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9563E3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榆林市重要商品价格监测情况</w:t>
      </w:r>
    </w:p>
    <w:p w14:paraId="14F622FB">
      <w:pPr>
        <w:snapToGrid w:val="0"/>
        <w:spacing w:line="235" w:lineRule="auto"/>
        <w:jc w:val="center"/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第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  <w:t>六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期</w:t>
      </w:r>
    </w:p>
    <w:p w14:paraId="70F6AFF6">
      <w:pPr>
        <w:snapToGrid w:val="0"/>
        <w:spacing w:line="206" w:lineRule="auto"/>
        <w:jc w:val="center"/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(总第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560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期)</w:t>
      </w:r>
    </w:p>
    <w:p w14:paraId="4CCB6EBF">
      <w:pPr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0EA7EBE6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与去年同期相比，粮油价格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稳中有涨</w:t>
      </w:r>
      <w:r>
        <w:rPr>
          <w:rFonts w:hint="eastAsia" w:ascii="仿宋_GB2312" w:hAnsi="仿宋_GB2312" w:eastAsia="仿宋_GB2312" w:cs="仿宋_GB2312"/>
          <w:sz w:val="32"/>
          <w:szCs w:val="32"/>
        </w:rPr>
        <w:t>，牛奶价格维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</w:t>
      </w:r>
      <w:r>
        <w:rPr>
          <w:rFonts w:hint="eastAsia" w:ascii="仿宋_GB2312" w:hAnsi="仿宋_GB2312" w:eastAsia="仿宋_GB2312" w:cs="仿宋_GB2312"/>
          <w:sz w:val="32"/>
          <w:szCs w:val="32"/>
        </w:rPr>
        <w:t>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定，</w:t>
      </w:r>
      <w:r>
        <w:rPr>
          <w:rFonts w:hint="eastAsia" w:ascii="仿宋_GB2312" w:hAnsi="仿宋_GB2312" w:eastAsia="仿宋_GB2312" w:cs="仿宋_GB2312"/>
          <w:sz w:val="32"/>
          <w:szCs w:val="32"/>
        </w:rPr>
        <w:t>肉类价格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稳中波动</w:t>
      </w:r>
      <w:r>
        <w:rPr>
          <w:rFonts w:hint="eastAsia" w:ascii="仿宋_GB2312" w:hAnsi="仿宋_GB2312" w:eastAsia="仿宋_GB2312" w:cs="仿宋_GB2312"/>
          <w:sz w:val="32"/>
          <w:szCs w:val="32"/>
        </w:rPr>
        <w:t>，水产品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价格上涨</w:t>
      </w:r>
      <w:r>
        <w:rPr>
          <w:rFonts w:hint="eastAsia" w:ascii="仿宋_GB2312" w:hAnsi="仿宋_GB2312" w:eastAsia="仿宋_GB2312" w:cs="仿宋_GB2312"/>
          <w:sz w:val="32"/>
          <w:szCs w:val="32"/>
        </w:rPr>
        <w:t>，鸡蛋价格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跌幅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较大</w:t>
      </w:r>
      <w:r>
        <w:rPr>
          <w:rFonts w:hint="eastAsia" w:ascii="仿宋_GB2312" w:hAnsi="仿宋_GB2312" w:eastAsia="仿宋_GB2312" w:cs="仿宋_GB2312"/>
          <w:sz w:val="32"/>
          <w:szCs w:val="32"/>
        </w:rPr>
        <w:t>，蔬菜价格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涨跌互现</w:t>
      </w:r>
      <w:r>
        <w:rPr>
          <w:rFonts w:hint="eastAsia" w:ascii="仿宋_GB2312" w:hAnsi="仿宋_GB2312" w:eastAsia="仿宋_GB2312" w:cs="仿宋_GB2312"/>
          <w:sz w:val="32"/>
          <w:szCs w:val="32"/>
        </w:rPr>
        <w:t>；与上月相比，粮油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价格主稳个涨，</w:t>
      </w:r>
      <w:r>
        <w:rPr>
          <w:rFonts w:hint="eastAsia" w:ascii="仿宋_GB2312" w:hAnsi="仿宋_GB2312" w:eastAsia="仿宋_GB2312" w:cs="仿宋_GB2312"/>
          <w:sz w:val="32"/>
          <w:szCs w:val="32"/>
        </w:rPr>
        <w:t>牛奶、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肉类</w:t>
      </w:r>
      <w:r>
        <w:rPr>
          <w:rFonts w:hint="eastAsia" w:ascii="仿宋_GB2312" w:hAnsi="仿宋_GB2312" w:eastAsia="仿宋_GB2312" w:cs="仿宋_GB2312"/>
          <w:sz w:val="32"/>
          <w:szCs w:val="32"/>
        </w:rPr>
        <w:t>价格持稳运行，水产品价格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上涨</w:t>
      </w:r>
      <w:r>
        <w:rPr>
          <w:rFonts w:hint="eastAsia" w:ascii="仿宋_GB2312" w:hAnsi="仿宋_GB2312" w:eastAsia="仿宋_GB2312" w:cs="仿宋_GB2312"/>
          <w:sz w:val="32"/>
          <w:szCs w:val="32"/>
        </w:rPr>
        <w:t>，鸡蛋价格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小幅下滑</w:t>
      </w:r>
      <w:r>
        <w:rPr>
          <w:rFonts w:hint="eastAsia" w:ascii="仿宋_GB2312" w:hAnsi="仿宋_GB2312" w:eastAsia="仿宋_GB2312" w:cs="仿宋_GB2312"/>
          <w:sz w:val="32"/>
          <w:szCs w:val="32"/>
        </w:rPr>
        <w:t>，蔬菜价格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稳中有降</w:t>
      </w:r>
      <w:r>
        <w:rPr>
          <w:rFonts w:hint="eastAsia" w:ascii="仿宋_GB2312" w:hAnsi="仿宋_GB2312" w:eastAsia="仿宋_GB2312" w:cs="仿宋_GB2312"/>
          <w:sz w:val="32"/>
          <w:szCs w:val="32"/>
        </w:rPr>
        <w:t>，水果价格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有涨有降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F7336B6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市场价格变化情况主要原因分析</w:t>
      </w:r>
    </w:p>
    <w:p w14:paraId="0AE3EECB">
      <w:pPr>
        <w:widowControl/>
        <w:spacing w:line="560" w:lineRule="exact"/>
        <w:ind w:firstLine="643" w:firstLineChars="200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（一）猪肉价格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持稳运行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本月我市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生猪价格下跌，而猪肉价格</w:t>
      </w:r>
      <w:r>
        <w:rPr>
          <w:rFonts w:hint="eastAsia" w:ascii="仿宋_GB2312" w:hAnsi="仿宋_GB2312" w:eastAsia="仿宋_GB2312" w:cs="仿宋_GB2312"/>
          <w:sz w:val="32"/>
          <w:szCs w:val="32"/>
        </w:rPr>
        <w:t>环比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持平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主要原因分析：一是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高温天气推高屠宰冷链储藏运输成本，对猪肉价格形成了一定的成本支撑，限制了价格的下跌。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零售商为维持利润，在消费淡季倾向于稳定售价。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低价生猪刺激屠宰企业增加冻品库存，间接调节鲜肉供给，相对稳定了价格。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预计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下月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我市</w:t>
      </w:r>
      <w:r>
        <w:rPr>
          <w:rFonts w:hint="eastAsia" w:ascii="仿宋_GB2312" w:hAnsi="仿宋_GB2312" w:eastAsia="仿宋_GB2312" w:cs="仿宋_GB2312"/>
          <w:sz w:val="32"/>
          <w:szCs w:val="32"/>
        </w:rPr>
        <w:t>猪肉价格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或将窄幅区间震荡上行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88E8864">
      <w:pPr>
        <w:widowControl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（二）鸡蛋价格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连续下滑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本月我市鸡蛋均价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</w:t>
      </w:r>
      <w:r>
        <w:rPr>
          <w:rFonts w:hint="eastAsia" w:ascii="仿宋_GB2312" w:hAnsi="仿宋_GB2312" w:eastAsia="仿宋_GB2312" w:cs="仿宋_GB2312"/>
          <w:sz w:val="32"/>
          <w:szCs w:val="32"/>
        </w:rPr>
        <w:t>元/500克，环比下跌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3.97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主要原因分析：一是供应端，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产蛋鸡存栏量持续增加，且老鸡淘汰速度缓慢，鸡蛋供应过剩。‌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二是需求端，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终端需求疲软，且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北方天气炎热，南方进入“梅雨季”，高温高湿天气增加了鸡蛋的存储和运输难度，经销商备货意愿下降，多以清库存为主，进一步加剧了鸡蛋价格的下行压力。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预计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下月</w:t>
      </w:r>
      <w:r>
        <w:rPr>
          <w:rFonts w:hint="eastAsia" w:ascii="仿宋_GB2312" w:hAnsi="仿宋_GB2312" w:eastAsia="仿宋_GB2312" w:cs="仿宋_GB2312"/>
          <w:sz w:val="32"/>
          <w:szCs w:val="32"/>
        </w:rPr>
        <w:t>我市鸡蛋价格或继续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维持低位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60B4F8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水产品价格全部上涨。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本月监测的两种鱼类（鲤鱼、草鱼）价格环比分别上涨10.34%、10.06%。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主要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因分析：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受前期鱼病影响导致草鱼、鲤鱼的存塘量下降，市场供应较为偏紧，而需求端相对稳定，推动价格小幅上涨。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预计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下月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水产品价格仍将维持高位运行。</w:t>
      </w:r>
    </w:p>
    <w:p w14:paraId="038EE053">
      <w:pPr>
        <w:widowControl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蔬菜价格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稳中有降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本月监测的8种当家菜品价格“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平”，均价为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1.88</w:t>
      </w:r>
      <w:r>
        <w:rPr>
          <w:rFonts w:hint="eastAsia" w:ascii="仿宋_GB2312" w:hAnsi="仿宋_GB2312" w:eastAsia="仿宋_GB2312" w:cs="仿宋_GB2312"/>
          <w:sz w:val="32"/>
          <w:szCs w:val="32"/>
        </w:rPr>
        <w:t>元/500克，较上月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</w:rPr>
        <w:t>0.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</w:t>
      </w:r>
      <w:r>
        <w:rPr>
          <w:rFonts w:hint="eastAsia" w:ascii="仿宋_GB2312" w:hAnsi="仿宋_GB2312" w:eastAsia="仿宋_GB2312" w:cs="仿宋_GB2312"/>
          <w:sz w:val="32"/>
          <w:szCs w:val="32"/>
        </w:rPr>
        <w:t>元/500克，均价环比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3.59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主要原因分析：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随着本地应季蔬菜的集中上市，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蔬菜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整体供应量持续增加，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价格季节性下调。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预计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下月</w:t>
      </w:r>
      <w:r>
        <w:rPr>
          <w:rFonts w:hint="eastAsia" w:ascii="仿宋_GB2312" w:hAnsi="仿宋_GB2312" w:eastAsia="仿宋_GB2312" w:cs="仿宋_GB2312"/>
          <w:sz w:val="32"/>
          <w:szCs w:val="32"/>
        </w:rPr>
        <w:t>蔬菜价格或将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继续下滑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B2E7C20">
      <w:pPr>
        <w:widowControl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）水果价格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有涨有降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本月监测的5种水果价格“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2降</w:t>
      </w:r>
      <w:r>
        <w:rPr>
          <w:rFonts w:hint="eastAsia" w:ascii="仿宋_GB2312" w:hAnsi="仿宋_GB2312" w:eastAsia="仿宋_GB2312" w:cs="仿宋_GB2312"/>
          <w:sz w:val="32"/>
          <w:szCs w:val="32"/>
        </w:rPr>
        <w:t>”，均价为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5.00</w:t>
      </w:r>
      <w:r>
        <w:rPr>
          <w:rFonts w:hint="eastAsia" w:ascii="仿宋_GB2312" w:hAnsi="仿宋_GB2312" w:eastAsia="仿宋_GB2312" w:cs="仿宋_GB2312"/>
          <w:sz w:val="32"/>
          <w:szCs w:val="32"/>
        </w:rPr>
        <w:t>元/500克，较上月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0.12</w:t>
      </w:r>
      <w:r>
        <w:rPr>
          <w:rFonts w:hint="eastAsia" w:ascii="仿宋_GB2312" w:hAnsi="仿宋_GB2312" w:eastAsia="仿宋_GB2312" w:cs="仿宋_GB2312"/>
          <w:sz w:val="32"/>
          <w:szCs w:val="32"/>
        </w:rPr>
        <w:t>元/500克，均价环比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2.35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主要原因分析：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苹果价格上涨，主要是由于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全国冷库苹果库存处于近五年最低水平，低库存导致市场流通货源紧张，导致价格上涨。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香蕉价格下跌，主要是因为荔枝、西瓜等夏季时令水果大量上市，分流部分香蕉消费需求，导致香蕉市场需求端支撑不足，价格下跌。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预计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我市水果价格或将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小幅下降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61A7221">
      <w:pPr>
        <w:widowControl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详细价格情况见附图表</w:t>
      </w:r>
    </w:p>
    <w:p w14:paraId="3900D4EE">
      <w:pPr>
        <w:pStyle w:val="2"/>
        <w:rPr>
          <w:rFonts w:hint="eastAsia"/>
        </w:rPr>
      </w:pPr>
    </w:p>
    <w:p w14:paraId="105D184C">
      <w:pPr>
        <w:pStyle w:val="2"/>
        <w:rPr>
          <w:rFonts w:hint="eastAsia"/>
        </w:rPr>
      </w:pPr>
    </w:p>
    <w:p w14:paraId="35884E2A">
      <w:pPr>
        <w:pStyle w:val="2"/>
        <w:rPr>
          <w:rFonts w:hint="eastAsia"/>
        </w:rPr>
      </w:pPr>
    </w:p>
    <w:p w14:paraId="519109F2">
      <w:pPr>
        <w:pStyle w:val="2"/>
        <w:rPr>
          <w:rFonts w:hint="eastAsia"/>
        </w:rPr>
      </w:pPr>
    </w:p>
    <w:p w14:paraId="099D40BC">
      <w:pPr>
        <w:pStyle w:val="2"/>
        <w:rPr>
          <w:rFonts w:hint="eastAsia"/>
        </w:rPr>
      </w:pPr>
    </w:p>
    <w:p w14:paraId="4C8AEE24">
      <w:pPr>
        <w:pStyle w:val="2"/>
        <w:rPr>
          <w:rFonts w:hint="eastAsia"/>
        </w:rPr>
      </w:pPr>
    </w:p>
    <w:p w14:paraId="237E111B">
      <w:pPr>
        <w:pStyle w:val="2"/>
        <w:rPr>
          <w:rFonts w:hint="eastAsia"/>
        </w:rPr>
      </w:pPr>
    </w:p>
    <w:p w14:paraId="6BD4C5A7">
      <w:pPr>
        <w:pStyle w:val="2"/>
        <w:rPr>
          <w:rFonts w:hint="eastAsia"/>
        </w:rPr>
      </w:pPr>
    </w:p>
    <w:p w14:paraId="1898100F">
      <w:pPr>
        <w:pStyle w:val="2"/>
        <w:rPr>
          <w:rFonts w:hint="eastAsia"/>
        </w:rPr>
      </w:pPr>
    </w:p>
    <w:p w14:paraId="20B8F669">
      <w:pPr>
        <w:pStyle w:val="2"/>
        <w:rPr>
          <w:rFonts w:hint="eastAsia"/>
        </w:rPr>
      </w:pPr>
    </w:p>
    <w:p w14:paraId="5C3D441B">
      <w:pPr>
        <w:pStyle w:val="2"/>
        <w:rPr>
          <w:rFonts w:hint="eastAsia"/>
        </w:rPr>
      </w:pPr>
    </w:p>
    <w:p w14:paraId="39069543">
      <w:pPr>
        <w:pStyle w:val="2"/>
        <w:rPr>
          <w:rFonts w:hint="eastAsia"/>
        </w:rPr>
      </w:pPr>
    </w:p>
    <w:p w14:paraId="6FFE1012">
      <w:pPr>
        <w:pStyle w:val="2"/>
        <w:rPr>
          <w:rFonts w:hint="eastAsia"/>
        </w:rPr>
      </w:pPr>
    </w:p>
    <w:p w14:paraId="223B302D">
      <w:pPr>
        <w:pStyle w:val="2"/>
      </w:pPr>
      <w:r>
        <w:pict>
          <v:shape id="_x0000_i1025" o:spt="75" type="#_x0000_t75" style="height:241.5pt;width:361.5pt;" filled="f" stroked="f" coordsize="21600,21600" o:gfxdata="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</w:pict>
      </w:r>
    </w:p>
    <w:p w14:paraId="2D29CCFB">
      <w:pPr>
        <w:pStyle w:val="2"/>
      </w:pPr>
    </w:p>
    <w:p w14:paraId="56ED8B59">
      <w:r>
        <w:pict>
          <v:shape id="_x0000_i1026" o:spt="75" type="#_x0000_t75" style="height:241.5pt;width:361.5pt;" filled="f" stroked="f" coordsize="21600,21600" o:gfxdata="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</w:pict>
      </w:r>
    </w:p>
    <w:p w14:paraId="17F6F07B"/>
    <w:p w14:paraId="1AC2EC56"/>
    <w:p w14:paraId="2578F16F">
      <w:pPr>
        <w:pStyle w:val="2"/>
      </w:pPr>
    </w:p>
    <w:p w14:paraId="6C712C5E">
      <w:r>
        <w:pict>
          <v:shape id="_x0000_i1027" o:spt="75" type="#_x0000_t75" style="height:243pt;width:361.5pt;" filled="f" stroked="f" coordsize="21600,21600" o:gfxdata="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</w:p>
    <w:p w14:paraId="4C6C1102">
      <w:pPr>
        <w:pStyle w:val="2"/>
      </w:pPr>
    </w:p>
    <w:p w14:paraId="6C0E44C1"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pict>
          <v:shape id="_x0000_i1028" o:spt="75" type="#_x0000_t75" style="height:241.5pt;width:361.5pt;" filled="f" stroked="f" coordsize="21600,21600" o:gfxdata="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</w:pict>
      </w:r>
    </w:p>
    <w:p w14:paraId="72538EF8"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163ED58D"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7C60B74F"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1E3DFAE5"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1661491A"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6446DC02">
      <w:pPr>
        <w:rPr>
          <w:rFonts w:hint="eastAsi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月份榆林市重要商品价格监测表</w:t>
      </w:r>
    </w:p>
    <w:tbl>
      <w:tblPr>
        <w:tblStyle w:val="6"/>
        <w:tblpPr w:leftFromText="180" w:rightFromText="180" w:vertAnchor="page" w:horzAnchor="page" w:tblpX="1961" w:tblpY="2258"/>
        <w:tblOverlap w:val="never"/>
        <w:tblW w:w="86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2250"/>
        <w:gridCol w:w="1219"/>
        <w:gridCol w:w="1273"/>
        <w:gridCol w:w="1298"/>
        <w:gridCol w:w="1425"/>
      </w:tblGrid>
      <w:tr w14:paraId="0D441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230" w:type="dxa"/>
            <w:vAlign w:val="center"/>
          </w:tcPr>
          <w:p w14:paraId="1CFD3592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商品</w:t>
            </w:r>
          </w:p>
          <w:p w14:paraId="42104A5C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250" w:type="dxa"/>
            <w:vAlign w:val="center"/>
          </w:tcPr>
          <w:p w14:paraId="506BB357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规格</w:t>
            </w:r>
          </w:p>
          <w:p w14:paraId="40A4B847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等级</w:t>
            </w:r>
          </w:p>
        </w:tc>
        <w:tc>
          <w:tcPr>
            <w:tcW w:w="1219" w:type="dxa"/>
            <w:vAlign w:val="center"/>
          </w:tcPr>
          <w:p w14:paraId="0942F799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1273" w:type="dxa"/>
            <w:vAlign w:val="center"/>
          </w:tcPr>
          <w:p w14:paraId="5CFB2F83">
            <w:pPr>
              <w:ind w:right="-29" w:rightChars="-1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各县市区</w:t>
            </w:r>
          </w:p>
          <w:p w14:paraId="00E5AD88">
            <w:pPr>
              <w:ind w:right="-29" w:rightChars="-1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均价</w:t>
            </w:r>
          </w:p>
        </w:tc>
        <w:tc>
          <w:tcPr>
            <w:tcW w:w="1298" w:type="dxa"/>
            <w:vAlign w:val="center"/>
          </w:tcPr>
          <w:p w14:paraId="3B2BC91F">
            <w:pPr>
              <w:ind w:right="-29" w:rightChars="-1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同比±%</w:t>
            </w:r>
          </w:p>
        </w:tc>
        <w:tc>
          <w:tcPr>
            <w:tcW w:w="1425" w:type="dxa"/>
            <w:vAlign w:val="center"/>
          </w:tcPr>
          <w:p w14:paraId="3946BCDA">
            <w:pPr>
              <w:ind w:right="-29" w:rightChars="-1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环比±%</w:t>
            </w:r>
          </w:p>
        </w:tc>
      </w:tr>
      <w:tr w14:paraId="2D215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230" w:type="dxa"/>
            <w:vAlign w:val="center"/>
          </w:tcPr>
          <w:p w14:paraId="053CAE27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面粉</w:t>
            </w:r>
          </w:p>
        </w:tc>
        <w:tc>
          <w:tcPr>
            <w:tcW w:w="2250" w:type="dxa"/>
            <w:vAlign w:val="center"/>
          </w:tcPr>
          <w:p w14:paraId="6F433368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特一粉</w:t>
            </w:r>
          </w:p>
        </w:tc>
        <w:tc>
          <w:tcPr>
            <w:tcW w:w="1219" w:type="dxa"/>
            <w:vAlign w:val="center"/>
          </w:tcPr>
          <w:p w14:paraId="79D7A274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元/500克</w:t>
            </w:r>
          </w:p>
        </w:tc>
        <w:tc>
          <w:tcPr>
            <w:tcW w:w="1273" w:type="dxa"/>
            <w:vAlign w:val="center"/>
          </w:tcPr>
          <w:p w14:paraId="233B78A5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2.50</w:t>
            </w:r>
          </w:p>
        </w:tc>
        <w:tc>
          <w:tcPr>
            <w:tcW w:w="1298" w:type="dxa"/>
            <w:vAlign w:val="center"/>
          </w:tcPr>
          <w:p w14:paraId="1B87CA55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1425" w:type="dxa"/>
            <w:vAlign w:val="center"/>
          </w:tcPr>
          <w:p w14:paraId="71ED7DA4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</w:tr>
      <w:tr w14:paraId="26CCF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30" w:type="dxa"/>
            <w:vAlign w:val="center"/>
          </w:tcPr>
          <w:p w14:paraId="05838505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大米</w:t>
            </w:r>
          </w:p>
        </w:tc>
        <w:tc>
          <w:tcPr>
            <w:tcW w:w="2250" w:type="dxa"/>
            <w:vAlign w:val="center"/>
          </w:tcPr>
          <w:p w14:paraId="7BB8BDD0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标一粳米</w:t>
            </w:r>
          </w:p>
        </w:tc>
        <w:tc>
          <w:tcPr>
            <w:tcW w:w="1219" w:type="dxa"/>
            <w:vAlign w:val="center"/>
          </w:tcPr>
          <w:p w14:paraId="69C50AEF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元/500克</w:t>
            </w:r>
          </w:p>
        </w:tc>
        <w:tc>
          <w:tcPr>
            <w:tcW w:w="1273" w:type="dxa"/>
            <w:vAlign w:val="center"/>
          </w:tcPr>
          <w:p w14:paraId="631C48EA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3.00</w:t>
            </w:r>
          </w:p>
        </w:tc>
        <w:tc>
          <w:tcPr>
            <w:tcW w:w="1298" w:type="dxa"/>
            <w:vAlign w:val="center"/>
          </w:tcPr>
          <w:p w14:paraId="371D9D31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1425" w:type="dxa"/>
            <w:vAlign w:val="center"/>
          </w:tcPr>
          <w:p w14:paraId="30C072B2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</w:tr>
      <w:tr w14:paraId="1FDCE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0" w:type="dxa"/>
            <w:vAlign w:val="center"/>
          </w:tcPr>
          <w:p w14:paraId="18ED9903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小米</w:t>
            </w:r>
          </w:p>
        </w:tc>
        <w:tc>
          <w:tcPr>
            <w:tcW w:w="2250" w:type="dxa"/>
            <w:vAlign w:val="center"/>
          </w:tcPr>
          <w:p w14:paraId="2243F29C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  等</w:t>
            </w:r>
          </w:p>
        </w:tc>
        <w:tc>
          <w:tcPr>
            <w:tcW w:w="1219" w:type="dxa"/>
            <w:vAlign w:val="center"/>
          </w:tcPr>
          <w:p w14:paraId="6FB56033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元/500克</w:t>
            </w:r>
          </w:p>
        </w:tc>
        <w:tc>
          <w:tcPr>
            <w:tcW w:w="1273" w:type="dxa"/>
            <w:vAlign w:val="center"/>
          </w:tcPr>
          <w:p w14:paraId="6A3C9977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.00</w:t>
            </w:r>
          </w:p>
        </w:tc>
        <w:tc>
          <w:tcPr>
            <w:tcW w:w="1298" w:type="dxa"/>
            <w:vAlign w:val="center"/>
          </w:tcPr>
          <w:p w14:paraId="1EAE38D3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0.00</w:t>
            </w:r>
          </w:p>
        </w:tc>
        <w:tc>
          <w:tcPr>
            <w:tcW w:w="1425" w:type="dxa"/>
            <w:vAlign w:val="center"/>
          </w:tcPr>
          <w:p w14:paraId="37A691C6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 w:eastAsia="zh-CN"/>
              </w:rPr>
              <w:t>0.00</w:t>
            </w:r>
          </w:p>
        </w:tc>
      </w:tr>
      <w:tr w14:paraId="15A8E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30" w:type="dxa"/>
            <w:vAlign w:val="center"/>
          </w:tcPr>
          <w:p w14:paraId="5BA79AA3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菜籽油</w:t>
            </w:r>
          </w:p>
        </w:tc>
        <w:tc>
          <w:tcPr>
            <w:tcW w:w="2250" w:type="dxa"/>
            <w:vAlign w:val="center"/>
          </w:tcPr>
          <w:p w14:paraId="662A39AF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二级散装</w:t>
            </w:r>
          </w:p>
        </w:tc>
        <w:tc>
          <w:tcPr>
            <w:tcW w:w="1219" w:type="dxa"/>
            <w:vAlign w:val="center"/>
          </w:tcPr>
          <w:p w14:paraId="0A346CCF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元/500克</w:t>
            </w:r>
          </w:p>
        </w:tc>
        <w:tc>
          <w:tcPr>
            <w:tcW w:w="1273" w:type="dxa"/>
            <w:vAlign w:val="center"/>
          </w:tcPr>
          <w:p w14:paraId="532AA856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8.90</w:t>
            </w:r>
          </w:p>
        </w:tc>
        <w:tc>
          <w:tcPr>
            <w:tcW w:w="1298" w:type="dxa"/>
            <w:vAlign w:val="center"/>
          </w:tcPr>
          <w:p w14:paraId="04DA2716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 w:eastAsia="zh-CN"/>
              </w:rPr>
              <w:t>1.14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↑</w:t>
            </w:r>
          </w:p>
        </w:tc>
        <w:tc>
          <w:tcPr>
            <w:tcW w:w="1425" w:type="dxa"/>
            <w:vAlign w:val="center"/>
          </w:tcPr>
          <w:p w14:paraId="5A1D4D5E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0.00</w:t>
            </w:r>
          </w:p>
        </w:tc>
      </w:tr>
      <w:tr w14:paraId="6A247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30" w:type="dxa"/>
            <w:vAlign w:val="center"/>
          </w:tcPr>
          <w:p w14:paraId="08238EC6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色拉油</w:t>
            </w:r>
          </w:p>
        </w:tc>
        <w:tc>
          <w:tcPr>
            <w:tcW w:w="2250" w:type="dxa"/>
            <w:vAlign w:val="center"/>
          </w:tcPr>
          <w:p w14:paraId="55F505D8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桶装(金龙鱼)</w:t>
            </w:r>
          </w:p>
        </w:tc>
        <w:tc>
          <w:tcPr>
            <w:tcW w:w="1219" w:type="dxa"/>
            <w:vAlign w:val="center"/>
          </w:tcPr>
          <w:p w14:paraId="60CCA707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元/5升</w:t>
            </w:r>
          </w:p>
        </w:tc>
        <w:tc>
          <w:tcPr>
            <w:tcW w:w="1273" w:type="dxa"/>
            <w:vAlign w:val="center"/>
          </w:tcPr>
          <w:p w14:paraId="4C94A314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98" w:type="dxa"/>
            <w:vAlign w:val="center"/>
          </w:tcPr>
          <w:p w14:paraId="1A179439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3.70↑</w:t>
            </w:r>
          </w:p>
        </w:tc>
        <w:tc>
          <w:tcPr>
            <w:tcW w:w="1425" w:type="dxa"/>
            <w:vAlign w:val="center"/>
          </w:tcPr>
          <w:p w14:paraId="70418EC1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3.70↑</w:t>
            </w:r>
          </w:p>
        </w:tc>
      </w:tr>
      <w:tr w14:paraId="2734D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30" w:type="dxa"/>
            <w:vAlign w:val="center"/>
          </w:tcPr>
          <w:p w14:paraId="79B6730D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鲜牛奶</w:t>
            </w:r>
          </w:p>
        </w:tc>
        <w:tc>
          <w:tcPr>
            <w:tcW w:w="2250" w:type="dxa"/>
            <w:vAlign w:val="center"/>
          </w:tcPr>
          <w:p w14:paraId="4C7F8A59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一斤散装</w:t>
            </w:r>
          </w:p>
        </w:tc>
        <w:tc>
          <w:tcPr>
            <w:tcW w:w="1219" w:type="dxa"/>
            <w:vAlign w:val="center"/>
          </w:tcPr>
          <w:p w14:paraId="4ECCFA97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元/袋</w:t>
            </w:r>
          </w:p>
        </w:tc>
        <w:tc>
          <w:tcPr>
            <w:tcW w:w="1273" w:type="dxa"/>
            <w:vAlign w:val="center"/>
          </w:tcPr>
          <w:p w14:paraId="03A59393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3.00</w:t>
            </w:r>
          </w:p>
        </w:tc>
        <w:tc>
          <w:tcPr>
            <w:tcW w:w="1298" w:type="dxa"/>
            <w:vAlign w:val="center"/>
          </w:tcPr>
          <w:p w14:paraId="58A5B07B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425" w:type="dxa"/>
            <w:vAlign w:val="center"/>
          </w:tcPr>
          <w:p w14:paraId="3F61C0E3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</w:tr>
      <w:tr w14:paraId="2F64B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30" w:type="dxa"/>
            <w:vAlign w:val="center"/>
          </w:tcPr>
          <w:p w14:paraId="2E6A57F5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鲜猪肉</w:t>
            </w:r>
          </w:p>
        </w:tc>
        <w:tc>
          <w:tcPr>
            <w:tcW w:w="2250" w:type="dxa"/>
            <w:vAlign w:val="center"/>
          </w:tcPr>
          <w:p w14:paraId="43AB55AC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剔骨后腿肉</w:t>
            </w:r>
          </w:p>
        </w:tc>
        <w:tc>
          <w:tcPr>
            <w:tcW w:w="1219" w:type="dxa"/>
            <w:vAlign w:val="center"/>
          </w:tcPr>
          <w:p w14:paraId="760183A8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元/500克</w:t>
            </w:r>
          </w:p>
        </w:tc>
        <w:tc>
          <w:tcPr>
            <w:tcW w:w="1273" w:type="dxa"/>
            <w:vAlign w:val="center"/>
          </w:tcPr>
          <w:p w14:paraId="579A5916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1298" w:type="dxa"/>
            <w:vAlign w:val="center"/>
          </w:tcPr>
          <w:p w14:paraId="5FB0930A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-12.73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↓</w:t>
            </w:r>
          </w:p>
        </w:tc>
        <w:tc>
          <w:tcPr>
            <w:tcW w:w="1425" w:type="dxa"/>
            <w:vAlign w:val="center"/>
          </w:tcPr>
          <w:p w14:paraId="68D092E1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0.00</w:t>
            </w:r>
          </w:p>
        </w:tc>
      </w:tr>
      <w:tr w14:paraId="3804C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230" w:type="dxa"/>
            <w:vAlign w:val="center"/>
          </w:tcPr>
          <w:p w14:paraId="578514CD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鲜牛肉</w:t>
            </w:r>
          </w:p>
        </w:tc>
        <w:tc>
          <w:tcPr>
            <w:tcW w:w="2250" w:type="dxa"/>
            <w:vAlign w:val="center"/>
          </w:tcPr>
          <w:p w14:paraId="7EB73CF4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剔骨</w:t>
            </w:r>
          </w:p>
        </w:tc>
        <w:tc>
          <w:tcPr>
            <w:tcW w:w="1219" w:type="dxa"/>
            <w:vAlign w:val="center"/>
          </w:tcPr>
          <w:p w14:paraId="03ACE61C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元/500克</w:t>
            </w:r>
          </w:p>
        </w:tc>
        <w:tc>
          <w:tcPr>
            <w:tcW w:w="1273" w:type="dxa"/>
            <w:vAlign w:val="center"/>
          </w:tcPr>
          <w:p w14:paraId="7F02222D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32.00</w:t>
            </w:r>
          </w:p>
        </w:tc>
        <w:tc>
          <w:tcPr>
            <w:tcW w:w="1298" w:type="dxa"/>
            <w:vAlign w:val="center"/>
          </w:tcPr>
          <w:p w14:paraId="12E3F058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20.75↑</w:t>
            </w:r>
          </w:p>
        </w:tc>
        <w:tc>
          <w:tcPr>
            <w:tcW w:w="1425" w:type="dxa"/>
            <w:vAlign w:val="center"/>
          </w:tcPr>
          <w:p w14:paraId="49D05032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0.00</w:t>
            </w:r>
          </w:p>
        </w:tc>
      </w:tr>
      <w:tr w14:paraId="170FA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30" w:type="dxa"/>
            <w:vAlign w:val="center"/>
          </w:tcPr>
          <w:p w14:paraId="6037A436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鲜羊肉</w:t>
            </w:r>
          </w:p>
        </w:tc>
        <w:tc>
          <w:tcPr>
            <w:tcW w:w="2250" w:type="dxa"/>
            <w:vAlign w:val="center"/>
          </w:tcPr>
          <w:p w14:paraId="3C9F0C29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剔骨</w:t>
            </w:r>
          </w:p>
        </w:tc>
        <w:tc>
          <w:tcPr>
            <w:tcW w:w="1219" w:type="dxa"/>
            <w:vAlign w:val="center"/>
          </w:tcPr>
          <w:p w14:paraId="43BAB0CE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元/500克</w:t>
            </w:r>
          </w:p>
        </w:tc>
        <w:tc>
          <w:tcPr>
            <w:tcW w:w="1273" w:type="dxa"/>
            <w:vAlign w:val="center"/>
          </w:tcPr>
          <w:p w14:paraId="1BA8927F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32.00</w:t>
            </w:r>
          </w:p>
        </w:tc>
        <w:tc>
          <w:tcPr>
            <w:tcW w:w="1298" w:type="dxa"/>
            <w:vAlign w:val="center"/>
          </w:tcPr>
          <w:p w14:paraId="42FD9FB7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4.48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↓</w:t>
            </w:r>
          </w:p>
        </w:tc>
        <w:tc>
          <w:tcPr>
            <w:tcW w:w="1425" w:type="dxa"/>
            <w:vAlign w:val="center"/>
          </w:tcPr>
          <w:p w14:paraId="61DF2338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0.00</w:t>
            </w:r>
          </w:p>
        </w:tc>
      </w:tr>
      <w:tr w14:paraId="33D22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30" w:type="dxa"/>
            <w:vAlign w:val="center"/>
          </w:tcPr>
          <w:p w14:paraId="5E023DBD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鸡肉</w:t>
            </w:r>
          </w:p>
        </w:tc>
        <w:tc>
          <w:tcPr>
            <w:tcW w:w="2250" w:type="dxa"/>
            <w:vAlign w:val="center"/>
          </w:tcPr>
          <w:p w14:paraId="67F62BF1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白条鸡、开膛上等</w:t>
            </w:r>
          </w:p>
        </w:tc>
        <w:tc>
          <w:tcPr>
            <w:tcW w:w="1219" w:type="dxa"/>
            <w:vAlign w:val="center"/>
          </w:tcPr>
          <w:p w14:paraId="00768B11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元/500克</w:t>
            </w:r>
          </w:p>
        </w:tc>
        <w:tc>
          <w:tcPr>
            <w:tcW w:w="1273" w:type="dxa"/>
            <w:vAlign w:val="center"/>
          </w:tcPr>
          <w:p w14:paraId="04D1979F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1.00</w:t>
            </w:r>
          </w:p>
        </w:tc>
        <w:tc>
          <w:tcPr>
            <w:tcW w:w="1298" w:type="dxa"/>
            <w:vAlign w:val="center"/>
          </w:tcPr>
          <w:p w14:paraId="6330DBC9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0.00</w:t>
            </w:r>
          </w:p>
        </w:tc>
        <w:tc>
          <w:tcPr>
            <w:tcW w:w="1425" w:type="dxa"/>
            <w:vAlign w:val="center"/>
          </w:tcPr>
          <w:p w14:paraId="5C9228A6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0.00</w:t>
            </w:r>
          </w:p>
        </w:tc>
      </w:tr>
      <w:tr w14:paraId="042BB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230" w:type="dxa"/>
            <w:vAlign w:val="center"/>
          </w:tcPr>
          <w:p w14:paraId="3A2379EA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鸡蛋</w:t>
            </w:r>
          </w:p>
        </w:tc>
        <w:tc>
          <w:tcPr>
            <w:tcW w:w="2250" w:type="dxa"/>
            <w:vAlign w:val="center"/>
          </w:tcPr>
          <w:p w14:paraId="490E81F0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新鲜完整</w:t>
            </w:r>
          </w:p>
        </w:tc>
        <w:tc>
          <w:tcPr>
            <w:tcW w:w="1219" w:type="dxa"/>
            <w:vAlign w:val="center"/>
          </w:tcPr>
          <w:p w14:paraId="68FD095E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元/500克</w:t>
            </w:r>
          </w:p>
        </w:tc>
        <w:tc>
          <w:tcPr>
            <w:tcW w:w="1273" w:type="dxa"/>
            <w:vAlign w:val="center"/>
          </w:tcPr>
          <w:p w14:paraId="768EB2BA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1298" w:type="dxa"/>
            <w:vAlign w:val="center"/>
          </w:tcPr>
          <w:p w14:paraId="50C59D4E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19.33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↓</w:t>
            </w:r>
          </w:p>
        </w:tc>
        <w:tc>
          <w:tcPr>
            <w:tcW w:w="1425" w:type="dxa"/>
            <w:vAlign w:val="center"/>
          </w:tcPr>
          <w:p w14:paraId="42C08D3E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3.97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↓</w:t>
            </w:r>
          </w:p>
        </w:tc>
      </w:tr>
      <w:tr w14:paraId="6820E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0" w:type="dxa"/>
            <w:vAlign w:val="center"/>
          </w:tcPr>
          <w:p w14:paraId="2F0D6293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鲤鱼</w:t>
            </w:r>
          </w:p>
        </w:tc>
        <w:tc>
          <w:tcPr>
            <w:tcW w:w="2250" w:type="dxa"/>
            <w:vAlign w:val="center"/>
          </w:tcPr>
          <w:p w14:paraId="3F229A92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</w:t>
            </w:r>
          </w:p>
        </w:tc>
        <w:tc>
          <w:tcPr>
            <w:tcW w:w="1219" w:type="dxa"/>
            <w:vAlign w:val="center"/>
          </w:tcPr>
          <w:p w14:paraId="3A735444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元/500克</w:t>
            </w:r>
          </w:p>
        </w:tc>
        <w:tc>
          <w:tcPr>
            <w:tcW w:w="1273" w:type="dxa"/>
            <w:vAlign w:val="center"/>
          </w:tcPr>
          <w:p w14:paraId="44A54D2B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8.00</w:t>
            </w:r>
          </w:p>
        </w:tc>
        <w:tc>
          <w:tcPr>
            <w:tcW w:w="1298" w:type="dxa"/>
            <w:vAlign w:val="center"/>
          </w:tcPr>
          <w:p w14:paraId="3A95AE8F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6.67↑</w:t>
            </w:r>
          </w:p>
        </w:tc>
        <w:tc>
          <w:tcPr>
            <w:tcW w:w="1425" w:type="dxa"/>
            <w:vAlign w:val="center"/>
          </w:tcPr>
          <w:p w14:paraId="7BA3F417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10.34↑</w:t>
            </w:r>
          </w:p>
        </w:tc>
      </w:tr>
      <w:tr w14:paraId="63821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30" w:type="dxa"/>
            <w:vAlign w:val="center"/>
          </w:tcPr>
          <w:p w14:paraId="3BE1E586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草鱼</w:t>
            </w:r>
          </w:p>
        </w:tc>
        <w:tc>
          <w:tcPr>
            <w:tcW w:w="2250" w:type="dxa"/>
            <w:vAlign w:val="center"/>
          </w:tcPr>
          <w:p w14:paraId="72225189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</w:t>
            </w:r>
          </w:p>
        </w:tc>
        <w:tc>
          <w:tcPr>
            <w:tcW w:w="1219" w:type="dxa"/>
            <w:vAlign w:val="center"/>
          </w:tcPr>
          <w:p w14:paraId="3624B378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元/500克</w:t>
            </w:r>
          </w:p>
        </w:tc>
        <w:tc>
          <w:tcPr>
            <w:tcW w:w="1273" w:type="dxa"/>
            <w:vAlign w:val="center"/>
          </w:tcPr>
          <w:p w14:paraId="29A92BB1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9.63</w:t>
            </w:r>
          </w:p>
        </w:tc>
        <w:tc>
          <w:tcPr>
            <w:tcW w:w="1298" w:type="dxa"/>
            <w:vAlign w:val="center"/>
          </w:tcPr>
          <w:p w14:paraId="3C2EA03D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20.38↑</w:t>
            </w:r>
          </w:p>
        </w:tc>
        <w:tc>
          <w:tcPr>
            <w:tcW w:w="1425" w:type="dxa"/>
            <w:vAlign w:val="center"/>
          </w:tcPr>
          <w:p w14:paraId="5583600E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10.06↑</w:t>
            </w:r>
          </w:p>
        </w:tc>
      </w:tr>
      <w:tr w14:paraId="57142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0" w:type="dxa"/>
            <w:vAlign w:val="center"/>
          </w:tcPr>
          <w:p w14:paraId="0623375D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土豆</w:t>
            </w:r>
          </w:p>
        </w:tc>
        <w:tc>
          <w:tcPr>
            <w:tcW w:w="2250" w:type="dxa"/>
            <w:vAlign w:val="center"/>
          </w:tcPr>
          <w:p w14:paraId="009E7F8A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新鲜一级</w:t>
            </w:r>
          </w:p>
        </w:tc>
        <w:tc>
          <w:tcPr>
            <w:tcW w:w="1219" w:type="dxa"/>
            <w:vAlign w:val="center"/>
          </w:tcPr>
          <w:p w14:paraId="375B83C5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元/500克</w:t>
            </w:r>
          </w:p>
        </w:tc>
        <w:tc>
          <w:tcPr>
            <w:tcW w:w="1273" w:type="dxa"/>
            <w:vAlign w:val="center"/>
          </w:tcPr>
          <w:p w14:paraId="45B5F8CB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1.08</w:t>
            </w:r>
          </w:p>
        </w:tc>
        <w:tc>
          <w:tcPr>
            <w:tcW w:w="1298" w:type="dxa"/>
            <w:vAlign w:val="center"/>
          </w:tcPr>
          <w:p w14:paraId="4E04CA60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16.13↑</w:t>
            </w:r>
          </w:p>
        </w:tc>
        <w:tc>
          <w:tcPr>
            <w:tcW w:w="1425" w:type="dxa"/>
            <w:vAlign w:val="center"/>
          </w:tcPr>
          <w:p w14:paraId="4B9B31FD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8.00↑</w:t>
            </w:r>
          </w:p>
        </w:tc>
      </w:tr>
      <w:tr w14:paraId="78EEC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30" w:type="dxa"/>
            <w:vAlign w:val="center"/>
          </w:tcPr>
          <w:p w14:paraId="6EE8FEF3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大白菜</w:t>
            </w:r>
          </w:p>
        </w:tc>
        <w:tc>
          <w:tcPr>
            <w:tcW w:w="2250" w:type="dxa"/>
            <w:vAlign w:val="center"/>
          </w:tcPr>
          <w:p w14:paraId="619DCAC9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新鲜一级</w:t>
            </w:r>
          </w:p>
        </w:tc>
        <w:tc>
          <w:tcPr>
            <w:tcW w:w="1219" w:type="dxa"/>
            <w:vAlign w:val="center"/>
          </w:tcPr>
          <w:p w14:paraId="524BEF9D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元/500克</w:t>
            </w:r>
          </w:p>
        </w:tc>
        <w:tc>
          <w:tcPr>
            <w:tcW w:w="1273" w:type="dxa"/>
            <w:vAlign w:val="center"/>
          </w:tcPr>
          <w:p w14:paraId="0A756B16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1.00</w:t>
            </w:r>
          </w:p>
        </w:tc>
        <w:tc>
          <w:tcPr>
            <w:tcW w:w="1298" w:type="dxa"/>
            <w:vAlign w:val="center"/>
          </w:tcPr>
          <w:p w14:paraId="1C73AC39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25.00↑</w:t>
            </w:r>
          </w:p>
        </w:tc>
        <w:tc>
          <w:tcPr>
            <w:tcW w:w="1425" w:type="dxa"/>
            <w:vAlign w:val="center"/>
          </w:tcPr>
          <w:p w14:paraId="7D91180D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0.00</w:t>
            </w:r>
          </w:p>
        </w:tc>
      </w:tr>
      <w:tr w14:paraId="371C5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30" w:type="dxa"/>
            <w:vAlign w:val="center"/>
          </w:tcPr>
          <w:p w14:paraId="2898245F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黄瓜</w:t>
            </w:r>
          </w:p>
        </w:tc>
        <w:tc>
          <w:tcPr>
            <w:tcW w:w="2250" w:type="dxa"/>
            <w:vAlign w:val="center"/>
          </w:tcPr>
          <w:p w14:paraId="5DAD1102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新鲜一级</w:t>
            </w:r>
          </w:p>
        </w:tc>
        <w:tc>
          <w:tcPr>
            <w:tcW w:w="1219" w:type="dxa"/>
            <w:vAlign w:val="center"/>
          </w:tcPr>
          <w:p w14:paraId="43CE7BEA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元/500克</w:t>
            </w:r>
          </w:p>
        </w:tc>
        <w:tc>
          <w:tcPr>
            <w:tcW w:w="1273" w:type="dxa"/>
            <w:vAlign w:val="center"/>
          </w:tcPr>
          <w:p w14:paraId="0BE0E796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2.13</w:t>
            </w:r>
          </w:p>
        </w:tc>
        <w:tc>
          <w:tcPr>
            <w:tcW w:w="1298" w:type="dxa"/>
            <w:vAlign w:val="center"/>
          </w:tcPr>
          <w:p w14:paraId="22EC49FE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21.71↑</w:t>
            </w:r>
          </w:p>
        </w:tc>
        <w:tc>
          <w:tcPr>
            <w:tcW w:w="1425" w:type="dxa"/>
            <w:vAlign w:val="center"/>
          </w:tcPr>
          <w:p w14:paraId="2AC3436C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13.06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↓</w:t>
            </w:r>
          </w:p>
        </w:tc>
      </w:tr>
      <w:tr w14:paraId="35960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30" w:type="dxa"/>
            <w:vAlign w:val="center"/>
          </w:tcPr>
          <w:p w14:paraId="4E79B466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蒜苔</w:t>
            </w:r>
          </w:p>
        </w:tc>
        <w:tc>
          <w:tcPr>
            <w:tcW w:w="2250" w:type="dxa"/>
            <w:vAlign w:val="center"/>
          </w:tcPr>
          <w:p w14:paraId="1330A6A2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新鲜一级</w:t>
            </w:r>
          </w:p>
        </w:tc>
        <w:tc>
          <w:tcPr>
            <w:tcW w:w="1219" w:type="dxa"/>
            <w:vAlign w:val="center"/>
          </w:tcPr>
          <w:p w14:paraId="6581986E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元/500克</w:t>
            </w:r>
          </w:p>
        </w:tc>
        <w:tc>
          <w:tcPr>
            <w:tcW w:w="1273" w:type="dxa"/>
            <w:vAlign w:val="center"/>
          </w:tcPr>
          <w:p w14:paraId="5370A238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3.50</w:t>
            </w:r>
          </w:p>
        </w:tc>
        <w:tc>
          <w:tcPr>
            <w:tcW w:w="1298" w:type="dxa"/>
            <w:vAlign w:val="center"/>
          </w:tcPr>
          <w:p w14:paraId="3BA2A8BE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 w:eastAsia="zh-CN"/>
              </w:rPr>
              <w:t>-1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7.65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↓</w:t>
            </w:r>
          </w:p>
        </w:tc>
        <w:tc>
          <w:tcPr>
            <w:tcW w:w="1425" w:type="dxa"/>
            <w:vAlign w:val="center"/>
          </w:tcPr>
          <w:p w14:paraId="0AE9505E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0.00</w:t>
            </w:r>
          </w:p>
        </w:tc>
      </w:tr>
      <w:tr w14:paraId="4AD03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30" w:type="dxa"/>
            <w:vAlign w:val="center"/>
          </w:tcPr>
          <w:p w14:paraId="482BABBD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油菜</w:t>
            </w:r>
          </w:p>
        </w:tc>
        <w:tc>
          <w:tcPr>
            <w:tcW w:w="2250" w:type="dxa"/>
            <w:vAlign w:val="center"/>
          </w:tcPr>
          <w:p w14:paraId="089B02BC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新鲜一级</w:t>
            </w:r>
          </w:p>
        </w:tc>
        <w:tc>
          <w:tcPr>
            <w:tcW w:w="1219" w:type="dxa"/>
            <w:vAlign w:val="center"/>
          </w:tcPr>
          <w:p w14:paraId="13141DAC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元/500克</w:t>
            </w:r>
          </w:p>
        </w:tc>
        <w:tc>
          <w:tcPr>
            <w:tcW w:w="1273" w:type="dxa"/>
            <w:vAlign w:val="center"/>
          </w:tcPr>
          <w:p w14:paraId="74022A87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1.80</w:t>
            </w:r>
          </w:p>
        </w:tc>
        <w:tc>
          <w:tcPr>
            <w:tcW w:w="1298" w:type="dxa"/>
            <w:vAlign w:val="center"/>
          </w:tcPr>
          <w:p w14:paraId="695756FB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-10.00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↓</w:t>
            </w:r>
          </w:p>
        </w:tc>
        <w:tc>
          <w:tcPr>
            <w:tcW w:w="1425" w:type="dxa"/>
            <w:vAlign w:val="center"/>
          </w:tcPr>
          <w:p w14:paraId="57073E89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-10.00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↓</w:t>
            </w:r>
          </w:p>
        </w:tc>
      </w:tr>
      <w:tr w14:paraId="5D4A2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230" w:type="dxa"/>
            <w:vAlign w:val="center"/>
          </w:tcPr>
          <w:p w14:paraId="0E6BD685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韭菜</w:t>
            </w:r>
          </w:p>
        </w:tc>
        <w:tc>
          <w:tcPr>
            <w:tcW w:w="2250" w:type="dxa"/>
            <w:vAlign w:val="center"/>
          </w:tcPr>
          <w:p w14:paraId="0141CDA6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新鲜一级</w:t>
            </w:r>
          </w:p>
        </w:tc>
        <w:tc>
          <w:tcPr>
            <w:tcW w:w="1219" w:type="dxa"/>
            <w:vAlign w:val="center"/>
          </w:tcPr>
          <w:p w14:paraId="1111DC77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元/500克</w:t>
            </w:r>
          </w:p>
        </w:tc>
        <w:tc>
          <w:tcPr>
            <w:tcW w:w="1273" w:type="dxa"/>
            <w:vAlign w:val="center"/>
          </w:tcPr>
          <w:p w14:paraId="7BA8465D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2.50</w:t>
            </w:r>
          </w:p>
        </w:tc>
        <w:tc>
          <w:tcPr>
            <w:tcW w:w="1298" w:type="dxa"/>
            <w:vAlign w:val="center"/>
          </w:tcPr>
          <w:p w14:paraId="1DEF0DB3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17.37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 w:eastAsia="zh-CN"/>
              </w:rPr>
              <w:t>↑</w:t>
            </w:r>
          </w:p>
        </w:tc>
        <w:tc>
          <w:tcPr>
            <w:tcW w:w="1425" w:type="dxa"/>
            <w:vAlign w:val="center"/>
          </w:tcPr>
          <w:p w14:paraId="7620CE2B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4.94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↓</w:t>
            </w:r>
          </w:p>
        </w:tc>
      </w:tr>
      <w:tr w14:paraId="5DD82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230" w:type="dxa"/>
            <w:vAlign w:val="center"/>
          </w:tcPr>
          <w:p w14:paraId="3AF8EE8F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芹菜</w:t>
            </w:r>
          </w:p>
        </w:tc>
        <w:tc>
          <w:tcPr>
            <w:tcW w:w="2250" w:type="dxa"/>
            <w:vAlign w:val="center"/>
          </w:tcPr>
          <w:p w14:paraId="048538F0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新鲜一级</w:t>
            </w:r>
          </w:p>
        </w:tc>
        <w:tc>
          <w:tcPr>
            <w:tcW w:w="1219" w:type="dxa"/>
            <w:vAlign w:val="center"/>
          </w:tcPr>
          <w:p w14:paraId="49E41C7C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元/500克</w:t>
            </w:r>
          </w:p>
        </w:tc>
        <w:tc>
          <w:tcPr>
            <w:tcW w:w="1273" w:type="dxa"/>
            <w:vAlign w:val="center"/>
          </w:tcPr>
          <w:p w14:paraId="30242184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 w:eastAsia="zh-CN"/>
              </w:rPr>
              <w:t>50</w:t>
            </w:r>
          </w:p>
        </w:tc>
        <w:tc>
          <w:tcPr>
            <w:tcW w:w="1298" w:type="dxa"/>
            <w:vAlign w:val="center"/>
          </w:tcPr>
          <w:p w14:paraId="3B3B23EA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5.06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↓</w:t>
            </w:r>
          </w:p>
        </w:tc>
        <w:tc>
          <w:tcPr>
            <w:tcW w:w="1425" w:type="dxa"/>
            <w:vAlign w:val="center"/>
          </w:tcPr>
          <w:p w14:paraId="162CE23F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0.00</w:t>
            </w:r>
          </w:p>
        </w:tc>
      </w:tr>
      <w:tr w14:paraId="60BF5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230" w:type="dxa"/>
            <w:vAlign w:val="center"/>
          </w:tcPr>
          <w:p w14:paraId="04391EA8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大葱</w:t>
            </w:r>
          </w:p>
        </w:tc>
        <w:tc>
          <w:tcPr>
            <w:tcW w:w="2250" w:type="dxa"/>
            <w:vAlign w:val="center"/>
          </w:tcPr>
          <w:p w14:paraId="77433C49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新鲜一级</w:t>
            </w:r>
          </w:p>
        </w:tc>
        <w:tc>
          <w:tcPr>
            <w:tcW w:w="1219" w:type="dxa"/>
            <w:vAlign w:val="center"/>
          </w:tcPr>
          <w:p w14:paraId="64AA2CF0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元/500克</w:t>
            </w:r>
          </w:p>
        </w:tc>
        <w:tc>
          <w:tcPr>
            <w:tcW w:w="1273" w:type="dxa"/>
            <w:vAlign w:val="center"/>
          </w:tcPr>
          <w:p w14:paraId="3CB0D7A7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1.50</w:t>
            </w:r>
          </w:p>
        </w:tc>
        <w:tc>
          <w:tcPr>
            <w:tcW w:w="1298" w:type="dxa"/>
            <w:vAlign w:val="center"/>
          </w:tcPr>
          <w:p w14:paraId="094ECFCD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-7.98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↓</w:t>
            </w:r>
          </w:p>
        </w:tc>
        <w:tc>
          <w:tcPr>
            <w:tcW w:w="1425" w:type="dxa"/>
            <w:vAlign w:val="center"/>
          </w:tcPr>
          <w:p w14:paraId="10139D19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0.00</w:t>
            </w:r>
          </w:p>
        </w:tc>
      </w:tr>
      <w:tr w14:paraId="15FB0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30" w:type="dxa"/>
            <w:vAlign w:val="center"/>
          </w:tcPr>
          <w:p w14:paraId="220BC628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梨</w:t>
            </w:r>
          </w:p>
        </w:tc>
        <w:tc>
          <w:tcPr>
            <w:tcW w:w="2250" w:type="dxa"/>
            <w:vAlign w:val="center"/>
          </w:tcPr>
          <w:p w14:paraId="5AAD2D24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鸭梨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一级</w:t>
            </w:r>
          </w:p>
        </w:tc>
        <w:tc>
          <w:tcPr>
            <w:tcW w:w="1219" w:type="dxa"/>
            <w:vAlign w:val="center"/>
          </w:tcPr>
          <w:p w14:paraId="27C8B5FA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元/500克</w:t>
            </w:r>
          </w:p>
        </w:tc>
        <w:tc>
          <w:tcPr>
            <w:tcW w:w="1273" w:type="dxa"/>
            <w:vAlign w:val="center"/>
          </w:tcPr>
          <w:p w14:paraId="732D7129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4.58</w:t>
            </w:r>
          </w:p>
        </w:tc>
        <w:tc>
          <w:tcPr>
            <w:tcW w:w="1298" w:type="dxa"/>
            <w:vAlign w:val="center"/>
          </w:tcPr>
          <w:p w14:paraId="3F8DE4A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5D519822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7.01↑</w:t>
            </w:r>
          </w:p>
        </w:tc>
      </w:tr>
      <w:tr w14:paraId="2B729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30" w:type="dxa"/>
            <w:vAlign w:val="center"/>
          </w:tcPr>
          <w:p w14:paraId="470E9558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苹果</w:t>
            </w:r>
          </w:p>
        </w:tc>
        <w:tc>
          <w:tcPr>
            <w:tcW w:w="2250" w:type="dxa"/>
            <w:vAlign w:val="center"/>
          </w:tcPr>
          <w:p w14:paraId="77C9844A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红富士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一级</w:t>
            </w:r>
          </w:p>
        </w:tc>
        <w:tc>
          <w:tcPr>
            <w:tcW w:w="1219" w:type="dxa"/>
            <w:vAlign w:val="center"/>
          </w:tcPr>
          <w:p w14:paraId="4201AB3B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元/500克</w:t>
            </w:r>
          </w:p>
        </w:tc>
        <w:tc>
          <w:tcPr>
            <w:tcW w:w="1273" w:type="dxa"/>
            <w:vAlign w:val="center"/>
          </w:tcPr>
          <w:p w14:paraId="16FBD847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5.98</w:t>
            </w:r>
          </w:p>
        </w:tc>
        <w:tc>
          <w:tcPr>
            <w:tcW w:w="1298" w:type="dxa"/>
            <w:vAlign w:val="center"/>
          </w:tcPr>
          <w:p w14:paraId="0744137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51C82728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9.12↑</w:t>
            </w:r>
          </w:p>
        </w:tc>
      </w:tr>
      <w:tr w14:paraId="5BD5A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0" w:type="dxa"/>
            <w:vAlign w:val="center"/>
          </w:tcPr>
          <w:p w14:paraId="0992DB08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香蕉</w:t>
            </w:r>
          </w:p>
        </w:tc>
        <w:tc>
          <w:tcPr>
            <w:tcW w:w="2250" w:type="dxa"/>
            <w:vAlign w:val="center"/>
          </w:tcPr>
          <w:p w14:paraId="5AF64B6B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国产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一级</w:t>
            </w:r>
          </w:p>
        </w:tc>
        <w:tc>
          <w:tcPr>
            <w:tcW w:w="1219" w:type="dxa"/>
            <w:vAlign w:val="center"/>
          </w:tcPr>
          <w:p w14:paraId="43D8C3AA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元/500克</w:t>
            </w:r>
          </w:p>
        </w:tc>
        <w:tc>
          <w:tcPr>
            <w:tcW w:w="1273" w:type="dxa"/>
            <w:vAlign w:val="center"/>
          </w:tcPr>
          <w:p w14:paraId="7B1E8E06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4.98</w:t>
            </w:r>
          </w:p>
        </w:tc>
        <w:tc>
          <w:tcPr>
            <w:tcW w:w="1298" w:type="dxa"/>
            <w:vAlign w:val="center"/>
          </w:tcPr>
          <w:p w14:paraId="44D90E7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4AFA8ACE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-16.72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↓</w:t>
            </w:r>
          </w:p>
        </w:tc>
      </w:tr>
      <w:tr w14:paraId="0DBDF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30" w:type="dxa"/>
            <w:vAlign w:val="center"/>
          </w:tcPr>
          <w:p w14:paraId="7A903EE6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西瓜</w:t>
            </w:r>
          </w:p>
        </w:tc>
        <w:tc>
          <w:tcPr>
            <w:tcW w:w="2250" w:type="dxa"/>
            <w:vAlign w:val="center"/>
          </w:tcPr>
          <w:p w14:paraId="55D0ED57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普通西瓜</w:t>
            </w:r>
          </w:p>
        </w:tc>
        <w:tc>
          <w:tcPr>
            <w:tcW w:w="1219" w:type="dxa"/>
            <w:vAlign w:val="center"/>
          </w:tcPr>
          <w:p w14:paraId="208CAD30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元/500克</w:t>
            </w:r>
          </w:p>
        </w:tc>
        <w:tc>
          <w:tcPr>
            <w:tcW w:w="1273" w:type="dxa"/>
            <w:vAlign w:val="center"/>
          </w:tcPr>
          <w:p w14:paraId="4597D332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1.68</w:t>
            </w:r>
          </w:p>
        </w:tc>
        <w:tc>
          <w:tcPr>
            <w:tcW w:w="1298" w:type="dxa"/>
            <w:vAlign w:val="center"/>
          </w:tcPr>
          <w:p w14:paraId="6D213CE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5E8D9705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-34.88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↓</w:t>
            </w:r>
          </w:p>
        </w:tc>
      </w:tr>
      <w:tr w14:paraId="16382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230" w:type="dxa"/>
            <w:vAlign w:val="center"/>
          </w:tcPr>
          <w:p w14:paraId="7929060D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橙子</w:t>
            </w:r>
          </w:p>
        </w:tc>
        <w:tc>
          <w:tcPr>
            <w:tcW w:w="2250" w:type="dxa"/>
            <w:vAlign w:val="center"/>
          </w:tcPr>
          <w:p w14:paraId="67EC5B74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国产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一级</w:t>
            </w:r>
          </w:p>
        </w:tc>
        <w:tc>
          <w:tcPr>
            <w:tcW w:w="1219" w:type="dxa"/>
            <w:vAlign w:val="center"/>
          </w:tcPr>
          <w:p w14:paraId="724A5D0A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元/500克</w:t>
            </w:r>
          </w:p>
        </w:tc>
        <w:tc>
          <w:tcPr>
            <w:tcW w:w="1273" w:type="dxa"/>
            <w:vAlign w:val="center"/>
          </w:tcPr>
          <w:p w14:paraId="379F64F2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7.80</w:t>
            </w:r>
          </w:p>
        </w:tc>
        <w:tc>
          <w:tcPr>
            <w:tcW w:w="1298" w:type="dxa"/>
            <w:vAlign w:val="center"/>
          </w:tcPr>
          <w:p w14:paraId="24B5084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1E06C741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6.85↑</w:t>
            </w:r>
          </w:p>
        </w:tc>
      </w:tr>
    </w:tbl>
    <w:p w14:paraId="7E6FB779">
      <w:pPr>
        <w:pStyle w:val="2"/>
        <w:tabs>
          <w:tab w:val="left" w:pos="967"/>
        </w:tabs>
        <w:spacing w:after="0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87059F"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_x0000_s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4C2D9C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anchor>
          </w:drawing>
        </mc:Choice>
        <mc:Fallback>
          <w:pict>
            <v:rect id="_x0000_s4097" o:spid="_x0000_s1026" o:spt="1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2MbPBNMAAAAFAQAADwAAAAAAAAABACAAAAAiAAAAZHJzL2Rvd25yZXYueG1sUEsBAhQAFAAA&#10;AAgAh07iQE098VW7AQAAhgMAAA4AAAAAAAAAAQAgAAAAIgEAAGRycy9lMm9Eb2MueG1sUEsFBgAA&#10;AAAGAAYAWQEAAE8FAAAAAA==&#10;">
              <v:fill on="f" focussize="0,0"/>
              <v:stroke on="f"/>
              <v:imagedata o:title=""/>
              <o:lock v:ext="edit" aspectratio="f"/>
              <v:textbox>
                <w:txbxContent>
                  <w:p w14:paraId="244C2D9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docVars>
    <w:docVar w:name="commondata" w:val="eyJoZGlkIjoiNGVkZjFmMTk3NTBkNzFmMmUyNThhNzk0NTFhMDk1ZDcifQ=="/>
  </w:docVars>
  <w:rsids>
    <w:rsidRoot w:val="007260E9"/>
    <w:rsid w:val="00001A32"/>
    <w:rsid w:val="00032B86"/>
    <w:rsid w:val="000336E2"/>
    <w:rsid w:val="00044EF2"/>
    <w:rsid w:val="000614D0"/>
    <w:rsid w:val="0011760F"/>
    <w:rsid w:val="001570FF"/>
    <w:rsid w:val="001D14A0"/>
    <w:rsid w:val="002410F1"/>
    <w:rsid w:val="00266BCF"/>
    <w:rsid w:val="00270BE1"/>
    <w:rsid w:val="00285085"/>
    <w:rsid w:val="002E1F6F"/>
    <w:rsid w:val="00305CE7"/>
    <w:rsid w:val="00333180"/>
    <w:rsid w:val="00411CA3"/>
    <w:rsid w:val="004D6899"/>
    <w:rsid w:val="004F417D"/>
    <w:rsid w:val="00501EE6"/>
    <w:rsid w:val="00535E7A"/>
    <w:rsid w:val="005A0FB6"/>
    <w:rsid w:val="005B012C"/>
    <w:rsid w:val="006164EF"/>
    <w:rsid w:val="00641E35"/>
    <w:rsid w:val="006C0C97"/>
    <w:rsid w:val="006D6F3B"/>
    <w:rsid w:val="00724BDF"/>
    <w:rsid w:val="007260E9"/>
    <w:rsid w:val="00773916"/>
    <w:rsid w:val="007A3406"/>
    <w:rsid w:val="007E64E9"/>
    <w:rsid w:val="007F27CB"/>
    <w:rsid w:val="008140BA"/>
    <w:rsid w:val="00843CD9"/>
    <w:rsid w:val="00867FFD"/>
    <w:rsid w:val="008B1170"/>
    <w:rsid w:val="008D3D8B"/>
    <w:rsid w:val="009F2E6D"/>
    <w:rsid w:val="00A00893"/>
    <w:rsid w:val="00A010BF"/>
    <w:rsid w:val="00A3470B"/>
    <w:rsid w:val="00AB1812"/>
    <w:rsid w:val="00AF1915"/>
    <w:rsid w:val="00B46918"/>
    <w:rsid w:val="00B71F65"/>
    <w:rsid w:val="00B72743"/>
    <w:rsid w:val="00BF3549"/>
    <w:rsid w:val="00C12DE3"/>
    <w:rsid w:val="00C22E14"/>
    <w:rsid w:val="00CE5BF1"/>
    <w:rsid w:val="00CE72AE"/>
    <w:rsid w:val="00D23242"/>
    <w:rsid w:val="00D9012D"/>
    <w:rsid w:val="00D93470"/>
    <w:rsid w:val="00DB20F7"/>
    <w:rsid w:val="00E13486"/>
    <w:rsid w:val="00E40880"/>
    <w:rsid w:val="00E46AD2"/>
    <w:rsid w:val="00E84814"/>
    <w:rsid w:val="00EB60B2"/>
    <w:rsid w:val="00F431B9"/>
    <w:rsid w:val="00F74A57"/>
    <w:rsid w:val="00FA5525"/>
    <w:rsid w:val="00FC50E7"/>
    <w:rsid w:val="010C0502"/>
    <w:rsid w:val="01123DCA"/>
    <w:rsid w:val="01161381"/>
    <w:rsid w:val="0116312F"/>
    <w:rsid w:val="01170C55"/>
    <w:rsid w:val="011949CD"/>
    <w:rsid w:val="011E0236"/>
    <w:rsid w:val="012133E5"/>
    <w:rsid w:val="01227D26"/>
    <w:rsid w:val="01323CE1"/>
    <w:rsid w:val="0132783D"/>
    <w:rsid w:val="013712F7"/>
    <w:rsid w:val="0147153B"/>
    <w:rsid w:val="014A2DD9"/>
    <w:rsid w:val="014D4677"/>
    <w:rsid w:val="014F219D"/>
    <w:rsid w:val="014F4893"/>
    <w:rsid w:val="0156352C"/>
    <w:rsid w:val="015679D0"/>
    <w:rsid w:val="015C0E9D"/>
    <w:rsid w:val="015C2B0C"/>
    <w:rsid w:val="016519C1"/>
    <w:rsid w:val="01655E65"/>
    <w:rsid w:val="01695955"/>
    <w:rsid w:val="016A1657"/>
    <w:rsid w:val="016D6AC7"/>
    <w:rsid w:val="01737738"/>
    <w:rsid w:val="017472B2"/>
    <w:rsid w:val="017B2F92"/>
    <w:rsid w:val="017B5688"/>
    <w:rsid w:val="017D4F5C"/>
    <w:rsid w:val="01863CD4"/>
    <w:rsid w:val="018856AF"/>
    <w:rsid w:val="01916C5A"/>
    <w:rsid w:val="0196601E"/>
    <w:rsid w:val="01980886"/>
    <w:rsid w:val="01995B0E"/>
    <w:rsid w:val="019D73AC"/>
    <w:rsid w:val="01A3073B"/>
    <w:rsid w:val="01A7247F"/>
    <w:rsid w:val="01AC5842"/>
    <w:rsid w:val="01AD5116"/>
    <w:rsid w:val="01BB6BDF"/>
    <w:rsid w:val="01CC1A40"/>
    <w:rsid w:val="01CC7C92"/>
    <w:rsid w:val="01D95F0B"/>
    <w:rsid w:val="01EC0334"/>
    <w:rsid w:val="01F114A6"/>
    <w:rsid w:val="01F571E8"/>
    <w:rsid w:val="01F62F61"/>
    <w:rsid w:val="01F86CD9"/>
    <w:rsid w:val="01FB0577"/>
    <w:rsid w:val="01FD42EF"/>
    <w:rsid w:val="02033711"/>
    <w:rsid w:val="0204567E"/>
    <w:rsid w:val="02076F1C"/>
    <w:rsid w:val="020967F0"/>
    <w:rsid w:val="02145195"/>
    <w:rsid w:val="021C29C7"/>
    <w:rsid w:val="02290C40"/>
    <w:rsid w:val="02291994"/>
    <w:rsid w:val="022E6257"/>
    <w:rsid w:val="02313F99"/>
    <w:rsid w:val="02380E83"/>
    <w:rsid w:val="024535A0"/>
    <w:rsid w:val="024617F2"/>
    <w:rsid w:val="02497534"/>
    <w:rsid w:val="024C2B81"/>
    <w:rsid w:val="024E06A7"/>
    <w:rsid w:val="02581525"/>
    <w:rsid w:val="025A529E"/>
    <w:rsid w:val="02661E94"/>
    <w:rsid w:val="02663C42"/>
    <w:rsid w:val="027427F8"/>
    <w:rsid w:val="02750329"/>
    <w:rsid w:val="027C3466"/>
    <w:rsid w:val="027F2F56"/>
    <w:rsid w:val="028916DF"/>
    <w:rsid w:val="028E4F47"/>
    <w:rsid w:val="029C1412"/>
    <w:rsid w:val="02A1111E"/>
    <w:rsid w:val="02A418D7"/>
    <w:rsid w:val="02A46519"/>
    <w:rsid w:val="02A8458F"/>
    <w:rsid w:val="02AD361F"/>
    <w:rsid w:val="02B250DA"/>
    <w:rsid w:val="02C86101"/>
    <w:rsid w:val="02C941D1"/>
    <w:rsid w:val="02C95F7F"/>
    <w:rsid w:val="02CD1F13"/>
    <w:rsid w:val="02D36DFE"/>
    <w:rsid w:val="02D45050"/>
    <w:rsid w:val="02D56B45"/>
    <w:rsid w:val="02DA4630"/>
    <w:rsid w:val="02E1151B"/>
    <w:rsid w:val="02E132C9"/>
    <w:rsid w:val="02E62FD5"/>
    <w:rsid w:val="02E903CF"/>
    <w:rsid w:val="02EA4873"/>
    <w:rsid w:val="02ED6112"/>
    <w:rsid w:val="02EE3C38"/>
    <w:rsid w:val="02F25C85"/>
    <w:rsid w:val="02F94AB6"/>
    <w:rsid w:val="02F96864"/>
    <w:rsid w:val="02FE031F"/>
    <w:rsid w:val="03065425"/>
    <w:rsid w:val="030B47EA"/>
    <w:rsid w:val="030D40BE"/>
    <w:rsid w:val="030E7E36"/>
    <w:rsid w:val="030F6088"/>
    <w:rsid w:val="03165668"/>
    <w:rsid w:val="031A67DB"/>
    <w:rsid w:val="031B044F"/>
    <w:rsid w:val="031C2553"/>
    <w:rsid w:val="031C69F7"/>
    <w:rsid w:val="032338E1"/>
    <w:rsid w:val="03304250"/>
    <w:rsid w:val="03321D76"/>
    <w:rsid w:val="03327FC8"/>
    <w:rsid w:val="03343D40"/>
    <w:rsid w:val="03393105"/>
    <w:rsid w:val="033C4652"/>
    <w:rsid w:val="033E071B"/>
    <w:rsid w:val="03434FBE"/>
    <w:rsid w:val="03451AAA"/>
    <w:rsid w:val="03465DCA"/>
    <w:rsid w:val="034D095E"/>
    <w:rsid w:val="034D4E02"/>
    <w:rsid w:val="034E3158"/>
    <w:rsid w:val="035717DD"/>
    <w:rsid w:val="03577A2F"/>
    <w:rsid w:val="03595555"/>
    <w:rsid w:val="036B5288"/>
    <w:rsid w:val="036F6B27"/>
    <w:rsid w:val="0371289F"/>
    <w:rsid w:val="037422B7"/>
    <w:rsid w:val="03773C2D"/>
    <w:rsid w:val="037B371D"/>
    <w:rsid w:val="03802AE2"/>
    <w:rsid w:val="03805FE7"/>
    <w:rsid w:val="03A10CAA"/>
    <w:rsid w:val="03A72764"/>
    <w:rsid w:val="03A762C0"/>
    <w:rsid w:val="03AA7B5F"/>
    <w:rsid w:val="03AF1619"/>
    <w:rsid w:val="03B44E81"/>
    <w:rsid w:val="03B60BF9"/>
    <w:rsid w:val="03BB6210"/>
    <w:rsid w:val="03C73DC1"/>
    <w:rsid w:val="03D177E1"/>
    <w:rsid w:val="03D96696"/>
    <w:rsid w:val="03DB240E"/>
    <w:rsid w:val="03DD7F34"/>
    <w:rsid w:val="03E2379C"/>
    <w:rsid w:val="03F31506"/>
    <w:rsid w:val="03F54E57"/>
    <w:rsid w:val="03FE7EAB"/>
    <w:rsid w:val="03FF434E"/>
    <w:rsid w:val="04041965"/>
    <w:rsid w:val="04043713"/>
    <w:rsid w:val="04051239"/>
    <w:rsid w:val="040A580E"/>
    <w:rsid w:val="042042C5"/>
    <w:rsid w:val="04206073"/>
    <w:rsid w:val="04212517"/>
    <w:rsid w:val="04267578"/>
    <w:rsid w:val="04387860"/>
    <w:rsid w:val="043B10FF"/>
    <w:rsid w:val="043F347F"/>
    <w:rsid w:val="044B7594"/>
    <w:rsid w:val="045126D0"/>
    <w:rsid w:val="045D2E23"/>
    <w:rsid w:val="045F4DED"/>
    <w:rsid w:val="0460098C"/>
    <w:rsid w:val="04620439"/>
    <w:rsid w:val="0463512E"/>
    <w:rsid w:val="046643CE"/>
    <w:rsid w:val="046A15A0"/>
    <w:rsid w:val="04714B20"/>
    <w:rsid w:val="04724BCD"/>
    <w:rsid w:val="04763EE5"/>
    <w:rsid w:val="04784101"/>
    <w:rsid w:val="047B0BC3"/>
    <w:rsid w:val="047E2E96"/>
    <w:rsid w:val="048605CC"/>
    <w:rsid w:val="04874344"/>
    <w:rsid w:val="048760F2"/>
    <w:rsid w:val="049525BD"/>
    <w:rsid w:val="04974587"/>
    <w:rsid w:val="04983E5B"/>
    <w:rsid w:val="049A4077"/>
    <w:rsid w:val="049C1B9D"/>
    <w:rsid w:val="04A40A52"/>
    <w:rsid w:val="04A6217E"/>
    <w:rsid w:val="04B0389B"/>
    <w:rsid w:val="04B2316F"/>
    <w:rsid w:val="04B419C9"/>
    <w:rsid w:val="04B50EB1"/>
    <w:rsid w:val="04BD38C2"/>
    <w:rsid w:val="04BF3ADE"/>
    <w:rsid w:val="04BF588C"/>
    <w:rsid w:val="04C44C50"/>
    <w:rsid w:val="04CF0546"/>
    <w:rsid w:val="04D70E27"/>
    <w:rsid w:val="04DF1A8A"/>
    <w:rsid w:val="04E11CA6"/>
    <w:rsid w:val="04E43544"/>
    <w:rsid w:val="04F80D9E"/>
    <w:rsid w:val="04F82B4C"/>
    <w:rsid w:val="04FF212C"/>
    <w:rsid w:val="050634BB"/>
    <w:rsid w:val="05096B07"/>
    <w:rsid w:val="050E411D"/>
    <w:rsid w:val="050F05C1"/>
    <w:rsid w:val="05104339"/>
    <w:rsid w:val="051756C8"/>
    <w:rsid w:val="05191440"/>
    <w:rsid w:val="052A61F4"/>
    <w:rsid w:val="052F2A11"/>
    <w:rsid w:val="053F077B"/>
    <w:rsid w:val="054D2E98"/>
    <w:rsid w:val="05535D59"/>
    <w:rsid w:val="055A7363"/>
    <w:rsid w:val="055E6E53"/>
    <w:rsid w:val="0560706F"/>
    <w:rsid w:val="056106F1"/>
    <w:rsid w:val="05652B2F"/>
    <w:rsid w:val="05665D07"/>
    <w:rsid w:val="056D7096"/>
    <w:rsid w:val="057272E7"/>
    <w:rsid w:val="05760640"/>
    <w:rsid w:val="05793C8D"/>
    <w:rsid w:val="057C377D"/>
    <w:rsid w:val="057E12A3"/>
    <w:rsid w:val="05810D93"/>
    <w:rsid w:val="05882122"/>
    <w:rsid w:val="059211F2"/>
    <w:rsid w:val="05997E8B"/>
    <w:rsid w:val="059C3944"/>
    <w:rsid w:val="059C797B"/>
    <w:rsid w:val="059E0A73"/>
    <w:rsid w:val="059E1945"/>
    <w:rsid w:val="05A01219"/>
    <w:rsid w:val="05A827C4"/>
    <w:rsid w:val="05AD7DDA"/>
    <w:rsid w:val="05C55124"/>
    <w:rsid w:val="05C72C4A"/>
    <w:rsid w:val="05CC0260"/>
    <w:rsid w:val="05D215EF"/>
    <w:rsid w:val="05D610DF"/>
    <w:rsid w:val="05D84E57"/>
    <w:rsid w:val="05D9297D"/>
    <w:rsid w:val="05DB04A3"/>
    <w:rsid w:val="05E80E12"/>
    <w:rsid w:val="05F31C91"/>
    <w:rsid w:val="05FE58B2"/>
    <w:rsid w:val="06021276"/>
    <w:rsid w:val="060317A8"/>
    <w:rsid w:val="06035C4C"/>
    <w:rsid w:val="060A2B37"/>
    <w:rsid w:val="06141C07"/>
    <w:rsid w:val="06293905"/>
    <w:rsid w:val="06337B6F"/>
    <w:rsid w:val="063B7194"/>
    <w:rsid w:val="063E2D45"/>
    <w:rsid w:val="06420522"/>
    <w:rsid w:val="064249C6"/>
    <w:rsid w:val="064D6202"/>
    <w:rsid w:val="064F2C3F"/>
    <w:rsid w:val="0651540A"/>
    <w:rsid w:val="06543ADB"/>
    <w:rsid w:val="06560FCC"/>
    <w:rsid w:val="06562220"/>
    <w:rsid w:val="06581AF4"/>
    <w:rsid w:val="065A3ABE"/>
    <w:rsid w:val="065E2E82"/>
    <w:rsid w:val="065F10D4"/>
    <w:rsid w:val="066A1827"/>
    <w:rsid w:val="0676641E"/>
    <w:rsid w:val="067803E8"/>
    <w:rsid w:val="067B1C86"/>
    <w:rsid w:val="068154EF"/>
    <w:rsid w:val="06823015"/>
    <w:rsid w:val="06824DC3"/>
    <w:rsid w:val="068503A0"/>
    <w:rsid w:val="06874187"/>
    <w:rsid w:val="06897EFF"/>
    <w:rsid w:val="068E19BA"/>
    <w:rsid w:val="068E3768"/>
    <w:rsid w:val="068F390E"/>
    <w:rsid w:val="0696261C"/>
    <w:rsid w:val="06976AC0"/>
    <w:rsid w:val="06982838"/>
    <w:rsid w:val="069D7E4F"/>
    <w:rsid w:val="06A0349B"/>
    <w:rsid w:val="06A116ED"/>
    <w:rsid w:val="06A32A84"/>
    <w:rsid w:val="06AB039F"/>
    <w:rsid w:val="06AC0092"/>
    <w:rsid w:val="06B37672"/>
    <w:rsid w:val="06B55198"/>
    <w:rsid w:val="06BA6F13"/>
    <w:rsid w:val="06BD5DFB"/>
    <w:rsid w:val="06C54CB0"/>
    <w:rsid w:val="06C70A28"/>
    <w:rsid w:val="06C94591"/>
    <w:rsid w:val="06CA1200"/>
    <w:rsid w:val="06CB1EF4"/>
    <w:rsid w:val="06D27AF8"/>
    <w:rsid w:val="06D53145"/>
    <w:rsid w:val="06D849E3"/>
    <w:rsid w:val="06DD649D"/>
    <w:rsid w:val="06E06B72"/>
    <w:rsid w:val="06E4782C"/>
    <w:rsid w:val="06E60422"/>
    <w:rsid w:val="06E635A4"/>
    <w:rsid w:val="06E94E42"/>
    <w:rsid w:val="06E96BF0"/>
    <w:rsid w:val="06F537E7"/>
    <w:rsid w:val="06F55595"/>
    <w:rsid w:val="06F87DF9"/>
    <w:rsid w:val="070954E4"/>
    <w:rsid w:val="070B4DB8"/>
    <w:rsid w:val="07133C6D"/>
    <w:rsid w:val="0717375D"/>
    <w:rsid w:val="071C34B5"/>
    <w:rsid w:val="07247C28"/>
    <w:rsid w:val="072B7208"/>
    <w:rsid w:val="0730481F"/>
    <w:rsid w:val="07337D92"/>
    <w:rsid w:val="07351E35"/>
    <w:rsid w:val="073A569E"/>
    <w:rsid w:val="073D0CEA"/>
    <w:rsid w:val="073F0F06"/>
    <w:rsid w:val="07440167"/>
    <w:rsid w:val="074B1659"/>
    <w:rsid w:val="074F1149"/>
    <w:rsid w:val="07524795"/>
    <w:rsid w:val="0754675F"/>
    <w:rsid w:val="07591FC7"/>
    <w:rsid w:val="07593D76"/>
    <w:rsid w:val="075B5D40"/>
    <w:rsid w:val="075C1AB8"/>
    <w:rsid w:val="07630750"/>
    <w:rsid w:val="07691ADF"/>
    <w:rsid w:val="076F17EB"/>
    <w:rsid w:val="07726BE5"/>
    <w:rsid w:val="07762B7A"/>
    <w:rsid w:val="077C1812"/>
    <w:rsid w:val="077F4E71"/>
    <w:rsid w:val="0781151E"/>
    <w:rsid w:val="079254DA"/>
    <w:rsid w:val="0797489E"/>
    <w:rsid w:val="079E5200"/>
    <w:rsid w:val="07A1571D"/>
    <w:rsid w:val="07A64AE1"/>
    <w:rsid w:val="07AA68B3"/>
    <w:rsid w:val="07AD40C1"/>
    <w:rsid w:val="07B4379B"/>
    <w:rsid w:val="07C05BA3"/>
    <w:rsid w:val="07C136C9"/>
    <w:rsid w:val="07C338E5"/>
    <w:rsid w:val="07C37441"/>
    <w:rsid w:val="07C5765D"/>
    <w:rsid w:val="07D72EEC"/>
    <w:rsid w:val="07D77390"/>
    <w:rsid w:val="07DD49A7"/>
    <w:rsid w:val="07E37AE3"/>
    <w:rsid w:val="07E51AAD"/>
    <w:rsid w:val="07E73DB7"/>
    <w:rsid w:val="07F228C3"/>
    <w:rsid w:val="07F43A9E"/>
    <w:rsid w:val="07F67816"/>
    <w:rsid w:val="07F817E1"/>
    <w:rsid w:val="07F97307"/>
    <w:rsid w:val="07FF7612"/>
    <w:rsid w:val="08033CE1"/>
    <w:rsid w:val="08065580"/>
    <w:rsid w:val="080A5070"/>
    <w:rsid w:val="08193505"/>
    <w:rsid w:val="081C4DA3"/>
    <w:rsid w:val="081E0B1B"/>
    <w:rsid w:val="081E4FBF"/>
    <w:rsid w:val="08202AE5"/>
    <w:rsid w:val="08236132"/>
    <w:rsid w:val="082425D6"/>
    <w:rsid w:val="0829213B"/>
    <w:rsid w:val="082C148A"/>
    <w:rsid w:val="08314CF2"/>
    <w:rsid w:val="08362309"/>
    <w:rsid w:val="08365E65"/>
    <w:rsid w:val="08395058"/>
    <w:rsid w:val="083D5445"/>
    <w:rsid w:val="084367D4"/>
    <w:rsid w:val="08514A4D"/>
    <w:rsid w:val="085B1D6F"/>
    <w:rsid w:val="085B3B1D"/>
    <w:rsid w:val="085B74EE"/>
    <w:rsid w:val="085E53BC"/>
    <w:rsid w:val="08601134"/>
    <w:rsid w:val="08640C24"/>
    <w:rsid w:val="086A5B0F"/>
    <w:rsid w:val="08732C15"/>
    <w:rsid w:val="08777D8D"/>
    <w:rsid w:val="0878647D"/>
    <w:rsid w:val="0889068B"/>
    <w:rsid w:val="089332B7"/>
    <w:rsid w:val="08986B20"/>
    <w:rsid w:val="089963F4"/>
    <w:rsid w:val="08AF2877"/>
    <w:rsid w:val="08B03E69"/>
    <w:rsid w:val="08B1373D"/>
    <w:rsid w:val="08B576D2"/>
    <w:rsid w:val="08BA4CE8"/>
    <w:rsid w:val="08BB280E"/>
    <w:rsid w:val="08BC0A60"/>
    <w:rsid w:val="08BD0334"/>
    <w:rsid w:val="08C23B9D"/>
    <w:rsid w:val="08C47915"/>
    <w:rsid w:val="08C87A2E"/>
    <w:rsid w:val="08CC4A1B"/>
    <w:rsid w:val="08D8516E"/>
    <w:rsid w:val="08DF02AB"/>
    <w:rsid w:val="08E27D9B"/>
    <w:rsid w:val="08E73603"/>
    <w:rsid w:val="08E81855"/>
    <w:rsid w:val="08EE4992"/>
    <w:rsid w:val="08EE6740"/>
    <w:rsid w:val="08F31FA8"/>
    <w:rsid w:val="08F33D56"/>
    <w:rsid w:val="08FA50E4"/>
    <w:rsid w:val="08FA6E92"/>
    <w:rsid w:val="090441B5"/>
    <w:rsid w:val="09067F2D"/>
    <w:rsid w:val="090E6DE2"/>
    <w:rsid w:val="091A5787"/>
    <w:rsid w:val="09242161"/>
    <w:rsid w:val="09271CAA"/>
    <w:rsid w:val="0932487E"/>
    <w:rsid w:val="093A7BD7"/>
    <w:rsid w:val="0946657C"/>
    <w:rsid w:val="094B1DE4"/>
    <w:rsid w:val="094E71DE"/>
    <w:rsid w:val="095F763D"/>
    <w:rsid w:val="09644C54"/>
    <w:rsid w:val="09652EA6"/>
    <w:rsid w:val="096D58B6"/>
    <w:rsid w:val="0972111F"/>
    <w:rsid w:val="09722ECD"/>
    <w:rsid w:val="09727371"/>
    <w:rsid w:val="097430E9"/>
    <w:rsid w:val="097B3F36"/>
    <w:rsid w:val="097D1872"/>
    <w:rsid w:val="09811362"/>
    <w:rsid w:val="09817874"/>
    <w:rsid w:val="0992356F"/>
    <w:rsid w:val="099512B1"/>
    <w:rsid w:val="099A0675"/>
    <w:rsid w:val="09A3577C"/>
    <w:rsid w:val="09A6701A"/>
    <w:rsid w:val="09B039F5"/>
    <w:rsid w:val="09B23C11"/>
    <w:rsid w:val="09B90AFC"/>
    <w:rsid w:val="09B94F9F"/>
    <w:rsid w:val="09C62CCC"/>
    <w:rsid w:val="09C86F91"/>
    <w:rsid w:val="09CA0F5B"/>
    <w:rsid w:val="09CF2C4D"/>
    <w:rsid w:val="09DB4F16"/>
    <w:rsid w:val="09DE3D12"/>
    <w:rsid w:val="09E87633"/>
    <w:rsid w:val="09EA5159"/>
    <w:rsid w:val="09EA6F07"/>
    <w:rsid w:val="09ED69F7"/>
    <w:rsid w:val="09EF09C1"/>
    <w:rsid w:val="09F00295"/>
    <w:rsid w:val="09F00C31"/>
    <w:rsid w:val="0A026946"/>
    <w:rsid w:val="0A0D7099"/>
    <w:rsid w:val="0A1026E6"/>
    <w:rsid w:val="0A110938"/>
    <w:rsid w:val="0A195A3E"/>
    <w:rsid w:val="0A1B7A08"/>
    <w:rsid w:val="0A1E12A6"/>
    <w:rsid w:val="0A20501F"/>
    <w:rsid w:val="0A206DCD"/>
    <w:rsid w:val="0A21777C"/>
    <w:rsid w:val="0A23066B"/>
    <w:rsid w:val="0A237D1E"/>
    <w:rsid w:val="0A261F09"/>
    <w:rsid w:val="0A2763AD"/>
    <w:rsid w:val="0A326B00"/>
    <w:rsid w:val="0A385255"/>
    <w:rsid w:val="0A3E7253"/>
    <w:rsid w:val="0A4707FD"/>
    <w:rsid w:val="0A4F76B2"/>
    <w:rsid w:val="0A51342A"/>
    <w:rsid w:val="0A5627EE"/>
    <w:rsid w:val="0A590531"/>
    <w:rsid w:val="0A59408D"/>
    <w:rsid w:val="0A5C592B"/>
    <w:rsid w:val="0A652A31"/>
    <w:rsid w:val="0A690774"/>
    <w:rsid w:val="0A6F38B0"/>
    <w:rsid w:val="0A71587A"/>
    <w:rsid w:val="0A777490"/>
    <w:rsid w:val="0A83110A"/>
    <w:rsid w:val="0A856C30"/>
    <w:rsid w:val="0A891435"/>
    <w:rsid w:val="0A8E01DA"/>
    <w:rsid w:val="0A9D041D"/>
    <w:rsid w:val="0A9D21CB"/>
    <w:rsid w:val="0AA236F9"/>
    <w:rsid w:val="0AA74DF8"/>
    <w:rsid w:val="0AA90B9C"/>
    <w:rsid w:val="0AAA48E8"/>
    <w:rsid w:val="0AAC0660"/>
    <w:rsid w:val="0AB319EF"/>
    <w:rsid w:val="0AB81E4C"/>
    <w:rsid w:val="0ABD793F"/>
    <w:rsid w:val="0AC51722"/>
    <w:rsid w:val="0AC57974"/>
    <w:rsid w:val="0AD32091"/>
    <w:rsid w:val="0AD55E09"/>
    <w:rsid w:val="0AD96F7B"/>
    <w:rsid w:val="0ADC3346"/>
    <w:rsid w:val="0ADF27E4"/>
    <w:rsid w:val="0AE93662"/>
    <w:rsid w:val="0AEC6CAF"/>
    <w:rsid w:val="0AEE6ECB"/>
    <w:rsid w:val="0AEF054D"/>
    <w:rsid w:val="0AF50259"/>
    <w:rsid w:val="0AFB5144"/>
    <w:rsid w:val="0AFC15E8"/>
    <w:rsid w:val="0B073AE9"/>
    <w:rsid w:val="0B106E41"/>
    <w:rsid w:val="0B1810EF"/>
    <w:rsid w:val="0B183F48"/>
    <w:rsid w:val="0B1C3A38"/>
    <w:rsid w:val="0B21104E"/>
    <w:rsid w:val="0B275F39"/>
    <w:rsid w:val="0B291CB1"/>
    <w:rsid w:val="0B2E72C7"/>
    <w:rsid w:val="0B316DB7"/>
    <w:rsid w:val="0B416FFB"/>
    <w:rsid w:val="0B50328F"/>
    <w:rsid w:val="0B534F80"/>
    <w:rsid w:val="0B5807E8"/>
    <w:rsid w:val="0B5C2086"/>
    <w:rsid w:val="0B5F1B77"/>
    <w:rsid w:val="0B6251C3"/>
    <w:rsid w:val="0B664CB3"/>
    <w:rsid w:val="0B6D4294"/>
    <w:rsid w:val="0B732F2C"/>
    <w:rsid w:val="0B792C38"/>
    <w:rsid w:val="0B7A075E"/>
    <w:rsid w:val="0B8B64C8"/>
    <w:rsid w:val="0B8C3FEE"/>
    <w:rsid w:val="0B8C4D0A"/>
    <w:rsid w:val="0B9C06D5"/>
    <w:rsid w:val="0BA83509"/>
    <w:rsid w:val="0BA8707A"/>
    <w:rsid w:val="0BAE21B6"/>
    <w:rsid w:val="0BB2265F"/>
    <w:rsid w:val="0BB7550F"/>
    <w:rsid w:val="0BBA6DAD"/>
    <w:rsid w:val="0BBC0D77"/>
    <w:rsid w:val="0BBE064B"/>
    <w:rsid w:val="0BC1013B"/>
    <w:rsid w:val="0BC65752"/>
    <w:rsid w:val="0BC83278"/>
    <w:rsid w:val="0BCA5242"/>
    <w:rsid w:val="0BCB0FBA"/>
    <w:rsid w:val="0BCD4D32"/>
    <w:rsid w:val="0BD0037E"/>
    <w:rsid w:val="0BD22349"/>
    <w:rsid w:val="0BD240F7"/>
    <w:rsid w:val="0BD51E39"/>
    <w:rsid w:val="0BD93855"/>
    <w:rsid w:val="0BE705EC"/>
    <w:rsid w:val="0BF40511"/>
    <w:rsid w:val="0BF57FAF"/>
    <w:rsid w:val="0BF71B44"/>
    <w:rsid w:val="0BFE313E"/>
    <w:rsid w:val="0C0D3381"/>
    <w:rsid w:val="0C104C1F"/>
    <w:rsid w:val="0C1069CD"/>
    <w:rsid w:val="0C1666D9"/>
    <w:rsid w:val="0C1741FF"/>
    <w:rsid w:val="0C191D25"/>
    <w:rsid w:val="0C1977CA"/>
    <w:rsid w:val="0C1C1816"/>
    <w:rsid w:val="0C1C35C4"/>
    <w:rsid w:val="0C2A0FAA"/>
    <w:rsid w:val="0C2A5CE1"/>
    <w:rsid w:val="0C2E598F"/>
    <w:rsid w:val="0C3E178C"/>
    <w:rsid w:val="0C460610"/>
    <w:rsid w:val="0C517711"/>
    <w:rsid w:val="0C580AA0"/>
    <w:rsid w:val="0C590374"/>
    <w:rsid w:val="0C5B469B"/>
    <w:rsid w:val="0C656D19"/>
    <w:rsid w:val="0C664690"/>
    <w:rsid w:val="0C6D2071"/>
    <w:rsid w:val="0C7451AE"/>
    <w:rsid w:val="0C790A16"/>
    <w:rsid w:val="0C803B53"/>
    <w:rsid w:val="0C825B1D"/>
    <w:rsid w:val="0C871385"/>
    <w:rsid w:val="0C8750A5"/>
    <w:rsid w:val="0C923042"/>
    <w:rsid w:val="0C945850"/>
    <w:rsid w:val="0C985340"/>
    <w:rsid w:val="0CA57A5D"/>
    <w:rsid w:val="0CA73641"/>
    <w:rsid w:val="0CA75583"/>
    <w:rsid w:val="0CAC0DEC"/>
    <w:rsid w:val="0CAF61E6"/>
    <w:rsid w:val="0CB437FC"/>
    <w:rsid w:val="0CB6238E"/>
    <w:rsid w:val="0CB835DE"/>
    <w:rsid w:val="0CC2164E"/>
    <w:rsid w:val="0CC46135"/>
    <w:rsid w:val="0CC55A09"/>
    <w:rsid w:val="0CC71781"/>
    <w:rsid w:val="0CC779D3"/>
    <w:rsid w:val="0CCA1272"/>
    <w:rsid w:val="0CCC4FEA"/>
    <w:rsid w:val="0CD10852"/>
    <w:rsid w:val="0CD143AE"/>
    <w:rsid w:val="0CD345CA"/>
    <w:rsid w:val="0CD76E41"/>
    <w:rsid w:val="0CDB6FDB"/>
    <w:rsid w:val="0CE02843"/>
    <w:rsid w:val="0CE265BB"/>
    <w:rsid w:val="0CE62A84"/>
    <w:rsid w:val="0CE75980"/>
    <w:rsid w:val="0CEE6E77"/>
    <w:rsid w:val="0CEF0CD8"/>
    <w:rsid w:val="0CF559D4"/>
    <w:rsid w:val="0CFB142B"/>
    <w:rsid w:val="0CFD51A3"/>
    <w:rsid w:val="0D002EE5"/>
    <w:rsid w:val="0D0D6481"/>
    <w:rsid w:val="0D10137A"/>
    <w:rsid w:val="0D136775"/>
    <w:rsid w:val="0D183BB3"/>
    <w:rsid w:val="0D197B03"/>
    <w:rsid w:val="0D272220"/>
    <w:rsid w:val="0D2758D8"/>
    <w:rsid w:val="0D2A3ABE"/>
    <w:rsid w:val="0D2B7F62"/>
    <w:rsid w:val="0D3606B5"/>
    <w:rsid w:val="0D3D37F2"/>
    <w:rsid w:val="0D3E5320"/>
    <w:rsid w:val="0D3F209F"/>
    <w:rsid w:val="0D3F3A0E"/>
    <w:rsid w:val="0D444B80"/>
    <w:rsid w:val="0D4A5F0F"/>
    <w:rsid w:val="0D505C1B"/>
    <w:rsid w:val="0D554FDF"/>
    <w:rsid w:val="0D562B05"/>
    <w:rsid w:val="0D5B011C"/>
    <w:rsid w:val="0D5D20E6"/>
    <w:rsid w:val="0D6945E7"/>
    <w:rsid w:val="0D7236D6"/>
    <w:rsid w:val="0D7731A8"/>
    <w:rsid w:val="0D782A7C"/>
    <w:rsid w:val="0D7A2C98"/>
    <w:rsid w:val="0D7F02AE"/>
    <w:rsid w:val="0D847672"/>
    <w:rsid w:val="0D8B0A01"/>
    <w:rsid w:val="0D906017"/>
    <w:rsid w:val="0D941D88"/>
    <w:rsid w:val="0D976F55"/>
    <w:rsid w:val="0D9A5BFA"/>
    <w:rsid w:val="0D9A6E96"/>
    <w:rsid w:val="0D9C2C0E"/>
    <w:rsid w:val="0D9D24E2"/>
    <w:rsid w:val="0DA2581C"/>
    <w:rsid w:val="0DA25D4B"/>
    <w:rsid w:val="0DA33F9D"/>
    <w:rsid w:val="0DAD6BC9"/>
    <w:rsid w:val="0DAF477A"/>
    <w:rsid w:val="0DB461AA"/>
    <w:rsid w:val="0DB5782C"/>
    <w:rsid w:val="0DBF68FD"/>
    <w:rsid w:val="0DC7332F"/>
    <w:rsid w:val="0DC83A03"/>
    <w:rsid w:val="0DCB704F"/>
    <w:rsid w:val="0DD203DE"/>
    <w:rsid w:val="0DD34156"/>
    <w:rsid w:val="0DDA6E9F"/>
    <w:rsid w:val="0DE10621"/>
    <w:rsid w:val="0DE6032D"/>
    <w:rsid w:val="0DEB14A0"/>
    <w:rsid w:val="0DF30354"/>
    <w:rsid w:val="0DF91E0E"/>
    <w:rsid w:val="0DFF319D"/>
    <w:rsid w:val="0E083E00"/>
    <w:rsid w:val="0E172295"/>
    <w:rsid w:val="0E1A1D85"/>
    <w:rsid w:val="0E1A3B33"/>
    <w:rsid w:val="0E211365"/>
    <w:rsid w:val="0E213ABD"/>
    <w:rsid w:val="0E2350DD"/>
    <w:rsid w:val="0E3270CE"/>
    <w:rsid w:val="0E370B89"/>
    <w:rsid w:val="0E3B0CC7"/>
    <w:rsid w:val="0E4A266A"/>
    <w:rsid w:val="0E4B63E2"/>
    <w:rsid w:val="0E4F1A2E"/>
    <w:rsid w:val="0E576B35"/>
    <w:rsid w:val="0E5A03D3"/>
    <w:rsid w:val="0E5C05EF"/>
    <w:rsid w:val="0E6A2D0C"/>
    <w:rsid w:val="0E741495"/>
    <w:rsid w:val="0E7616B1"/>
    <w:rsid w:val="0E8A0CB9"/>
    <w:rsid w:val="0E8B3393"/>
    <w:rsid w:val="0E8D2557"/>
    <w:rsid w:val="0E8F2773"/>
    <w:rsid w:val="0E9C279A"/>
    <w:rsid w:val="0E9D4E90"/>
    <w:rsid w:val="0E9E6512"/>
    <w:rsid w:val="0EA75449"/>
    <w:rsid w:val="0EA93C67"/>
    <w:rsid w:val="0EAA135B"/>
    <w:rsid w:val="0EB46C44"/>
    <w:rsid w:val="0EB65F51"/>
    <w:rsid w:val="0EC20452"/>
    <w:rsid w:val="0EC73541"/>
    <w:rsid w:val="0ECA37AB"/>
    <w:rsid w:val="0ECA7307"/>
    <w:rsid w:val="0ED32660"/>
    <w:rsid w:val="0ED40186"/>
    <w:rsid w:val="0ED63EFE"/>
    <w:rsid w:val="0EE04D7C"/>
    <w:rsid w:val="0EE20AF5"/>
    <w:rsid w:val="0EE4486D"/>
    <w:rsid w:val="0EEC1973"/>
    <w:rsid w:val="0EEF6D6E"/>
    <w:rsid w:val="0EFD592E"/>
    <w:rsid w:val="0F046CBD"/>
    <w:rsid w:val="0F07055B"/>
    <w:rsid w:val="0F0E2EB6"/>
    <w:rsid w:val="0F0F11BE"/>
    <w:rsid w:val="0F113188"/>
    <w:rsid w:val="0F16254C"/>
    <w:rsid w:val="0F1B7B63"/>
    <w:rsid w:val="0F1D1259"/>
    <w:rsid w:val="0F1D151B"/>
    <w:rsid w:val="0F1D1B2D"/>
    <w:rsid w:val="0F1E1499"/>
    <w:rsid w:val="0F227143"/>
    <w:rsid w:val="0F234C69"/>
    <w:rsid w:val="0F2729AB"/>
    <w:rsid w:val="0F286860"/>
    <w:rsid w:val="0F2A5FF8"/>
    <w:rsid w:val="0F2E6910"/>
    <w:rsid w:val="0F2F360E"/>
    <w:rsid w:val="0F3155D8"/>
    <w:rsid w:val="0F3A26DF"/>
    <w:rsid w:val="0F3D21CF"/>
    <w:rsid w:val="0F3D3F7D"/>
    <w:rsid w:val="0F3F1AA3"/>
    <w:rsid w:val="0F44355D"/>
    <w:rsid w:val="0F4E1CE6"/>
    <w:rsid w:val="0F53554E"/>
    <w:rsid w:val="0F5E37D7"/>
    <w:rsid w:val="0F64775C"/>
    <w:rsid w:val="0F670FFA"/>
    <w:rsid w:val="0F783207"/>
    <w:rsid w:val="0F7934C2"/>
    <w:rsid w:val="0F7D25CB"/>
    <w:rsid w:val="0F8120BC"/>
    <w:rsid w:val="0F827BE2"/>
    <w:rsid w:val="0F83329A"/>
    <w:rsid w:val="0F8A6A96"/>
    <w:rsid w:val="0F957915"/>
    <w:rsid w:val="0F9B0CA3"/>
    <w:rsid w:val="0F9D2C6D"/>
    <w:rsid w:val="0FA933C0"/>
    <w:rsid w:val="0FAF76E5"/>
    <w:rsid w:val="0FCB77DB"/>
    <w:rsid w:val="0FCC15D7"/>
    <w:rsid w:val="0FD146C5"/>
    <w:rsid w:val="0FD91EF8"/>
    <w:rsid w:val="0FDC3796"/>
    <w:rsid w:val="0FDC5544"/>
    <w:rsid w:val="0FDE1B69"/>
    <w:rsid w:val="0FE8038D"/>
    <w:rsid w:val="0FEF0E44"/>
    <w:rsid w:val="0FEFA151"/>
    <w:rsid w:val="0FF00FEF"/>
    <w:rsid w:val="0FF26B15"/>
    <w:rsid w:val="0FF56606"/>
    <w:rsid w:val="0FF705D0"/>
    <w:rsid w:val="0FF860F6"/>
    <w:rsid w:val="0FFE370C"/>
    <w:rsid w:val="10093E5F"/>
    <w:rsid w:val="100B407B"/>
    <w:rsid w:val="100B5E29"/>
    <w:rsid w:val="100B7BD7"/>
    <w:rsid w:val="100F3B6B"/>
    <w:rsid w:val="101132A6"/>
    <w:rsid w:val="10141182"/>
    <w:rsid w:val="101822F4"/>
    <w:rsid w:val="101C0036"/>
    <w:rsid w:val="10260EB5"/>
    <w:rsid w:val="10282537"/>
    <w:rsid w:val="102C655D"/>
    <w:rsid w:val="103E61FE"/>
    <w:rsid w:val="105772C0"/>
    <w:rsid w:val="105A290D"/>
    <w:rsid w:val="105E064F"/>
    <w:rsid w:val="10636E78"/>
    <w:rsid w:val="106519DD"/>
    <w:rsid w:val="106612B1"/>
    <w:rsid w:val="106D36EE"/>
    <w:rsid w:val="107240FA"/>
    <w:rsid w:val="107439CE"/>
    <w:rsid w:val="10795489"/>
    <w:rsid w:val="1092654A"/>
    <w:rsid w:val="109D1177"/>
    <w:rsid w:val="10A06571"/>
    <w:rsid w:val="10A32505"/>
    <w:rsid w:val="10A342B4"/>
    <w:rsid w:val="10AA73F0"/>
    <w:rsid w:val="10AE1342"/>
    <w:rsid w:val="10B262A5"/>
    <w:rsid w:val="10B65D95"/>
    <w:rsid w:val="10C81F6C"/>
    <w:rsid w:val="10D40911"/>
    <w:rsid w:val="10D64689"/>
    <w:rsid w:val="10D821AF"/>
    <w:rsid w:val="10D95F27"/>
    <w:rsid w:val="10D97CD5"/>
    <w:rsid w:val="10DD5A17"/>
    <w:rsid w:val="10E16B8A"/>
    <w:rsid w:val="10EF6944"/>
    <w:rsid w:val="10FD7E68"/>
    <w:rsid w:val="11034D52"/>
    <w:rsid w:val="11082369"/>
    <w:rsid w:val="110A3DFB"/>
    <w:rsid w:val="110F7B9B"/>
    <w:rsid w:val="11182D1D"/>
    <w:rsid w:val="11186A50"/>
    <w:rsid w:val="112847B9"/>
    <w:rsid w:val="112C6057"/>
    <w:rsid w:val="11361770"/>
    <w:rsid w:val="113B44EC"/>
    <w:rsid w:val="113D2012"/>
    <w:rsid w:val="11427629"/>
    <w:rsid w:val="114333A1"/>
    <w:rsid w:val="114B0572"/>
    <w:rsid w:val="11535CDA"/>
    <w:rsid w:val="115E6565"/>
    <w:rsid w:val="1165279A"/>
    <w:rsid w:val="1170063A"/>
    <w:rsid w:val="1178129C"/>
    <w:rsid w:val="117F262B"/>
    <w:rsid w:val="118440E5"/>
    <w:rsid w:val="118934A9"/>
    <w:rsid w:val="118B5473"/>
    <w:rsid w:val="11934328"/>
    <w:rsid w:val="119A7465"/>
    <w:rsid w:val="119B4F8B"/>
    <w:rsid w:val="119F0F1F"/>
    <w:rsid w:val="119F4A7B"/>
    <w:rsid w:val="11A227BD"/>
    <w:rsid w:val="11A622AD"/>
    <w:rsid w:val="11A7631A"/>
    <w:rsid w:val="11AD363C"/>
    <w:rsid w:val="11B3041F"/>
    <w:rsid w:val="11B36778"/>
    <w:rsid w:val="11BB73DB"/>
    <w:rsid w:val="11BF511D"/>
    <w:rsid w:val="11C049F1"/>
    <w:rsid w:val="11C664AC"/>
    <w:rsid w:val="11C73FD2"/>
    <w:rsid w:val="11D64215"/>
    <w:rsid w:val="11DD1A47"/>
    <w:rsid w:val="11E15093"/>
    <w:rsid w:val="11E608FC"/>
    <w:rsid w:val="11F254F3"/>
    <w:rsid w:val="11F50B3F"/>
    <w:rsid w:val="11F823DD"/>
    <w:rsid w:val="11FC011F"/>
    <w:rsid w:val="11FC3C7B"/>
    <w:rsid w:val="1202325C"/>
    <w:rsid w:val="12045226"/>
    <w:rsid w:val="120668A8"/>
    <w:rsid w:val="120B0362"/>
    <w:rsid w:val="120E39AF"/>
    <w:rsid w:val="1211524D"/>
    <w:rsid w:val="12135469"/>
    <w:rsid w:val="12154D3D"/>
    <w:rsid w:val="12174F59"/>
    <w:rsid w:val="12186408"/>
    <w:rsid w:val="122338FE"/>
    <w:rsid w:val="122356AC"/>
    <w:rsid w:val="12260CF8"/>
    <w:rsid w:val="122A4C8C"/>
    <w:rsid w:val="122D652B"/>
    <w:rsid w:val="12380A2C"/>
    <w:rsid w:val="123E4294"/>
    <w:rsid w:val="12435D4E"/>
    <w:rsid w:val="12490E8B"/>
    <w:rsid w:val="124D2729"/>
    <w:rsid w:val="12521AED"/>
    <w:rsid w:val="125515DD"/>
    <w:rsid w:val="12594B3E"/>
    <w:rsid w:val="125C6E10"/>
    <w:rsid w:val="12631F4C"/>
    <w:rsid w:val="12635AA8"/>
    <w:rsid w:val="126637EB"/>
    <w:rsid w:val="12681311"/>
    <w:rsid w:val="126C4018"/>
    <w:rsid w:val="126F6B43"/>
    <w:rsid w:val="12704669"/>
    <w:rsid w:val="12706417"/>
    <w:rsid w:val="127A1044"/>
    <w:rsid w:val="127C6B6A"/>
    <w:rsid w:val="12802AFE"/>
    <w:rsid w:val="12906AB9"/>
    <w:rsid w:val="129640D0"/>
    <w:rsid w:val="12977E48"/>
    <w:rsid w:val="12992AF3"/>
    <w:rsid w:val="12A04F4F"/>
    <w:rsid w:val="12B26A30"/>
    <w:rsid w:val="12B427A8"/>
    <w:rsid w:val="12B548A6"/>
    <w:rsid w:val="12C16C73"/>
    <w:rsid w:val="12C329EB"/>
    <w:rsid w:val="12D22C2E"/>
    <w:rsid w:val="12D31F31"/>
    <w:rsid w:val="12D90460"/>
    <w:rsid w:val="12DC07AC"/>
    <w:rsid w:val="12DD1CFF"/>
    <w:rsid w:val="12DE7825"/>
    <w:rsid w:val="12E070F9"/>
    <w:rsid w:val="12EB3CF0"/>
    <w:rsid w:val="12EF37E0"/>
    <w:rsid w:val="12F26E2C"/>
    <w:rsid w:val="12F64B6E"/>
    <w:rsid w:val="12F708E7"/>
    <w:rsid w:val="12FB3F33"/>
    <w:rsid w:val="130354DD"/>
    <w:rsid w:val="13054DB2"/>
    <w:rsid w:val="130F5C30"/>
    <w:rsid w:val="131274CE"/>
    <w:rsid w:val="131B2827"/>
    <w:rsid w:val="13222DD7"/>
    <w:rsid w:val="13225964"/>
    <w:rsid w:val="132C233E"/>
    <w:rsid w:val="132D60B6"/>
    <w:rsid w:val="13313DF9"/>
    <w:rsid w:val="13386F35"/>
    <w:rsid w:val="133E02C4"/>
    <w:rsid w:val="134056B6"/>
    <w:rsid w:val="1351183E"/>
    <w:rsid w:val="13517FF7"/>
    <w:rsid w:val="135950FD"/>
    <w:rsid w:val="135B2C24"/>
    <w:rsid w:val="135E44C2"/>
    <w:rsid w:val="13614106"/>
    <w:rsid w:val="136F3BF7"/>
    <w:rsid w:val="13737F6D"/>
    <w:rsid w:val="13826402"/>
    <w:rsid w:val="139879D4"/>
    <w:rsid w:val="139A199E"/>
    <w:rsid w:val="139B3968"/>
    <w:rsid w:val="13AA5959"/>
    <w:rsid w:val="13AE630A"/>
    <w:rsid w:val="13B81E24"/>
    <w:rsid w:val="13B862C8"/>
    <w:rsid w:val="13BA3DEE"/>
    <w:rsid w:val="13BC5DB8"/>
    <w:rsid w:val="13BF7656"/>
    <w:rsid w:val="13C407C9"/>
    <w:rsid w:val="13C46A1B"/>
    <w:rsid w:val="13C7475D"/>
    <w:rsid w:val="13CC58CF"/>
    <w:rsid w:val="13CE250A"/>
    <w:rsid w:val="13CE33F5"/>
    <w:rsid w:val="13CF5508"/>
    <w:rsid w:val="13D12EE6"/>
    <w:rsid w:val="13D529D6"/>
    <w:rsid w:val="13D84274"/>
    <w:rsid w:val="13DF1AA7"/>
    <w:rsid w:val="13DF3855"/>
    <w:rsid w:val="13E946D3"/>
    <w:rsid w:val="13F217DA"/>
    <w:rsid w:val="13FC4407"/>
    <w:rsid w:val="140879BD"/>
    <w:rsid w:val="14107EB2"/>
    <w:rsid w:val="141379A2"/>
    <w:rsid w:val="14151024"/>
    <w:rsid w:val="141C0605"/>
    <w:rsid w:val="14237BE5"/>
    <w:rsid w:val="142851FC"/>
    <w:rsid w:val="142A0E31"/>
    <w:rsid w:val="142B0848"/>
    <w:rsid w:val="143040B0"/>
    <w:rsid w:val="14305E5E"/>
    <w:rsid w:val="143516C6"/>
    <w:rsid w:val="143D057B"/>
    <w:rsid w:val="143E3168"/>
    <w:rsid w:val="14411E19"/>
    <w:rsid w:val="144638D4"/>
    <w:rsid w:val="14510076"/>
    <w:rsid w:val="14537D9F"/>
    <w:rsid w:val="14593607"/>
    <w:rsid w:val="145E0C1D"/>
    <w:rsid w:val="14634486"/>
    <w:rsid w:val="14667AD2"/>
    <w:rsid w:val="14681A9C"/>
    <w:rsid w:val="14691E94"/>
    <w:rsid w:val="146B158C"/>
    <w:rsid w:val="14722B45"/>
    <w:rsid w:val="14757D15"/>
    <w:rsid w:val="14795A57"/>
    <w:rsid w:val="14860174"/>
    <w:rsid w:val="148A3231"/>
    <w:rsid w:val="148B12E6"/>
    <w:rsid w:val="14985835"/>
    <w:rsid w:val="14997EA7"/>
    <w:rsid w:val="149A3C1F"/>
    <w:rsid w:val="149A59CD"/>
    <w:rsid w:val="14A5684C"/>
    <w:rsid w:val="14A625C4"/>
    <w:rsid w:val="14A8633C"/>
    <w:rsid w:val="14AA20B4"/>
    <w:rsid w:val="14AB7BDB"/>
    <w:rsid w:val="14B20F69"/>
    <w:rsid w:val="14BB6070"/>
    <w:rsid w:val="14BC5944"/>
    <w:rsid w:val="14BF5434"/>
    <w:rsid w:val="14C667C2"/>
    <w:rsid w:val="14CF5677"/>
    <w:rsid w:val="14E32ED1"/>
    <w:rsid w:val="14E804E7"/>
    <w:rsid w:val="14E8498B"/>
    <w:rsid w:val="14EF3F6B"/>
    <w:rsid w:val="14F275B8"/>
    <w:rsid w:val="14F926F4"/>
    <w:rsid w:val="15015A4D"/>
    <w:rsid w:val="15033573"/>
    <w:rsid w:val="150719AA"/>
    <w:rsid w:val="150A2B53"/>
    <w:rsid w:val="150C68CB"/>
    <w:rsid w:val="15115C90"/>
    <w:rsid w:val="1517701E"/>
    <w:rsid w:val="151B4D60"/>
    <w:rsid w:val="15202377"/>
    <w:rsid w:val="152534E9"/>
    <w:rsid w:val="152754B3"/>
    <w:rsid w:val="15287C0D"/>
    <w:rsid w:val="152B4878"/>
    <w:rsid w:val="152C0D1B"/>
    <w:rsid w:val="152C72BC"/>
    <w:rsid w:val="1532081A"/>
    <w:rsid w:val="15363948"/>
    <w:rsid w:val="153656F6"/>
    <w:rsid w:val="15394A78"/>
    <w:rsid w:val="1548367B"/>
    <w:rsid w:val="15485429"/>
    <w:rsid w:val="15565D98"/>
    <w:rsid w:val="15627B30"/>
    <w:rsid w:val="15661082"/>
    <w:rsid w:val="156758B0"/>
    <w:rsid w:val="156A1844"/>
    <w:rsid w:val="15724254"/>
    <w:rsid w:val="1578529C"/>
    <w:rsid w:val="15787ABD"/>
    <w:rsid w:val="15853F88"/>
    <w:rsid w:val="158F12AA"/>
    <w:rsid w:val="15966195"/>
    <w:rsid w:val="15A07014"/>
    <w:rsid w:val="15A5287C"/>
    <w:rsid w:val="15A96F94"/>
    <w:rsid w:val="15AA1C40"/>
    <w:rsid w:val="15AA7E92"/>
    <w:rsid w:val="15B825AF"/>
    <w:rsid w:val="15BD5E17"/>
    <w:rsid w:val="15C251DC"/>
    <w:rsid w:val="15C26F8A"/>
    <w:rsid w:val="15C42587"/>
    <w:rsid w:val="15C50463"/>
    <w:rsid w:val="15CA049A"/>
    <w:rsid w:val="15CE1346"/>
    <w:rsid w:val="15DA0691"/>
    <w:rsid w:val="15DA2525"/>
    <w:rsid w:val="15E72E94"/>
    <w:rsid w:val="15EC04AB"/>
    <w:rsid w:val="15F15AC1"/>
    <w:rsid w:val="15F64E85"/>
    <w:rsid w:val="15FF01DE"/>
    <w:rsid w:val="15FF499F"/>
    <w:rsid w:val="16007AB2"/>
    <w:rsid w:val="16013F56"/>
    <w:rsid w:val="16094BB9"/>
    <w:rsid w:val="160B15D7"/>
    <w:rsid w:val="1618304E"/>
    <w:rsid w:val="161A5018"/>
    <w:rsid w:val="161A7CC6"/>
    <w:rsid w:val="161B48EC"/>
    <w:rsid w:val="161F43DC"/>
    <w:rsid w:val="161F53FC"/>
    <w:rsid w:val="1622658A"/>
    <w:rsid w:val="16227A29"/>
    <w:rsid w:val="1626576B"/>
    <w:rsid w:val="162E461F"/>
    <w:rsid w:val="16361310"/>
    <w:rsid w:val="163A5B6F"/>
    <w:rsid w:val="163D2AB4"/>
    <w:rsid w:val="163D4862"/>
    <w:rsid w:val="16400143"/>
    <w:rsid w:val="164756E1"/>
    <w:rsid w:val="164B6F7F"/>
    <w:rsid w:val="164C2CF7"/>
    <w:rsid w:val="164D719B"/>
    <w:rsid w:val="164E4CC1"/>
    <w:rsid w:val="1653052A"/>
    <w:rsid w:val="165A3666"/>
    <w:rsid w:val="16702E8A"/>
    <w:rsid w:val="167504A0"/>
    <w:rsid w:val="167A1613"/>
    <w:rsid w:val="167D1103"/>
    <w:rsid w:val="167F42A3"/>
    <w:rsid w:val="16842491"/>
    <w:rsid w:val="16851990"/>
    <w:rsid w:val="168B1A72"/>
    <w:rsid w:val="168E1562"/>
    <w:rsid w:val="168E50BE"/>
    <w:rsid w:val="168F45AE"/>
    <w:rsid w:val="169D3553"/>
    <w:rsid w:val="169F2A6A"/>
    <w:rsid w:val="16A86180"/>
    <w:rsid w:val="16B40FC8"/>
    <w:rsid w:val="16B56AEF"/>
    <w:rsid w:val="16B74615"/>
    <w:rsid w:val="16B958C4"/>
    <w:rsid w:val="16BF6B65"/>
    <w:rsid w:val="16C17241"/>
    <w:rsid w:val="16C531D6"/>
    <w:rsid w:val="16CB6312"/>
    <w:rsid w:val="16D451C7"/>
    <w:rsid w:val="16D5509D"/>
    <w:rsid w:val="16E15B36"/>
    <w:rsid w:val="16EB2510"/>
    <w:rsid w:val="16F413C5"/>
    <w:rsid w:val="16F75359"/>
    <w:rsid w:val="16F92E7F"/>
    <w:rsid w:val="16FB6BF7"/>
    <w:rsid w:val="16FE3FF2"/>
    <w:rsid w:val="1703785A"/>
    <w:rsid w:val="170610F8"/>
    <w:rsid w:val="1711641B"/>
    <w:rsid w:val="17215F32"/>
    <w:rsid w:val="172A3039"/>
    <w:rsid w:val="172B0B5F"/>
    <w:rsid w:val="17306175"/>
    <w:rsid w:val="17340FF1"/>
    <w:rsid w:val="173F405B"/>
    <w:rsid w:val="17400AAE"/>
    <w:rsid w:val="17457E73"/>
    <w:rsid w:val="17497CDE"/>
    <w:rsid w:val="174A7237"/>
    <w:rsid w:val="174D31CB"/>
    <w:rsid w:val="174F0CF1"/>
    <w:rsid w:val="175207E1"/>
    <w:rsid w:val="17541E83"/>
    <w:rsid w:val="175B58E8"/>
    <w:rsid w:val="17626C76"/>
    <w:rsid w:val="176C4AE1"/>
    <w:rsid w:val="176F4EEF"/>
    <w:rsid w:val="17744949"/>
    <w:rsid w:val="1776627E"/>
    <w:rsid w:val="17793FC0"/>
    <w:rsid w:val="177B1AE6"/>
    <w:rsid w:val="177E15D6"/>
    <w:rsid w:val="177F14EE"/>
    <w:rsid w:val="17836BED"/>
    <w:rsid w:val="17854713"/>
    <w:rsid w:val="178564C1"/>
    <w:rsid w:val="17884203"/>
    <w:rsid w:val="178C5AA1"/>
    <w:rsid w:val="17920BDE"/>
    <w:rsid w:val="17996410"/>
    <w:rsid w:val="17A32DEB"/>
    <w:rsid w:val="17A80401"/>
    <w:rsid w:val="17A806FA"/>
    <w:rsid w:val="17AC6DAD"/>
    <w:rsid w:val="17B374D2"/>
    <w:rsid w:val="17B44FF8"/>
    <w:rsid w:val="17BA0860"/>
    <w:rsid w:val="17C0399D"/>
    <w:rsid w:val="17C214C3"/>
    <w:rsid w:val="17C70888"/>
    <w:rsid w:val="17CF3BE0"/>
    <w:rsid w:val="17D42FA4"/>
    <w:rsid w:val="17E256C1"/>
    <w:rsid w:val="17E72CD8"/>
    <w:rsid w:val="17EC02EE"/>
    <w:rsid w:val="17EC4792"/>
    <w:rsid w:val="17EE050A"/>
    <w:rsid w:val="17F00A74"/>
    <w:rsid w:val="17F83137"/>
    <w:rsid w:val="18095344"/>
    <w:rsid w:val="180A1F14"/>
    <w:rsid w:val="180C73CF"/>
    <w:rsid w:val="180F222F"/>
    <w:rsid w:val="18117D55"/>
    <w:rsid w:val="18153CE9"/>
    <w:rsid w:val="181D2B9D"/>
    <w:rsid w:val="182C1032"/>
    <w:rsid w:val="1833416F"/>
    <w:rsid w:val="18371EB1"/>
    <w:rsid w:val="183C74C7"/>
    <w:rsid w:val="184A3267"/>
    <w:rsid w:val="184D216A"/>
    <w:rsid w:val="184E2D57"/>
    <w:rsid w:val="18512847"/>
    <w:rsid w:val="185B5474"/>
    <w:rsid w:val="185C1918"/>
    <w:rsid w:val="185C36C6"/>
    <w:rsid w:val="185D2F9A"/>
    <w:rsid w:val="185F4F64"/>
    <w:rsid w:val="186802BC"/>
    <w:rsid w:val="18697B91"/>
    <w:rsid w:val="186B1B5B"/>
    <w:rsid w:val="18707171"/>
    <w:rsid w:val="187F1162"/>
    <w:rsid w:val="18844E09"/>
    <w:rsid w:val="188E5849"/>
    <w:rsid w:val="188E75F7"/>
    <w:rsid w:val="189015C1"/>
    <w:rsid w:val="18910E95"/>
    <w:rsid w:val="189A41EE"/>
    <w:rsid w:val="18A4506D"/>
    <w:rsid w:val="18A8690B"/>
    <w:rsid w:val="18AC5CCF"/>
    <w:rsid w:val="18B613D9"/>
    <w:rsid w:val="18B77677"/>
    <w:rsid w:val="18BA663E"/>
    <w:rsid w:val="18BB1814"/>
    <w:rsid w:val="18BD7EDC"/>
    <w:rsid w:val="18C63235"/>
    <w:rsid w:val="18CB544E"/>
    <w:rsid w:val="18D3325C"/>
    <w:rsid w:val="18D86AC4"/>
    <w:rsid w:val="18DE057F"/>
    <w:rsid w:val="18DF42F7"/>
    <w:rsid w:val="18ED6A14"/>
    <w:rsid w:val="18EE62E8"/>
    <w:rsid w:val="18F03E0E"/>
    <w:rsid w:val="18F97167"/>
    <w:rsid w:val="18FA4C8D"/>
    <w:rsid w:val="19006747"/>
    <w:rsid w:val="1901426D"/>
    <w:rsid w:val="190478B9"/>
    <w:rsid w:val="190855FC"/>
    <w:rsid w:val="191044B0"/>
    <w:rsid w:val="1910625E"/>
    <w:rsid w:val="19185113"/>
    <w:rsid w:val="191C10A7"/>
    <w:rsid w:val="192817FA"/>
    <w:rsid w:val="192F2B88"/>
    <w:rsid w:val="193006AE"/>
    <w:rsid w:val="193227AD"/>
    <w:rsid w:val="19466124"/>
    <w:rsid w:val="19526877"/>
    <w:rsid w:val="19573E8D"/>
    <w:rsid w:val="19597C05"/>
    <w:rsid w:val="195A572B"/>
    <w:rsid w:val="196F11D7"/>
    <w:rsid w:val="19720CC7"/>
    <w:rsid w:val="198F7ACB"/>
    <w:rsid w:val="199649B5"/>
    <w:rsid w:val="199944A6"/>
    <w:rsid w:val="199C5D44"/>
    <w:rsid w:val="19A075E2"/>
    <w:rsid w:val="19A277FE"/>
    <w:rsid w:val="19A51957"/>
    <w:rsid w:val="19A54BF8"/>
    <w:rsid w:val="19A846E9"/>
    <w:rsid w:val="19AA6FDE"/>
    <w:rsid w:val="19B27315"/>
    <w:rsid w:val="19B4308D"/>
    <w:rsid w:val="19B80DD0"/>
    <w:rsid w:val="19BD0194"/>
    <w:rsid w:val="19C332D1"/>
    <w:rsid w:val="19C92FDD"/>
    <w:rsid w:val="19CA28B1"/>
    <w:rsid w:val="19CA465F"/>
    <w:rsid w:val="19D21766"/>
    <w:rsid w:val="19D61256"/>
    <w:rsid w:val="19DD25E4"/>
    <w:rsid w:val="19E46036"/>
    <w:rsid w:val="19E5713A"/>
    <w:rsid w:val="19E82D37"/>
    <w:rsid w:val="19EC0A79"/>
    <w:rsid w:val="19F85670"/>
    <w:rsid w:val="1A0821B4"/>
    <w:rsid w:val="1A0933D9"/>
    <w:rsid w:val="1A0A7151"/>
    <w:rsid w:val="1A0C4C78"/>
    <w:rsid w:val="1A1253AE"/>
    <w:rsid w:val="1A147FD0"/>
    <w:rsid w:val="1A1E69AB"/>
    <w:rsid w:val="1A240213"/>
    <w:rsid w:val="1A253F8B"/>
    <w:rsid w:val="1A304E0A"/>
    <w:rsid w:val="1A310B82"/>
    <w:rsid w:val="1A3146A9"/>
    <w:rsid w:val="1A3348FA"/>
    <w:rsid w:val="1A361CF4"/>
    <w:rsid w:val="1A381F10"/>
    <w:rsid w:val="1A385A6D"/>
    <w:rsid w:val="1A4268EB"/>
    <w:rsid w:val="1A4408B5"/>
    <w:rsid w:val="1A475CB0"/>
    <w:rsid w:val="1A4A39F2"/>
    <w:rsid w:val="1A4C776A"/>
    <w:rsid w:val="1A554870"/>
    <w:rsid w:val="1A5B175B"/>
    <w:rsid w:val="1A5F124B"/>
    <w:rsid w:val="1A642D06"/>
    <w:rsid w:val="1A69031C"/>
    <w:rsid w:val="1A6A7BF0"/>
    <w:rsid w:val="1A703458"/>
    <w:rsid w:val="1A725422"/>
    <w:rsid w:val="1A734CF7"/>
    <w:rsid w:val="1A736AA5"/>
    <w:rsid w:val="1A772A39"/>
    <w:rsid w:val="1A790915"/>
    <w:rsid w:val="1A7D5B75"/>
    <w:rsid w:val="1A82318C"/>
    <w:rsid w:val="1A8707A2"/>
    <w:rsid w:val="1A89276C"/>
    <w:rsid w:val="1A8962C8"/>
    <w:rsid w:val="1A9058A9"/>
    <w:rsid w:val="1A951111"/>
    <w:rsid w:val="1A9D6217"/>
    <w:rsid w:val="1AA90718"/>
    <w:rsid w:val="1AAB4490"/>
    <w:rsid w:val="1AAE487D"/>
    <w:rsid w:val="1AB86BAD"/>
    <w:rsid w:val="1AC217DA"/>
    <w:rsid w:val="1AC44733"/>
    <w:rsid w:val="1AC612CA"/>
    <w:rsid w:val="1AC63078"/>
    <w:rsid w:val="1ACD08AB"/>
    <w:rsid w:val="1AD02149"/>
    <w:rsid w:val="1AD67034"/>
    <w:rsid w:val="1AD87250"/>
    <w:rsid w:val="1ADE4866"/>
    <w:rsid w:val="1AE654C9"/>
    <w:rsid w:val="1AEB0654"/>
    <w:rsid w:val="1AEB6F83"/>
    <w:rsid w:val="1AF06347"/>
    <w:rsid w:val="1AF23E6D"/>
    <w:rsid w:val="1AF44089"/>
    <w:rsid w:val="1AF66CF6"/>
    <w:rsid w:val="1AF851FC"/>
    <w:rsid w:val="1B065B6B"/>
    <w:rsid w:val="1B0818E3"/>
    <w:rsid w:val="1B0D514B"/>
    <w:rsid w:val="1B220723"/>
    <w:rsid w:val="1B22257E"/>
    <w:rsid w:val="1B222DCF"/>
    <w:rsid w:val="1B26620D"/>
    <w:rsid w:val="1B2B55D1"/>
    <w:rsid w:val="1B2D759B"/>
    <w:rsid w:val="1B304996"/>
    <w:rsid w:val="1B373F76"/>
    <w:rsid w:val="1B3E3557"/>
    <w:rsid w:val="1B4072CF"/>
    <w:rsid w:val="1B481CDF"/>
    <w:rsid w:val="1B4B5C73"/>
    <w:rsid w:val="1B4D379A"/>
    <w:rsid w:val="1B544B28"/>
    <w:rsid w:val="1B570174"/>
    <w:rsid w:val="1B5C1C2F"/>
    <w:rsid w:val="1B662AAD"/>
    <w:rsid w:val="1B673204"/>
    <w:rsid w:val="1B6D7998"/>
    <w:rsid w:val="1B701507"/>
    <w:rsid w:val="1B7156DA"/>
    <w:rsid w:val="1B740D26"/>
    <w:rsid w:val="1B754A9E"/>
    <w:rsid w:val="1B762CF0"/>
    <w:rsid w:val="1B7E03C1"/>
    <w:rsid w:val="1B830F69"/>
    <w:rsid w:val="1B854CE1"/>
    <w:rsid w:val="1B8B7245"/>
    <w:rsid w:val="1B8D003A"/>
    <w:rsid w:val="1B8D3B96"/>
    <w:rsid w:val="1B911E71"/>
    <w:rsid w:val="1B970EB9"/>
    <w:rsid w:val="1B974A15"/>
    <w:rsid w:val="1B9E2247"/>
    <w:rsid w:val="1BA23AE5"/>
    <w:rsid w:val="1BA3160C"/>
    <w:rsid w:val="1BAA4748"/>
    <w:rsid w:val="1BAF4D97"/>
    <w:rsid w:val="1BB235FD"/>
    <w:rsid w:val="1BB6133F"/>
    <w:rsid w:val="1BBE4697"/>
    <w:rsid w:val="1BC25F36"/>
    <w:rsid w:val="1BC53330"/>
    <w:rsid w:val="1BCB46BE"/>
    <w:rsid w:val="1BCC14BF"/>
    <w:rsid w:val="1BD12BBD"/>
    <w:rsid w:val="1BD143CB"/>
    <w:rsid w:val="1BD21EF1"/>
    <w:rsid w:val="1BD25A4D"/>
    <w:rsid w:val="1BD45C69"/>
    <w:rsid w:val="1BDA56FA"/>
    <w:rsid w:val="1BE063BC"/>
    <w:rsid w:val="1BE22134"/>
    <w:rsid w:val="1BE340FE"/>
    <w:rsid w:val="1BF558D8"/>
    <w:rsid w:val="1BFE23BA"/>
    <w:rsid w:val="1C006A5E"/>
    <w:rsid w:val="1C0227D6"/>
    <w:rsid w:val="1C0A168B"/>
    <w:rsid w:val="1C0C5403"/>
    <w:rsid w:val="1C0D3AD7"/>
    <w:rsid w:val="1C0D6A33"/>
    <w:rsid w:val="1C0E2F29"/>
    <w:rsid w:val="1C116575"/>
    <w:rsid w:val="1C16002F"/>
    <w:rsid w:val="1C163B8C"/>
    <w:rsid w:val="1C1E0C92"/>
    <w:rsid w:val="1C281B11"/>
    <w:rsid w:val="1C2838BF"/>
    <w:rsid w:val="1C295FB5"/>
    <w:rsid w:val="1C2E5379"/>
    <w:rsid w:val="1C314E69"/>
    <w:rsid w:val="1C36422E"/>
    <w:rsid w:val="1C3D55BC"/>
    <w:rsid w:val="1C536B8E"/>
    <w:rsid w:val="1C5823F6"/>
    <w:rsid w:val="1C5D7A0C"/>
    <w:rsid w:val="1C625023"/>
    <w:rsid w:val="1C632B49"/>
    <w:rsid w:val="1C7134B8"/>
    <w:rsid w:val="1C730FDE"/>
    <w:rsid w:val="1C760A4E"/>
    <w:rsid w:val="1C7E0123"/>
    <w:rsid w:val="1C862176"/>
    <w:rsid w:val="1C8651B5"/>
    <w:rsid w:val="1C8C02F2"/>
    <w:rsid w:val="1C8C5FB7"/>
    <w:rsid w:val="1C9A47BD"/>
    <w:rsid w:val="1C9D605B"/>
    <w:rsid w:val="1CA71C18"/>
    <w:rsid w:val="1CAA7140"/>
    <w:rsid w:val="1CAD0994"/>
    <w:rsid w:val="1CB40622"/>
    <w:rsid w:val="1CB57848"/>
    <w:rsid w:val="1CBF2475"/>
    <w:rsid w:val="1CC61A56"/>
    <w:rsid w:val="1CC7757C"/>
    <w:rsid w:val="1CCB3B3A"/>
    <w:rsid w:val="1CD6156D"/>
    <w:rsid w:val="1CD777BF"/>
    <w:rsid w:val="1CD852E5"/>
    <w:rsid w:val="1CE0094F"/>
    <w:rsid w:val="1CE343B6"/>
    <w:rsid w:val="1CEE2D5A"/>
    <w:rsid w:val="1CF2284B"/>
    <w:rsid w:val="1CF57C45"/>
    <w:rsid w:val="1CF629B8"/>
    <w:rsid w:val="1CFA525B"/>
    <w:rsid w:val="1CFD4D4B"/>
    <w:rsid w:val="1CFF6D16"/>
    <w:rsid w:val="1D01483C"/>
    <w:rsid w:val="1D0460DA"/>
    <w:rsid w:val="1D0D1432"/>
    <w:rsid w:val="1D1327C1"/>
    <w:rsid w:val="1D16215F"/>
    <w:rsid w:val="1D1C3424"/>
    <w:rsid w:val="1D271DC8"/>
    <w:rsid w:val="1D2C4385"/>
    <w:rsid w:val="1D2D5631"/>
    <w:rsid w:val="1D2E3157"/>
    <w:rsid w:val="1D303373"/>
    <w:rsid w:val="1D3369BF"/>
    <w:rsid w:val="1D350989"/>
    <w:rsid w:val="1D4604A0"/>
    <w:rsid w:val="1D4A4435"/>
    <w:rsid w:val="1D547061"/>
    <w:rsid w:val="1D594678"/>
    <w:rsid w:val="1D596426"/>
    <w:rsid w:val="1D5A03F0"/>
    <w:rsid w:val="1D5C7CC4"/>
    <w:rsid w:val="1D6152DA"/>
    <w:rsid w:val="1D646B79"/>
    <w:rsid w:val="1D682B0D"/>
    <w:rsid w:val="1D734930"/>
    <w:rsid w:val="1D7502AA"/>
    <w:rsid w:val="1D756FD8"/>
    <w:rsid w:val="1D7C6AA3"/>
    <w:rsid w:val="1D8316F5"/>
    <w:rsid w:val="1D880AB9"/>
    <w:rsid w:val="1D8A4831"/>
    <w:rsid w:val="1D8D2573"/>
    <w:rsid w:val="1D8F1E47"/>
    <w:rsid w:val="1D905BC0"/>
    <w:rsid w:val="1D92201C"/>
    <w:rsid w:val="1D9A259A"/>
    <w:rsid w:val="1D9B6A3E"/>
    <w:rsid w:val="1DA022A7"/>
    <w:rsid w:val="1DA358F3"/>
    <w:rsid w:val="1DA90A2F"/>
    <w:rsid w:val="1DB4365C"/>
    <w:rsid w:val="1DB47B00"/>
    <w:rsid w:val="1DB55626"/>
    <w:rsid w:val="1DC00253"/>
    <w:rsid w:val="1DC51D0D"/>
    <w:rsid w:val="1DC85359"/>
    <w:rsid w:val="1DCD0BC2"/>
    <w:rsid w:val="1DD97567"/>
    <w:rsid w:val="1DDB32DF"/>
    <w:rsid w:val="1DE52C53"/>
    <w:rsid w:val="1DE71C83"/>
    <w:rsid w:val="1DEC729A"/>
    <w:rsid w:val="1DED3012"/>
    <w:rsid w:val="1DEE117C"/>
    <w:rsid w:val="1DF779ED"/>
    <w:rsid w:val="1DF83E91"/>
    <w:rsid w:val="1DFE0D7B"/>
    <w:rsid w:val="1E0A7720"/>
    <w:rsid w:val="1E116D00"/>
    <w:rsid w:val="1E1B192D"/>
    <w:rsid w:val="1E1D56A5"/>
    <w:rsid w:val="1E2702D2"/>
    <w:rsid w:val="1E285DF8"/>
    <w:rsid w:val="1E2A40E0"/>
    <w:rsid w:val="1E2F6AC2"/>
    <w:rsid w:val="1E360515"/>
    <w:rsid w:val="1E3824DF"/>
    <w:rsid w:val="1E4075E6"/>
    <w:rsid w:val="1E4C1AE7"/>
    <w:rsid w:val="1E4E1D03"/>
    <w:rsid w:val="1E4F39FE"/>
    <w:rsid w:val="1E4F7829"/>
    <w:rsid w:val="1E51534F"/>
    <w:rsid w:val="1E543091"/>
    <w:rsid w:val="1E566E09"/>
    <w:rsid w:val="1E5F5CBE"/>
    <w:rsid w:val="1E6037E4"/>
    <w:rsid w:val="1E62130A"/>
    <w:rsid w:val="1E6257AE"/>
    <w:rsid w:val="1E65050E"/>
    <w:rsid w:val="1E696B3C"/>
    <w:rsid w:val="1E731769"/>
    <w:rsid w:val="1E764DB5"/>
    <w:rsid w:val="1E772A13"/>
    <w:rsid w:val="1E780B2E"/>
    <w:rsid w:val="1E7B23CC"/>
    <w:rsid w:val="1E813495"/>
    <w:rsid w:val="1E8C45D9"/>
    <w:rsid w:val="1E8C6E0E"/>
    <w:rsid w:val="1E8E65A3"/>
    <w:rsid w:val="1E8F40C9"/>
    <w:rsid w:val="1E911BEF"/>
    <w:rsid w:val="1E9B2A6E"/>
    <w:rsid w:val="1EA57449"/>
    <w:rsid w:val="1EA638ED"/>
    <w:rsid w:val="1EB15DEE"/>
    <w:rsid w:val="1EB31B66"/>
    <w:rsid w:val="1EB96CD9"/>
    <w:rsid w:val="1EC10726"/>
    <w:rsid w:val="1EC41FC5"/>
    <w:rsid w:val="1EC42888"/>
    <w:rsid w:val="1ED815CC"/>
    <w:rsid w:val="1EDA3596"/>
    <w:rsid w:val="1EE12B77"/>
    <w:rsid w:val="1EEA12FF"/>
    <w:rsid w:val="1EEA4881"/>
    <w:rsid w:val="1EF65EF6"/>
    <w:rsid w:val="1EF83A1C"/>
    <w:rsid w:val="1EF87EC0"/>
    <w:rsid w:val="1EFF4DAB"/>
    <w:rsid w:val="1F046865"/>
    <w:rsid w:val="1F1F369F"/>
    <w:rsid w:val="1F291E28"/>
    <w:rsid w:val="1F356A1F"/>
    <w:rsid w:val="1F357B7F"/>
    <w:rsid w:val="1F3D58D3"/>
    <w:rsid w:val="1F3F164B"/>
    <w:rsid w:val="1F464788"/>
    <w:rsid w:val="1F473C86"/>
    <w:rsid w:val="1F503858"/>
    <w:rsid w:val="1F5350F7"/>
    <w:rsid w:val="1F54353A"/>
    <w:rsid w:val="1F572E39"/>
    <w:rsid w:val="1F6317DE"/>
    <w:rsid w:val="1F686DF4"/>
    <w:rsid w:val="1F6B2440"/>
    <w:rsid w:val="1F6B41EE"/>
    <w:rsid w:val="1F6F0182"/>
    <w:rsid w:val="1F7237CF"/>
    <w:rsid w:val="1F813A12"/>
    <w:rsid w:val="1F841754"/>
    <w:rsid w:val="1F8452B0"/>
    <w:rsid w:val="1F890B18"/>
    <w:rsid w:val="1F8B663F"/>
    <w:rsid w:val="1F93734F"/>
    <w:rsid w:val="1F9C084C"/>
    <w:rsid w:val="1F9D1669"/>
    <w:rsid w:val="1F9D6372"/>
    <w:rsid w:val="1FA0658E"/>
    <w:rsid w:val="1FA93A5A"/>
    <w:rsid w:val="1FAB1750"/>
    <w:rsid w:val="1FBA0B75"/>
    <w:rsid w:val="1FBB33C8"/>
    <w:rsid w:val="1FBC4A4A"/>
    <w:rsid w:val="1FBF453A"/>
    <w:rsid w:val="1FC0208A"/>
    <w:rsid w:val="1FC57DA2"/>
    <w:rsid w:val="1FC61D6D"/>
    <w:rsid w:val="1FC658C9"/>
    <w:rsid w:val="1FD2426D"/>
    <w:rsid w:val="1FD44489"/>
    <w:rsid w:val="1FD71884"/>
    <w:rsid w:val="1FDF698A"/>
    <w:rsid w:val="1FEA5A5B"/>
    <w:rsid w:val="1FEB3581"/>
    <w:rsid w:val="1FED554B"/>
    <w:rsid w:val="1FF13814"/>
    <w:rsid w:val="1FFE1506"/>
    <w:rsid w:val="200468AB"/>
    <w:rsid w:val="20085EE1"/>
    <w:rsid w:val="200D34F7"/>
    <w:rsid w:val="200D799B"/>
    <w:rsid w:val="201B7567"/>
    <w:rsid w:val="202076CF"/>
    <w:rsid w:val="202251F5"/>
    <w:rsid w:val="2027280B"/>
    <w:rsid w:val="202A7552"/>
    <w:rsid w:val="202E46DC"/>
    <w:rsid w:val="20340A84"/>
    <w:rsid w:val="20346CD6"/>
    <w:rsid w:val="20360CA0"/>
    <w:rsid w:val="2039729E"/>
    <w:rsid w:val="204038CD"/>
    <w:rsid w:val="204131A1"/>
    <w:rsid w:val="204A64FA"/>
    <w:rsid w:val="204F5F26"/>
    <w:rsid w:val="205253AE"/>
    <w:rsid w:val="20541126"/>
    <w:rsid w:val="20547378"/>
    <w:rsid w:val="205E3D53"/>
    <w:rsid w:val="20631369"/>
    <w:rsid w:val="20692E24"/>
    <w:rsid w:val="206D126F"/>
    <w:rsid w:val="206F7D0E"/>
    <w:rsid w:val="20784E15"/>
    <w:rsid w:val="20790B8D"/>
    <w:rsid w:val="2079293B"/>
    <w:rsid w:val="207D68CF"/>
    <w:rsid w:val="20825C93"/>
    <w:rsid w:val="208732AA"/>
    <w:rsid w:val="208A4B48"/>
    <w:rsid w:val="208B1BE9"/>
    <w:rsid w:val="209A7938"/>
    <w:rsid w:val="20A0436C"/>
    <w:rsid w:val="20AE6A88"/>
    <w:rsid w:val="20B3409F"/>
    <w:rsid w:val="20B6593D"/>
    <w:rsid w:val="20BA367F"/>
    <w:rsid w:val="20BD4F1E"/>
    <w:rsid w:val="20BE26C5"/>
    <w:rsid w:val="20BF0C96"/>
    <w:rsid w:val="20C20786"/>
    <w:rsid w:val="20C55B80"/>
    <w:rsid w:val="20C95670"/>
    <w:rsid w:val="20D36967"/>
    <w:rsid w:val="20D67D8D"/>
    <w:rsid w:val="20DA5ACF"/>
    <w:rsid w:val="20E029BA"/>
    <w:rsid w:val="20E424AA"/>
    <w:rsid w:val="20EE3329"/>
    <w:rsid w:val="20FE2ED8"/>
    <w:rsid w:val="21026DD4"/>
    <w:rsid w:val="211865F8"/>
    <w:rsid w:val="211D776A"/>
    <w:rsid w:val="212136FE"/>
    <w:rsid w:val="212154AC"/>
    <w:rsid w:val="21224D81"/>
    <w:rsid w:val="21260D15"/>
    <w:rsid w:val="21264A21"/>
    <w:rsid w:val="212E3725"/>
    <w:rsid w:val="21313216"/>
    <w:rsid w:val="214178FD"/>
    <w:rsid w:val="21442F49"/>
    <w:rsid w:val="214747E7"/>
    <w:rsid w:val="214E3DC8"/>
    <w:rsid w:val="21515666"/>
    <w:rsid w:val="21535882"/>
    <w:rsid w:val="21554117"/>
    <w:rsid w:val="21555156"/>
    <w:rsid w:val="21556F04"/>
    <w:rsid w:val="215A6C10"/>
    <w:rsid w:val="215C4736"/>
    <w:rsid w:val="21617F9F"/>
    <w:rsid w:val="2164183D"/>
    <w:rsid w:val="21667363"/>
    <w:rsid w:val="216B6728"/>
    <w:rsid w:val="217001E2"/>
    <w:rsid w:val="21701F90"/>
    <w:rsid w:val="217C6B87"/>
    <w:rsid w:val="21817CF9"/>
    <w:rsid w:val="21837F15"/>
    <w:rsid w:val="218B501C"/>
    <w:rsid w:val="218E0668"/>
    <w:rsid w:val="21920158"/>
    <w:rsid w:val="21957C48"/>
    <w:rsid w:val="2197751D"/>
    <w:rsid w:val="21A12149"/>
    <w:rsid w:val="21A16393"/>
    <w:rsid w:val="21A41C3A"/>
    <w:rsid w:val="21A67760"/>
    <w:rsid w:val="21A734D8"/>
    <w:rsid w:val="21A954A2"/>
    <w:rsid w:val="21AD0AEE"/>
    <w:rsid w:val="21B668AE"/>
    <w:rsid w:val="21C5052E"/>
    <w:rsid w:val="21CF315A"/>
    <w:rsid w:val="21D249F9"/>
    <w:rsid w:val="21D56297"/>
    <w:rsid w:val="21D73DBD"/>
    <w:rsid w:val="21D818E3"/>
    <w:rsid w:val="21DA38AD"/>
    <w:rsid w:val="21DC5877"/>
    <w:rsid w:val="21DE15EF"/>
    <w:rsid w:val="21E40288"/>
    <w:rsid w:val="21E464DA"/>
    <w:rsid w:val="21EA7F94"/>
    <w:rsid w:val="21ED35E0"/>
    <w:rsid w:val="21F229A5"/>
    <w:rsid w:val="21F26E49"/>
    <w:rsid w:val="21F42BC1"/>
    <w:rsid w:val="21F4671D"/>
    <w:rsid w:val="2208748F"/>
    <w:rsid w:val="22140B6D"/>
    <w:rsid w:val="22145011"/>
    <w:rsid w:val="22146DBF"/>
    <w:rsid w:val="221F1503"/>
    <w:rsid w:val="22244B28"/>
    <w:rsid w:val="222B5EB7"/>
    <w:rsid w:val="222D1C2F"/>
    <w:rsid w:val="224156DA"/>
    <w:rsid w:val="22433200"/>
    <w:rsid w:val="224A0A33"/>
    <w:rsid w:val="224F6049"/>
    <w:rsid w:val="22552F34"/>
    <w:rsid w:val="22576CAC"/>
    <w:rsid w:val="22592A24"/>
    <w:rsid w:val="225B2C40"/>
    <w:rsid w:val="225C1661"/>
    <w:rsid w:val="2267494E"/>
    <w:rsid w:val="22680EB9"/>
    <w:rsid w:val="226B2757"/>
    <w:rsid w:val="226F30E0"/>
    <w:rsid w:val="22714212"/>
    <w:rsid w:val="22747340"/>
    <w:rsid w:val="2274785E"/>
    <w:rsid w:val="22791318"/>
    <w:rsid w:val="227B6E3E"/>
    <w:rsid w:val="227E248B"/>
    <w:rsid w:val="22857CBD"/>
    <w:rsid w:val="228E2FA5"/>
    <w:rsid w:val="22961592"/>
    <w:rsid w:val="22A30143"/>
    <w:rsid w:val="22AA7723"/>
    <w:rsid w:val="22AD2D70"/>
    <w:rsid w:val="22B10AB2"/>
    <w:rsid w:val="22B20386"/>
    <w:rsid w:val="22B3482A"/>
    <w:rsid w:val="22BB36DF"/>
    <w:rsid w:val="22BB723B"/>
    <w:rsid w:val="22C5455D"/>
    <w:rsid w:val="22C67A2D"/>
    <w:rsid w:val="22C71367"/>
    <w:rsid w:val="22CC769A"/>
    <w:rsid w:val="22CE3412"/>
    <w:rsid w:val="22D402FC"/>
    <w:rsid w:val="22D4654E"/>
    <w:rsid w:val="22DF73CD"/>
    <w:rsid w:val="22E36792"/>
    <w:rsid w:val="22E5075C"/>
    <w:rsid w:val="22E7403B"/>
    <w:rsid w:val="22F4099F"/>
    <w:rsid w:val="22F50CC7"/>
    <w:rsid w:val="22F51655"/>
    <w:rsid w:val="23017FEE"/>
    <w:rsid w:val="23056708"/>
    <w:rsid w:val="23057C2B"/>
    <w:rsid w:val="230E380E"/>
    <w:rsid w:val="23103A2A"/>
    <w:rsid w:val="231177A3"/>
    <w:rsid w:val="231352C9"/>
    <w:rsid w:val="231477D2"/>
    <w:rsid w:val="23160915"/>
    <w:rsid w:val="231D6147"/>
    <w:rsid w:val="23256DAA"/>
    <w:rsid w:val="2331574F"/>
    <w:rsid w:val="23384D2F"/>
    <w:rsid w:val="23386ADD"/>
    <w:rsid w:val="233D0598"/>
    <w:rsid w:val="233F1C1A"/>
    <w:rsid w:val="23483A3F"/>
    <w:rsid w:val="23490CEA"/>
    <w:rsid w:val="234C07DB"/>
    <w:rsid w:val="234C4337"/>
    <w:rsid w:val="23517B9F"/>
    <w:rsid w:val="23563407"/>
    <w:rsid w:val="23627FFE"/>
    <w:rsid w:val="236300A9"/>
    <w:rsid w:val="2366189C"/>
    <w:rsid w:val="23720241"/>
    <w:rsid w:val="237613B4"/>
    <w:rsid w:val="237820ED"/>
    <w:rsid w:val="237A70F6"/>
    <w:rsid w:val="237F295E"/>
    <w:rsid w:val="23800794"/>
    <w:rsid w:val="23812FC8"/>
    <w:rsid w:val="238910E7"/>
    <w:rsid w:val="238B30B1"/>
    <w:rsid w:val="23902475"/>
    <w:rsid w:val="239110A2"/>
    <w:rsid w:val="23931F66"/>
    <w:rsid w:val="239857CE"/>
    <w:rsid w:val="239FFE84"/>
    <w:rsid w:val="23A423C5"/>
    <w:rsid w:val="23A61C99"/>
    <w:rsid w:val="23AD74CB"/>
    <w:rsid w:val="23AE4FF1"/>
    <w:rsid w:val="23B24AE2"/>
    <w:rsid w:val="23BA3996"/>
    <w:rsid w:val="23BF2D5B"/>
    <w:rsid w:val="23C2284B"/>
    <w:rsid w:val="23C40371"/>
    <w:rsid w:val="23C87E61"/>
    <w:rsid w:val="23C91E2B"/>
    <w:rsid w:val="23D47823"/>
    <w:rsid w:val="23D5257E"/>
    <w:rsid w:val="23DE6051"/>
    <w:rsid w:val="23DF33FD"/>
    <w:rsid w:val="23E427C1"/>
    <w:rsid w:val="23E46C65"/>
    <w:rsid w:val="23E9602A"/>
    <w:rsid w:val="23F21382"/>
    <w:rsid w:val="23F30C56"/>
    <w:rsid w:val="23F32A04"/>
    <w:rsid w:val="23F77CA2"/>
    <w:rsid w:val="23F87E8E"/>
    <w:rsid w:val="23F944BF"/>
    <w:rsid w:val="23FC3FAF"/>
    <w:rsid w:val="23FC5D5D"/>
    <w:rsid w:val="2400185A"/>
    <w:rsid w:val="240115C5"/>
    <w:rsid w:val="240B5FA0"/>
    <w:rsid w:val="2426102C"/>
    <w:rsid w:val="242A0B1C"/>
    <w:rsid w:val="242B03F0"/>
    <w:rsid w:val="242F3871"/>
    <w:rsid w:val="242F6132"/>
    <w:rsid w:val="24343749"/>
    <w:rsid w:val="243454F7"/>
    <w:rsid w:val="2435110C"/>
    <w:rsid w:val="24373239"/>
    <w:rsid w:val="243C25FD"/>
    <w:rsid w:val="24440A43"/>
    <w:rsid w:val="245022D5"/>
    <w:rsid w:val="245A2A83"/>
    <w:rsid w:val="245B0CD5"/>
    <w:rsid w:val="245E3BC6"/>
    <w:rsid w:val="24647AD0"/>
    <w:rsid w:val="2466767A"/>
    <w:rsid w:val="246F29D3"/>
    <w:rsid w:val="247104F9"/>
    <w:rsid w:val="247B4ED4"/>
    <w:rsid w:val="24816262"/>
    <w:rsid w:val="248246EB"/>
    <w:rsid w:val="248A4309"/>
    <w:rsid w:val="248B4A15"/>
    <w:rsid w:val="248C5333"/>
    <w:rsid w:val="248D2E59"/>
    <w:rsid w:val="248F1CDE"/>
    <w:rsid w:val="24997A50"/>
    <w:rsid w:val="24A02B8C"/>
    <w:rsid w:val="24A501A2"/>
    <w:rsid w:val="24A51F50"/>
    <w:rsid w:val="24A73F1B"/>
    <w:rsid w:val="24A75360"/>
    <w:rsid w:val="24AD7057"/>
    <w:rsid w:val="24AF1021"/>
    <w:rsid w:val="24AF2DCF"/>
    <w:rsid w:val="24B14D99"/>
    <w:rsid w:val="24B91EA0"/>
    <w:rsid w:val="24BC729A"/>
    <w:rsid w:val="24C0322E"/>
    <w:rsid w:val="24C04FDC"/>
    <w:rsid w:val="24C34ACD"/>
    <w:rsid w:val="24C70119"/>
    <w:rsid w:val="24C820E3"/>
    <w:rsid w:val="24D42836"/>
    <w:rsid w:val="24D441B5"/>
    <w:rsid w:val="24D46CDA"/>
    <w:rsid w:val="24DB5972"/>
    <w:rsid w:val="24E0742D"/>
    <w:rsid w:val="24E94533"/>
    <w:rsid w:val="24EF7670"/>
    <w:rsid w:val="24F133E8"/>
    <w:rsid w:val="24F353B2"/>
    <w:rsid w:val="24F44C86"/>
    <w:rsid w:val="24F627AC"/>
    <w:rsid w:val="250824DF"/>
    <w:rsid w:val="251D5167"/>
    <w:rsid w:val="25207829"/>
    <w:rsid w:val="25237319"/>
    <w:rsid w:val="253357AE"/>
    <w:rsid w:val="25357778"/>
    <w:rsid w:val="253B4663"/>
    <w:rsid w:val="25493224"/>
    <w:rsid w:val="254C2D14"/>
    <w:rsid w:val="254F010E"/>
    <w:rsid w:val="25555909"/>
    <w:rsid w:val="25565941"/>
    <w:rsid w:val="2559428A"/>
    <w:rsid w:val="255B44E2"/>
    <w:rsid w:val="255E0351"/>
    <w:rsid w:val="255F07E0"/>
    <w:rsid w:val="255F4E74"/>
    <w:rsid w:val="25627E42"/>
    <w:rsid w:val="256E4A38"/>
    <w:rsid w:val="25754019"/>
    <w:rsid w:val="25757B75"/>
    <w:rsid w:val="257638ED"/>
    <w:rsid w:val="25787665"/>
    <w:rsid w:val="257D2ECD"/>
    <w:rsid w:val="257F27A2"/>
    <w:rsid w:val="258778A8"/>
    <w:rsid w:val="258C1362"/>
    <w:rsid w:val="25910727"/>
    <w:rsid w:val="25916979"/>
    <w:rsid w:val="259A3A7F"/>
    <w:rsid w:val="259F4BF2"/>
    <w:rsid w:val="25A029F6"/>
    <w:rsid w:val="25A42208"/>
    <w:rsid w:val="25A62424"/>
    <w:rsid w:val="25A77F4A"/>
    <w:rsid w:val="25B032A3"/>
    <w:rsid w:val="25B74631"/>
    <w:rsid w:val="25B763DF"/>
    <w:rsid w:val="25B85CB3"/>
    <w:rsid w:val="25BF55EB"/>
    <w:rsid w:val="25C26B32"/>
    <w:rsid w:val="25C7239A"/>
    <w:rsid w:val="25C96113"/>
    <w:rsid w:val="25C97EC1"/>
    <w:rsid w:val="25CB3C39"/>
    <w:rsid w:val="25CE6D5F"/>
    <w:rsid w:val="25D16D75"/>
    <w:rsid w:val="25D37BC8"/>
    <w:rsid w:val="25D56865"/>
    <w:rsid w:val="25DD396C"/>
    <w:rsid w:val="25E90563"/>
    <w:rsid w:val="25E92311"/>
    <w:rsid w:val="25EB32DA"/>
    <w:rsid w:val="25F0544D"/>
    <w:rsid w:val="25F46E60"/>
    <w:rsid w:val="25F55EDF"/>
    <w:rsid w:val="25FD5DBC"/>
    <w:rsid w:val="25FF38E2"/>
    <w:rsid w:val="260B672B"/>
    <w:rsid w:val="260E3B25"/>
    <w:rsid w:val="2610010E"/>
    <w:rsid w:val="261F3F85"/>
    <w:rsid w:val="262477ED"/>
    <w:rsid w:val="2628108B"/>
    <w:rsid w:val="26296BB1"/>
    <w:rsid w:val="26347A30"/>
    <w:rsid w:val="26377520"/>
    <w:rsid w:val="26395046"/>
    <w:rsid w:val="26395481"/>
    <w:rsid w:val="263A2B6C"/>
    <w:rsid w:val="26404627"/>
    <w:rsid w:val="26492DAF"/>
    <w:rsid w:val="26597496"/>
    <w:rsid w:val="26663961"/>
    <w:rsid w:val="2674408C"/>
    <w:rsid w:val="267A740D"/>
    <w:rsid w:val="267C3185"/>
    <w:rsid w:val="26802C75"/>
    <w:rsid w:val="268564DD"/>
    <w:rsid w:val="26867B60"/>
    <w:rsid w:val="268B33C8"/>
    <w:rsid w:val="268D5392"/>
    <w:rsid w:val="268E2BEA"/>
    <w:rsid w:val="269B7AAF"/>
    <w:rsid w:val="269E30FB"/>
    <w:rsid w:val="26AD0CFB"/>
    <w:rsid w:val="26B446CD"/>
    <w:rsid w:val="26B80661"/>
    <w:rsid w:val="26B91CE3"/>
    <w:rsid w:val="26C07516"/>
    <w:rsid w:val="26C30DB4"/>
    <w:rsid w:val="26C50688"/>
    <w:rsid w:val="26D46B1D"/>
    <w:rsid w:val="26E91BDE"/>
    <w:rsid w:val="26F251F5"/>
    <w:rsid w:val="26F61189"/>
    <w:rsid w:val="26F62F37"/>
    <w:rsid w:val="26FB0D17"/>
    <w:rsid w:val="27003DB6"/>
    <w:rsid w:val="270513CC"/>
    <w:rsid w:val="2705317A"/>
    <w:rsid w:val="270D0281"/>
    <w:rsid w:val="270F3FF9"/>
    <w:rsid w:val="27160EE4"/>
    <w:rsid w:val="271B299E"/>
    <w:rsid w:val="271E248E"/>
    <w:rsid w:val="27244C60"/>
    <w:rsid w:val="272C0707"/>
    <w:rsid w:val="274041B2"/>
    <w:rsid w:val="27483067"/>
    <w:rsid w:val="274C6FFB"/>
    <w:rsid w:val="27554102"/>
    <w:rsid w:val="275639D6"/>
    <w:rsid w:val="27565784"/>
    <w:rsid w:val="275B2D9A"/>
    <w:rsid w:val="275D2FB6"/>
    <w:rsid w:val="275D6B12"/>
    <w:rsid w:val="275F6D2E"/>
    <w:rsid w:val="27644345"/>
    <w:rsid w:val="276500BD"/>
    <w:rsid w:val="27653C19"/>
    <w:rsid w:val="276A6AC7"/>
    <w:rsid w:val="276A7481"/>
    <w:rsid w:val="276E2ACE"/>
    <w:rsid w:val="276E48E5"/>
    <w:rsid w:val="27710810"/>
    <w:rsid w:val="27787DF0"/>
    <w:rsid w:val="277976C4"/>
    <w:rsid w:val="27814EF7"/>
    <w:rsid w:val="278247CB"/>
    <w:rsid w:val="278422F1"/>
    <w:rsid w:val="27856069"/>
    <w:rsid w:val="27896487"/>
    <w:rsid w:val="278B529D"/>
    <w:rsid w:val="278B7B24"/>
    <w:rsid w:val="279A7D67"/>
    <w:rsid w:val="27A6495D"/>
    <w:rsid w:val="27AE2658"/>
    <w:rsid w:val="27B24DD2"/>
    <w:rsid w:val="27B64475"/>
    <w:rsid w:val="27C43035"/>
    <w:rsid w:val="27CC3C98"/>
    <w:rsid w:val="27D019DA"/>
    <w:rsid w:val="27D86AE1"/>
    <w:rsid w:val="27DA4607"/>
    <w:rsid w:val="27DB3EDB"/>
    <w:rsid w:val="27E56B08"/>
    <w:rsid w:val="27E86D24"/>
    <w:rsid w:val="27EB6814"/>
    <w:rsid w:val="27ED433A"/>
    <w:rsid w:val="27FD5EB7"/>
    <w:rsid w:val="27FF406E"/>
    <w:rsid w:val="28011B94"/>
    <w:rsid w:val="28017DE6"/>
    <w:rsid w:val="28060F58"/>
    <w:rsid w:val="280B2A12"/>
    <w:rsid w:val="280D658E"/>
    <w:rsid w:val="280D678A"/>
    <w:rsid w:val="280E2503"/>
    <w:rsid w:val="280E605F"/>
    <w:rsid w:val="281713B7"/>
    <w:rsid w:val="28194FE3"/>
    <w:rsid w:val="281F026C"/>
    <w:rsid w:val="282615FA"/>
    <w:rsid w:val="282A314C"/>
    <w:rsid w:val="282F4953"/>
    <w:rsid w:val="283A50A6"/>
    <w:rsid w:val="283E4B96"/>
    <w:rsid w:val="2849353B"/>
    <w:rsid w:val="284E0B51"/>
    <w:rsid w:val="28546167"/>
    <w:rsid w:val="28597768"/>
    <w:rsid w:val="286345FC"/>
    <w:rsid w:val="286D7229"/>
    <w:rsid w:val="287141A0"/>
    <w:rsid w:val="28732366"/>
    <w:rsid w:val="287413C8"/>
    <w:rsid w:val="28757E8C"/>
    <w:rsid w:val="28793E20"/>
    <w:rsid w:val="287A1946"/>
    <w:rsid w:val="287B6047"/>
    <w:rsid w:val="28844573"/>
    <w:rsid w:val="288D3427"/>
    <w:rsid w:val="28904CC6"/>
    <w:rsid w:val="28920A3E"/>
    <w:rsid w:val="28926C90"/>
    <w:rsid w:val="289E3886"/>
    <w:rsid w:val="289F315B"/>
    <w:rsid w:val="28A16ED3"/>
    <w:rsid w:val="28A40771"/>
    <w:rsid w:val="28A54C15"/>
    <w:rsid w:val="28A80261"/>
    <w:rsid w:val="28AD3ACA"/>
    <w:rsid w:val="28C01A4F"/>
    <w:rsid w:val="28C3509B"/>
    <w:rsid w:val="28CC03F4"/>
    <w:rsid w:val="28D9666D"/>
    <w:rsid w:val="28DC43AF"/>
    <w:rsid w:val="28E03E9F"/>
    <w:rsid w:val="28EC45F2"/>
    <w:rsid w:val="28EF7C3E"/>
    <w:rsid w:val="28FB2A87"/>
    <w:rsid w:val="29015BC3"/>
    <w:rsid w:val="290A4A78"/>
    <w:rsid w:val="291122AA"/>
    <w:rsid w:val="29180BBD"/>
    <w:rsid w:val="291C5BFE"/>
    <w:rsid w:val="291D29FD"/>
    <w:rsid w:val="2927269B"/>
    <w:rsid w:val="29363ABF"/>
    <w:rsid w:val="2936586D"/>
    <w:rsid w:val="2939535D"/>
    <w:rsid w:val="293D4E4D"/>
    <w:rsid w:val="294C6E3F"/>
    <w:rsid w:val="294D2BB7"/>
    <w:rsid w:val="295143AA"/>
    <w:rsid w:val="295556BB"/>
    <w:rsid w:val="295F5E6C"/>
    <w:rsid w:val="296C128F"/>
    <w:rsid w:val="296C5733"/>
    <w:rsid w:val="2973086F"/>
    <w:rsid w:val="29752839"/>
    <w:rsid w:val="297665B1"/>
    <w:rsid w:val="297E7214"/>
    <w:rsid w:val="298E38FB"/>
    <w:rsid w:val="29910A8D"/>
    <w:rsid w:val="29995DFC"/>
    <w:rsid w:val="29A44ECD"/>
    <w:rsid w:val="29A8322C"/>
    <w:rsid w:val="29AA0009"/>
    <w:rsid w:val="29AA1DB7"/>
    <w:rsid w:val="29B03871"/>
    <w:rsid w:val="29B449E4"/>
    <w:rsid w:val="29B50E88"/>
    <w:rsid w:val="29B669AE"/>
    <w:rsid w:val="29B67B1F"/>
    <w:rsid w:val="29B80978"/>
    <w:rsid w:val="29B9024C"/>
    <w:rsid w:val="29BB3FC4"/>
    <w:rsid w:val="29CE019B"/>
    <w:rsid w:val="29D3130E"/>
    <w:rsid w:val="29D532D8"/>
    <w:rsid w:val="29DC4121"/>
    <w:rsid w:val="29DD3F3B"/>
    <w:rsid w:val="29DF1859"/>
    <w:rsid w:val="29DF4AA8"/>
    <w:rsid w:val="29E41DEF"/>
    <w:rsid w:val="29EA7239"/>
    <w:rsid w:val="29F01EC0"/>
    <w:rsid w:val="29F70B17"/>
    <w:rsid w:val="29FA0F90"/>
    <w:rsid w:val="2A005C19"/>
    <w:rsid w:val="2A0B4F4C"/>
    <w:rsid w:val="2A1831C5"/>
    <w:rsid w:val="2A264090"/>
    <w:rsid w:val="2A27165A"/>
    <w:rsid w:val="2A273408"/>
    <w:rsid w:val="2A2B739C"/>
    <w:rsid w:val="2A2E19B4"/>
    <w:rsid w:val="2A2E29E8"/>
    <w:rsid w:val="2A2E4796"/>
    <w:rsid w:val="2A314286"/>
    <w:rsid w:val="2A383867"/>
    <w:rsid w:val="2A3C6EB3"/>
    <w:rsid w:val="2A4D10C0"/>
    <w:rsid w:val="2A5306A1"/>
    <w:rsid w:val="2A5A1A2F"/>
    <w:rsid w:val="2A62674D"/>
    <w:rsid w:val="2A68414C"/>
    <w:rsid w:val="2A77613D"/>
    <w:rsid w:val="2A7E3970"/>
    <w:rsid w:val="2A7E571E"/>
    <w:rsid w:val="2A832D34"/>
    <w:rsid w:val="2A846AAC"/>
    <w:rsid w:val="2A900FAD"/>
    <w:rsid w:val="2A924D25"/>
    <w:rsid w:val="2A97058D"/>
    <w:rsid w:val="2A9D36CA"/>
    <w:rsid w:val="2AA83889"/>
    <w:rsid w:val="2AA84549"/>
    <w:rsid w:val="2AAF1D7B"/>
    <w:rsid w:val="2AAF3B29"/>
    <w:rsid w:val="2AB27175"/>
    <w:rsid w:val="2AB32EED"/>
    <w:rsid w:val="2AB5676A"/>
    <w:rsid w:val="2AB56C65"/>
    <w:rsid w:val="2AB729DE"/>
    <w:rsid w:val="2ABC6246"/>
    <w:rsid w:val="2ABE5B1A"/>
    <w:rsid w:val="2AC05D36"/>
    <w:rsid w:val="2AC1560A"/>
    <w:rsid w:val="2ACD2201"/>
    <w:rsid w:val="2ACF41CB"/>
    <w:rsid w:val="2AD0584D"/>
    <w:rsid w:val="2AD27817"/>
    <w:rsid w:val="2AD57308"/>
    <w:rsid w:val="2AD938E6"/>
    <w:rsid w:val="2AE062D8"/>
    <w:rsid w:val="2AF21C68"/>
    <w:rsid w:val="2AF27EBA"/>
    <w:rsid w:val="2AF51AB1"/>
    <w:rsid w:val="2AFE3560"/>
    <w:rsid w:val="2B093EC3"/>
    <w:rsid w:val="2B0B2D29"/>
    <w:rsid w:val="2B12230A"/>
    <w:rsid w:val="2B125E66"/>
    <w:rsid w:val="2B163BA8"/>
    <w:rsid w:val="2B1B2F6C"/>
    <w:rsid w:val="2B1C0A93"/>
    <w:rsid w:val="2B1C6CE5"/>
    <w:rsid w:val="2B200583"/>
    <w:rsid w:val="2B27276C"/>
    <w:rsid w:val="2B2F4C6A"/>
    <w:rsid w:val="2B2F6A18"/>
    <w:rsid w:val="2B395AE8"/>
    <w:rsid w:val="2B397896"/>
    <w:rsid w:val="2B3E30FF"/>
    <w:rsid w:val="2B4138F2"/>
    <w:rsid w:val="2B520958"/>
    <w:rsid w:val="2B5446D0"/>
    <w:rsid w:val="2B577D1D"/>
    <w:rsid w:val="2B5A6AC5"/>
    <w:rsid w:val="2B5B0845"/>
    <w:rsid w:val="2B6F5066"/>
    <w:rsid w:val="2B732DA8"/>
    <w:rsid w:val="2B756E42"/>
    <w:rsid w:val="2B7D59D5"/>
    <w:rsid w:val="2B8054C5"/>
    <w:rsid w:val="2B856638"/>
    <w:rsid w:val="2B8A00F2"/>
    <w:rsid w:val="2B8E1990"/>
    <w:rsid w:val="2B8F395A"/>
    <w:rsid w:val="2B9176D3"/>
    <w:rsid w:val="2B940F71"/>
    <w:rsid w:val="2B942D1F"/>
    <w:rsid w:val="2B966A97"/>
    <w:rsid w:val="2B98280F"/>
    <w:rsid w:val="2B9845BD"/>
    <w:rsid w:val="2B9A02BF"/>
    <w:rsid w:val="2B9B5E5B"/>
    <w:rsid w:val="2B9D0F39"/>
    <w:rsid w:val="2B9F3B9D"/>
    <w:rsid w:val="2BAA0794"/>
    <w:rsid w:val="2BAA42F0"/>
    <w:rsid w:val="2BAF7B59"/>
    <w:rsid w:val="2BBB474F"/>
    <w:rsid w:val="2BC453B2"/>
    <w:rsid w:val="2BCE6231"/>
    <w:rsid w:val="2BD4136D"/>
    <w:rsid w:val="2BD63337"/>
    <w:rsid w:val="2BE47802"/>
    <w:rsid w:val="2BE9306B"/>
    <w:rsid w:val="2BEC66B7"/>
    <w:rsid w:val="2BEE68D3"/>
    <w:rsid w:val="2BF11F1F"/>
    <w:rsid w:val="2BF13CCD"/>
    <w:rsid w:val="2BF35C97"/>
    <w:rsid w:val="2BFD08C4"/>
    <w:rsid w:val="2BFF288E"/>
    <w:rsid w:val="2C057779"/>
    <w:rsid w:val="2C106849"/>
    <w:rsid w:val="2C124050"/>
    <w:rsid w:val="2C1B0D4A"/>
    <w:rsid w:val="2C1C51EE"/>
    <w:rsid w:val="2C1F4CDE"/>
    <w:rsid w:val="2C1F6A8C"/>
    <w:rsid w:val="2C22657D"/>
    <w:rsid w:val="2C2422F5"/>
    <w:rsid w:val="2C2916B9"/>
    <w:rsid w:val="2C31056E"/>
    <w:rsid w:val="2C3167C0"/>
    <w:rsid w:val="2C3818FC"/>
    <w:rsid w:val="2C3F712F"/>
    <w:rsid w:val="2C414C55"/>
    <w:rsid w:val="2C424529"/>
    <w:rsid w:val="2C4300D2"/>
    <w:rsid w:val="2C4402A1"/>
    <w:rsid w:val="2C4A5D3D"/>
    <w:rsid w:val="2C550700"/>
    <w:rsid w:val="2C5C383D"/>
    <w:rsid w:val="2C5C6B1B"/>
    <w:rsid w:val="2C5F157F"/>
    <w:rsid w:val="2C626979"/>
    <w:rsid w:val="2C666469"/>
    <w:rsid w:val="2C73502A"/>
    <w:rsid w:val="2C7C7A3B"/>
    <w:rsid w:val="2C820DC9"/>
    <w:rsid w:val="2C840FE5"/>
    <w:rsid w:val="2C865789"/>
    <w:rsid w:val="2C9254B0"/>
    <w:rsid w:val="2C932FD6"/>
    <w:rsid w:val="2C950AFD"/>
    <w:rsid w:val="2C954FA0"/>
    <w:rsid w:val="2C9C00DD"/>
    <w:rsid w:val="2C9C1E8B"/>
    <w:rsid w:val="2CA174A1"/>
    <w:rsid w:val="2CA70830"/>
    <w:rsid w:val="2CAD627D"/>
    <w:rsid w:val="2CB371D5"/>
    <w:rsid w:val="2CB43679"/>
    <w:rsid w:val="2CBC297B"/>
    <w:rsid w:val="2CC633AC"/>
    <w:rsid w:val="2CC65A36"/>
    <w:rsid w:val="2CC82C80"/>
    <w:rsid w:val="2CC87124"/>
    <w:rsid w:val="2CCF04B2"/>
    <w:rsid w:val="2CD930DF"/>
    <w:rsid w:val="2CDF446E"/>
    <w:rsid w:val="2CDF621C"/>
    <w:rsid w:val="2CE61358"/>
    <w:rsid w:val="2CE81574"/>
    <w:rsid w:val="2CE94948"/>
    <w:rsid w:val="2CF41CC7"/>
    <w:rsid w:val="2CF63C91"/>
    <w:rsid w:val="2CF717B7"/>
    <w:rsid w:val="2CFC0B7C"/>
    <w:rsid w:val="2CFC5020"/>
    <w:rsid w:val="2D0377FA"/>
    <w:rsid w:val="2D095047"/>
    <w:rsid w:val="2D1C121E"/>
    <w:rsid w:val="2D1C7470"/>
    <w:rsid w:val="2D1F486A"/>
    <w:rsid w:val="2D2105E2"/>
    <w:rsid w:val="2D263E4A"/>
    <w:rsid w:val="2D2C76B3"/>
    <w:rsid w:val="2D346567"/>
    <w:rsid w:val="2D3B5B48"/>
    <w:rsid w:val="2D3D2B16"/>
    <w:rsid w:val="2D40315E"/>
    <w:rsid w:val="2D4D587B"/>
    <w:rsid w:val="2D517119"/>
    <w:rsid w:val="2D542766"/>
    <w:rsid w:val="2D564730"/>
    <w:rsid w:val="2D572256"/>
    <w:rsid w:val="2D5E1836"/>
    <w:rsid w:val="2D636E4D"/>
    <w:rsid w:val="2D654973"/>
    <w:rsid w:val="2D6C1CE4"/>
    <w:rsid w:val="2D6C5D01"/>
    <w:rsid w:val="2D6D1A79"/>
    <w:rsid w:val="2D742E08"/>
    <w:rsid w:val="2D796670"/>
    <w:rsid w:val="2D8017AD"/>
    <w:rsid w:val="2D915768"/>
    <w:rsid w:val="2D9214E0"/>
    <w:rsid w:val="2D964B2C"/>
    <w:rsid w:val="2D9E1C33"/>
    <w:rsid w:val="2DA57D1B"/>
    <w:rsid w:val="2DA76D39"/>
    <w:rsid w:val="2DB80F46"/>
    <w:rsid w:val="2DD138B2"/>
    <w:rsid w:val="2DD438A6"/>
    <w:rsid w:val="2DD94E17"/>
    <w:rsid w:val="2DDE64D3"/>
    <w:rsid w:val="2DE24215"/>
    <w:rsid w:val="2DE53D06"/>
    <w:rsid w:val="2DE81100"/>
    <w:rsid w:val="2DEA131C"/>
    <w:rsid w:val="2DF14458"/>
    <w:rsid w:val="2DF45F1C"/>
    <w:rsid w:val="2DF61A6F"/>
    <w:rsid w:val="2DF6381D"/>
    <w:rsid w:val="2DF87595"/>
    <w:rsid w:val="2DFD4BAB"/>
    <w:rsid w:val="2DFE31EF"/>
    <w:rsid w:val="2E00644A"/>
    <w:rsid w:val="2E045F3A"/>
    <w:rsid w:val="2E073C78"/>
    <w:rsid w:val="2E0F48DF"/>
    <w:rsid w:val="2E187C37"/>
    <w:rsid w:val="2E19750B"/>
    <w:rsid w:val="2E1A39AF"/>
    <w:rsid w:val="2E255EB0"/>
    <w:rsid w:val="2E2959A0"/>
    <w:rsid w:val="2E2E7CEF"/>
    <w:rsid w:val="2E3305CD"/>
    <w:rsid w:val="2E382087"/>
    <w:rsid w:val="2E400F3C"/>
    <w:rsid w:val="2E41718E"/>
    <w:rsid w:val="2E494294"/>
    <w:rsid w:val="2E516CA5"/>
    <w:rsid w:val="2E523DDA"/>
    <w:rsid w:val="2E527668"/>
    <w:rsid w:val="2E556795"/>
    <w:rsid w:val="2E6764C9"/>
    <w:rsid w:val="2E76670C"/>
    <w:rsid w:val="2E797950"/>
    <w:rsid w:val="2E8452CD"/>
    <w:rsid w:val="2E9372BE"/>
    <w:rsid w:val="2E954DE4"/>
    <w:rsid w:val="2E9C43C4"/>
    <w:rsid w:val="2EAB4607"/>
    <w:rsid w:val="2EAC4409"/>
    <w:rsid w:val="2EAE5EA6"/>
    <w:rsid w:val="2EB01C1E"/>
    <w:rsid w:val="2EB931C8"/>
    <w:rsid w:val="2EBA484A"/>
    <w:rsid w:val="2EBC05C2"/>
    <w:rsid w:val="2EBD433B"/>
    <w:rsid w:val="2EC4391B"/>
    <w:rsid w:val="2EC61441"/>
    <w:rsid w:val="2EC62C79"/>
    <w:rsid w:val="2EC67693"/>
    <w:rsid w:val="2EC76F67"/>
    <w:rsid w:val="2ED2428A"/>
    <w:rsid w:val="2EDA4EED"/>
    <w:rsid w:val="2EDE2C2F"/>
    <w:rsid w:val="2EDF2503"/>
    <w:rsid w:val="2EDF69A7"/>
    <w:rsid w:val="2EE16EB1"/>
    <w:rsid w:val="2EE713B8"/>
    <w:rsid w:val="2EE87609"/>
    <w:rsid w:val="2EED4608"/>
    <w:rsid w:val="2F034443"/>
    <w:rsid w:val="2F0F103A"/>
    <w:rsid w:val="2F0F3FA2"/>
    <w:rsid w:val="2F120B2A"/>
    <w:rsid w:val="2F154177"/>
    <w:rsid w:val="2F171C9D"/>
    <w:rsid w:val="2F193C67"/>
    <w:rsid w:val="2F1A5BB2"/>
    <w:rsid w:val="2F204FF5"/>
    <w:rsid w:val="2F2443BA"/>
    <w:rsid w:val="2F266384"/>
    <w:rsid w:val="2F2A7C22"/>
    <w:rsid w:val="2F2D7712"/>
    <w:rsid w:val="2F2E6FE6"/>
    <w:rsid w:val="2F302D5E"/>
    <w:rsid w:val="2F3740ED"/>
    <w:rsid w:val="2F3C5BA7"/>
    <w:rsid w:val="2F3E191F"/>
    <w:rsid w:val="2F3E547B"/>
    <w:rsid w:val="2F432A92"/>
    <w:rsid w:val="2F462582"/>
    <w:rsid w:val="2F4E318E"/>
    <w:rsid w:val="2F541DA4"/>
    <w:rsid w:val="2F5DA3D7"/>
    <w:rsid w:val="2F5E78CC"/>
    <w:rsid w:val="2F631386"/>
    <w:rsid w:val="2F634EE2"/>
    <w:rsid w:val="2F666780"/>
    <w:rsid w:val="2F6A44C2"/>
    <w:rsid w:val="2F6D5D61"/>
    <w:rsid w:val="2F77098D"/>
    <w:rsid w:val="2F7964B4"/>
    <w:rsid w:val="2F837332"/>
    <w:rsid w:val="2F880DEC"/>
    <w:rsid w:val="2F8C4439"/>
    <w:rsid w:val="2F9652B7"/>
    <w:rsid w:val="2F967065"/>
    <w:rsid w:val="2FAF5BAA"/>
    <w:rsid w:val="2FB219C5"/>
    <w:rsid w:val="2FB41BE1"/>
    <w:rsid w:val="2FBB4D1E"/>
    <w:rsid w:val="2FC242FE"/>
    <w:rsid w:val="2FCF4325"/>
    <w:rsid w:val="2FDB2CCA"/>
    <w:rsid w:val="2FDE0BE0"/>
    <w:rsid w:val="2FFA3A98"/>
    <w:rsid w:val="2FFB511A"/>
    <w:rsid w:val="2FFD5337"/>
    <w:rsid w:val="30077F63"/>
    <w:rsid w:val="300A35B0"/>
    <w:rsid w:val="301105F7"/>
    <w:rsid w:val="30142680"/>
    <w:rsid w:val="301D32E3"/>
    <w:rsid w:val="301D7787"/>
    <w:rsid w:val="301F34FF"/>
    <w:rsid w:val="301F409E"/>
    <w:rsid w:val="3025488D"/>
    <w:rsid w:val="302E095F"/>
    <w:rsid w:val="30330D58"/>
    <w:rsid w:val="30332B06"/>
    <w:rsid w:val="30336FAA"/>
    <w:rsid w:val="30350AC2"/>
    <w:rsid w:val="30354AD0"/>
    <w:rsid w:val="3038011D"/>
    <w:rsid w:val="303E14AB"/>
    <w:rsid w:val="3049232A"/>
    <w:rsid w:val="304A60A2"/>
    <w:rsid w:val="30515682"/>
    <w:rsid w:val="305667F5"/>
    <w:rsid w:val="305735C2"/>
    <w:rsid w:val="305A62E5"/>
    <w:rsid w:val="306841DD"/>
    <w:rsid w:val="306B6744"/>
    <w:rsid w:val="3075311F"/>
    <w:rsid w:val="30817D16"/>
    <w:rsid w:val="308C2216"/>
    <w:rsid w:val="30913CD1"/>
    <w:rsid w:val="30915A7F"/>
    <w:rsid w:val="30963095"/>
    <w:rsid w:val="30986E0D"/>
    <w:rsid w:val="30A05CC2"/>
    <w:rsid w:val="30A126FD"/>
    <w:rsid w:val="30A27C8C"/>
    <w:rsid w:val="30A532D8"/>
    <w:rsid w:val="30A6152A"/>
    <w:rsid w:val="30A77050"/>
    <w:rsid w:val="30AE03DF"/>
    <w:rsid w:val="30B8125D"/>
    <w:rsid w:val="30C3032E"/>
    <w:rsid w:val="30CC6AB7"/>
    <w:rsid w:val="30D0134C"/>
    <w:rsid w:val="30D162F9"/>
    <w:rsid w:val="30DE07DC"/>
    <w:rsid w:val="30E42053"/>
    <w:rsid w:val="30E738F1"/>
    <w:rsid w:val="30E87D95"/>
    <w:rsid w:val="30EB33E1"/>
    <w:rsid w:val="30ED53AB"/>
    <w:rsid w:val="30F229C1"/>
    <w:rsid w:val="310149B3"/>
    <w:rsid w:val="310426F5"/>
    <w:rsid w:val="310B3A83"/>
    <w:rsid w:val="310F3573"/>
    <w:rsid w:val="31121F59"/>
    <w:rsid w:val="3115220C"/>
    <w:rsid w:val="3117641B"/>
    <w:rsid w:val="311A5A74"/>
    <w:rsid w:val="311D7312"/>
    <w:rsid w:val="31216E03"/>
    <w:rsid w:val="31224929"/>
    <w:rsid w:val="31305298"/>
    <w:rsid w:val="313A7EC4"/>
    <w:rsid w:val="313E1763"/>
    <w:rsid w:val="313E79B5"/>
    <w:rsid w:val="313F54DB"/>
    <w:rsid w:val="31467938"/>
    <w:rsid w:val="31501496"/>
    <w:rsid w:val="315076E8"/>
    <w:rsid w:val="31605B7D"/>
    <w:rsid w:val="31627DAC"/>
    <w:rsid w:val="31666F0B"/>
    <w:rsid w:val="316867E0"/>
    <w:rsid w:val="316F5DC0"/>
    <w:rsid w:val="31794E91"/>
    <w:rsid w:val="317A409E"/>
    <w:rsid w:val="31837ABD"/>
    <w:rsid w:val="31857392"/>
    <w:rsid w:val="3196159F"/>
    <w:rsid w:val="319E0453"/>
    <w:rsid w:val="31A83080"/>
    <w:rsid w:val="31A87524"/>
    <w:rsid w:val="31C14142"/>
    <w:rsid w:val="31C75BFC"/>
    <w:rsid w:val="31CA56EC"/>
    <w:rsid w:val="31D125D7"/>
    <w:rsid w:val="31D73965"/>
    <w:rsid w:val="31DC7D96"/>
    <w:rsid w:val="31E22A36"/>
    <w:rsid w:val="31E3055C"/>
    <w:rsid w:val="31E7004C"/>
    <w:rsid w:val="31F134B7"/>
    <w:rsid w:val="31F2079F"/>
    <w:rsid w:val="31F464F9"/>
    <w:rsid w:val="32026C34"/>
    <w:rsid w:val="32087FC3"/>
    <w:rsid w:val="32096215"/>
    <w:rsid w:val="321052FF"/>
    <w:rsid w:val="32171FB4"/>
    <w:rsid w:val="321C75CA"/>
    <w:rsid w:val="32222E32"/>
    <w:rsid w:val="32267052"/>
    <w:rsid w:val="322A618B"/>
    <w:rsid w:val="322C5A5F"/>
    <w:rsid w:val="32303A0C"/>
    <w:rsid w:val="32315D80"/>
    <w:rsid w:val="32352364"/>
    <w:rsid w:val="323B5CA2"/>
    <w:rsid w:val="3249576B"/>
    <w:rsid w:val="3253123E"/>
    <w:rsid w:val="32582CF8"/>
    <w:rsid w:val="325925CC"/>
    <w:rsid w:val="325F5E35"/>
    <w:rsid w:val="32607DFF"/>
    <w:rsid w:val="326A459D"/>
    <w:rsid w:val="326D38E0"/>
    <w:rsid w:val="326E6078"/>
    <w:rsid w:val="327A2C6E"/>
    <w:rsid w:val="32867865"/>
    <w:rsid w:val="32877139"/>
    <w:rsid w:val="32921BDE"/>
    <w:rsid w:val="32931F82"/>
    <w:rsid w:val="329830F5"/>
    <w:rsid w:val="32987598"/>
    <w:rsid w:val="32A23F73"/>
    <w:rsid w:val="32A55811"/>
    <w:rsid w:val="32A75EF3"/>
    <w:rsid w:val="32AB72CC"/>
    <w:rsid w:val="32B71AB2"/>
    <w:rsid w:val="32C043F9"/>
    <w:rsid w:val="32C066CB"/>
    <w:rsid w:val="32C67F86"/>
    <w:rsid w:val="32D103B5"/>
    <w:rsid w:val="32D240B1"/>
    <w:rsid w:val="32D3237F"/>
    <w:rsid w:val="32DC56D7"/>
    <w:rsid w:val="32EB3B6C"/>
    <w:rsid w:val="32F50547"/>
    <w:rsid w:val="32F522F5"/>
    <w:rsid w:val="32F83B93"/>
    <w:rsid w:val="32FD11AA"/>
    <w:rsid w:val="33064502"/>
    <w:rsid w:val="33095DA0"/>
    <w:rsid w:val="330C5891"/>
    <w:rsid w:val="330E1609"/>
    <w:rsid w:val="331035D3"/>
    <w:rsid w:val="331204B8"/>
    <w:rsid w:val="33154745"/>
    <w:rsid w:val="331704BD"/>
    <w:rsid w:val="331A61FF"/>
    <w:rsid w:val="332130EA"/>
    <w:rsid w:val="332273CF"/>
    <w:rsid w:val="33244200"/>
    <w:rsid w:val="33244988"/>
    <w:rsid w:val="33264BA4"/>
    <w:rsid w:val="332901F1"/>
    <w:rsid w:val="33296443"/>
    <w:rsid w:val="332B5D17"/>
    <w:rsid w:val="332E5807"/>
    <w:rsid w:val="33323549"/>
    <w:rsid w:val="333358E4"/>
    <w:rsid w:val="333472C1"/>
    <w:rsid w:val="33386686"/>
    <w:rsid w:val="3344502A"/>
    <w:rsid w:val="334E3DD9"/>
    <w:rsid w:val="33582884"/>
    <w:rsid w:val="335C2374"/>
    <w:rsid w:val="335C6818"/>
    <w:rsid w:val="33623274"/>
    <w:rsid w:val="336631F3"/>
    <w:rsid w:val="33664FA1"/>
    <w:rsid w:val="336D632F"/>
    <w:rsid w:val="33721B98"/>
    <w:rsid w:val="337376BE"/>
    <w:rsid w:val="33785C56"/>
    <w:rsid w:val="337E053C"/>
    <w:rsid w:val="3381002D"/>
    <w:rsid w:val="33883169"/>
    <w:rsid w:val="33884F17"/>
    <w:rsid w:val="338D4C23"/>
    <w:rsid w:val="33922361"/>
    <w:rsid w:val="33953AD8"/>
    <w:rsid w:val="33997124"/>
    <w:rsid w:val="339A4C4A"/>
    <w:rsid w:val="339C09C3"/>
    <w:rsid w:val="339E0BDF"/>
    <w:rsid w:val="33A67A93"/>
    <w:rsid w:val="33A930DF"/>
    <w:rsid w:val="33AA7583"/>
    <w:rsid w:val="33BE302F"/>
    <w:rsid w:val="33C83B71"/>
    <w:rsid w:val="33CA19D4"/>
    <w:rsid w:val="33D2061A"/>
    <w:rsid w:val="33D22636"/>
    <w:rsid w:val="33D463AE"/>
    <w:rsid w:val="33D77C29"/>
    <w:rsid w:val="33DB598F"/>
    <w:rsid w:val="33DC34B5"/>
    <w:rsid w:val="33DC5263"/>
    <w:rsid w:val="33E52369"/>
    <w:rsid w:val="33E800AC"/>
    <w:rsid w:val="33E83C08"/>
    <w:rsid w:val="33EB90AF"/>
    <w:rsid w:val="33EF143A"/>
    <w:rsid w:val="33F054A1"/>
    <w:rsid w:val="33F11312"/>
    <w:rsid w:val="33F151B2"/>
    <w:rsid w:val="33F97BC3"/>
    <w:rsid w:val="33FC76B3"/>
    <w:rsid w:val="34041715"/>
    <w:rsid w:val="34056568"/>
    <w:rsid w:val="340842AA"/>
    <w:rsid w:val="340F0259"/>
    <w:rsid w:val="34111DF7"/>
    <w:rsid w:val="341964B7"/>
    <w:rsid w:val="341B222F"/>
    <w:rsid w:val="342015F4"/>
    <w:rsid w:val="34207846"/>
    <w:rsid w:val="342A2472"/>
    <w:rsid w:val="342E1F62"/>
    <w:rsid w:val="343230D5"/>
    <w:rsid w:val="3437693D"/>
    <w:rsid w:val="34390907"/>
    <w:rsid w:val="343C3F54"/>
    <w:rsid w:val="34476B80"/>
    <w:rsid w:val="344A48C2"/>
    <w:rsid w:val="344C23E9"/>
    <w:rsid w:val="344D1295"/>
    <w:rsid w:val="345A5CDB"/>
    <w:rsid w:val="34637732"/>
    <w:rsid w:val="346A0AC1"/>
    <w:rsid w:val="346E078F"/>
    <w:rsid w:val="346F4329"/>
    <w:rsid w:val="34754552"/>
    <w:rsid w:val="34767465"/>
    <w:rsid w:val="347B2CCE"/>
    <w:rsid w:val="348F6779"/>
    <w:rsid w:val="3491604D"/>
    <w:rsid w:val="34951FE2"/>
    <w:rsid w:val="34A2025B"/>
    <w:rsid w:val="34A22009"/>
    <w:rsid w:val="34A83397"/>
    <w:rsid w:val="34AA5361"/>
    <w:rsid w:val="34C208FD"/>
    <w:rsid w:val="34C956D1"/>
    <w:rsid w:val="34C957E7"/>
    <w:rsid w:val="34CC2943"/>
    <w:rsid w:val="34CE72A2"/>
    <w:rsid w:val="34D66156"/>
    <w:rsid w:val="34D70AA9"/>
    <w:rsid w:val="34DA3E98"/>
    <w:rsid w:val="34DD1293"/>
    <w:rsid w:val="34DD5737"/>
    <w:rsid w:val="34E42621"/>
    <w:rsid w:val="34E96C65"/>
    <w:rsid w:val="34EA39B0"/>
    <w:rsid w:val="34EB7E53"/>
    <w:rsid w:val="34F62354"/>
    <w:rsid w:val="34F67102"/>
    <w:rsid w:val="3509109B"/>
    <w:rsid w:val="3509652C"/>
    <w:rsid w:val="350C3926"/>
    <w:rsid w:val="350C7DCA"/>
    <w:rsid w:val="350E3B42"/>
    <w:rsid w:val="350E769E"/>
    <w:rsid w:val="3518676F"/>
    <w:rsid w:val="351A6043"/>
    <w:rsid w:val="351E2CD3"/>
    <w:rsid w:val="35213875"/>
    <w:rsid w:val="352C5D76"/>
    <w:rsid w:val="352E1AEE"/>
    <w:rsid w:val="3533663A"/>
    <w:rsid w:val="3535387D"/>
    <w:rsid w:val="353F10A3"/>
    <w:rsid w:val="35417A73"/>
    <w:rsid w:val="35441312"/>
    <w:rsid w:val="35447564"/>
    <w:rsid w:val="354B08F2"/>
    <w:rsid w:val="354D466A"/>
    <w:rsid w:val="35505F08"/>
    <w:rsid w:val="35521C81"/>
    <w:rsid w:val="35524794"/>
    <w:rsid w:val="355E6877"/>
    <w:rsid w:val="35613C72"/>
    <w:rsid w:val="356B2D42"/>
    <w:rsid w:val="35753BC1"/>
    <w:rsid w:val="35773495"/>
    <w:rsid w:val="3577B557"/>
    <w:rsid w:val="357F234A"/>
    <w:rsid w:val="35872928"/>
    <w:rsid w:val="358A766C"/>
    <w:rsid w:val="358D0F0B"/>
    <w:rsid w:val="358E07DF"/>
    <w:rsid w:val="359027A9"/>
    <w:rsid w:val="3592207D"/>
    <w:rsid w:val="35942299"/>
    <w:rsid w:val="35951B6D"/>
    <w:rsid w:val="35973B37"/>
    <w:rsid w:val="3599165E"/>
    <w:rsid w:val="359A3628"/>
    <w:rsid w:val="359A7184"/>
    <w:rsid w:val="359F29EC"/>
    <w:rsid w:val="35A631EB"/>
    <w:rsid w:val="35AB1391"/>
    <w:rsid w:val="35AB75E3"/>
    <w:rsid w:val="35AD6EB7"/>
    <w:rsid w:val="35B20971"/>
    <w:rsid w:val="35B3012C"/>
    <w:rsid w:val="35BE2E72"/>
    <w:rsid w:val="35BF4E3C"/>
    <w:rsid w:val="35D24B6F"/>
    <w:rsid w:val="35D54660"/>
    <w:rsid w:val="35D94150"/>
    <w:rsid w:val="35DB7EC8"/>
    <w:rsid w:val="35DC779C"/>
    <w:rsid w:val="35E93C67"/>
    <w:rsid w:val="35ED19A9"/>
    <w:rsid w:val="35FA7C22"/>
    <w:rsid w:val="35FB40C6"/>
    <w:rsid w:val="35FB4B84"/>
    <w:rsid w:val="35FC1BEC"/>
    <w:rsid w:val="35FE3BB6"/>
    <w:rsid w:val="35FE5964"/>
    <w:rsid w:val="35FFAF5A"/>
    <w:rsid w:val="36010FB1"/>
    <w:rsid w:val="360311CD"/>
    <w:rsid w:val="36062A6B"/>
    <w:rsid w:val="36080591"/>
    <w:rsid w:val="360D204B"/>
    <w:rsid w:val="360F1920"/>
    <w:rsid w:val="36107446"/>
    <w:rsid w:val="361104EB"/>
    <w:rsid w:val="361138EA"/>
    <w:rsid w:val="361454ED"/>
    <w:rsid w:val="36162CAE"/>
    <w:rsid w:val="36237179"/>
    <w:rsid w:val="362B4280"/>
    <w:rsid w:val="36363350"/>
    <w:rsid w:val="3636674E"/>
    <w:rsid w:val="363870C8"/>
    <w:rsid w:val="36387172"/>
    <w:rsid w:val="36392E40"/>
    <w:rsid w:val="36435A6D"/>
    <w:rsid w:val="36453593"/>
    <w:rsid w:val="364537E5"/>
    <w:rsid w:val="364610BA"/>
    <w:rsid w:val="364C4922"/>
    <w:rsid w:val="36541A28"/>
    <w:rsid w:val="36603F29"/>
    <w:rsid w:val="36617CA1"/>
    <w:rsid w:val="36631C6B"/>
    <w:rsid w:val="36657792"/>
    <w:rsid w:val="36663854"/>
    <w:rsid w:val="366F6862"/>
    <w:rsid w:val="36730100"/>
    <w:rsid w:val="36767BF1"/>
    <w:rsid w:val="368045CB"/>
    <w:rsid w:val="36851BE2"/>
    <w:rsid w:val="36873BAC"/>
    <w:rsid w:val="368B03E3"/>
    <w:rsid w:val="368B622A"/>
    <w:rsid w:val="368F0CB2"/>
    <w:rsid w:val="369167D9"/>
    <w:rsid w:val="36940077"/>
    <w:rsid w:val="36941E25"/>
    <w:rsid w:val="369B7657"/>
    <w:rsid w:val="36AC716F"/>
    <w:rsid w:val="36B204FD"/>
    <w:rsid w:val="36B3674F"/>
    <w:rsid w:val="36B85B13"/>
    <w:rsid w:val="36C50230"/>
    <w:rsid w:val="36CA5847"/>
    <w:rsid w:val="36DD1A1E"/>
    <w:rsid w:val="36DD557A"/>
    <w:rsid w:val="36E36908"/>
    <w:rsid w:val="36E42DAC"/>
    <w:rsid w:val="36E53E74"/>
    <w:rsid w:val="36EA7C97"/>
    <w:rsid w:val="36EF52AD"/>
    <w:rsid w:val="36F01751"/>
    <w:rsid w:val="36F354DD"/>
    <w:rsid w:val="36F3722B"/>
    <w:rsid w:val="36F86858"/>
    <w:rsid w:val="36FA25D0"/>
    <w:rsid w:val="36FA437E"/>
    <w:rsid w:val="36FD3E6E"/>
    <w:rsid w:val="37074CED"/>
    <w:rsid w:val="370C40B1"/>
    <w:rsid w:val="370E1BD7"/>
    <w:rsid w:val="371311DF"/>
    <w:rsid w:val="37180CA8"/>
    <w:rsid w:val="3724764D"/>
    <w:rsid w:val="37265173"/>
    <w:rsid w:val="3727795D"/>
    <w:rsid w:val="37353608"/>
    <w:rsid w:val="373B6744"/>
    <w:rsid w:val="373D426B"/>
    <w:rsid w:val="37411FAD"/>
    <w:rsid w:val="3747333B"/>
    <w:rsid w:val="374C0952"/>
    <w:rsid w:val="375872F6"/>
    <w:rsid w:val="376143FD"/>
    <w:rsid w:val="376161AB"/>
    <w:rsid w:val="37621F23"/>
    <w:rsid w:val="376E08C8"/>
    <w:rsid w:val="378620B5"/>
    <w:rsid w:val="3793032E"/>
    <w:rsid w:val="37936580"/>
    <w:rsid w:val="379540A7"/>
    <w:rsid w:val="379634B7"/>
    <w:rsid w:val="379C3687"/>
    <w:rsid w:val="379C5435"/>
    <w:rsid w:val="37A75B88"/>
    <w:rsid w:val="37B02C8E"/>
    <w:rsid w:val="37B07132"/>
    <w:rsid w:val="37B22EAA"/>
    <w:rsid w:val="37C8447C"/>
    <w:rsid w:val="37C91FA2"/>
    <w:rsid w:val="37CB5D1A"/>
    <w:rsid w:val="37D22C05"/>
    <w:rsid w:val="37D270A9"/>
    <w:rsid w:val="37D333C1"/>
    <w:rsid w:val="37D5272F"/>
    <w:rsid w:val="37D56B99"/>
    <w:rsid w:val="37DF2EFE"/>
    <w:rsid w:val="37E27E02"/>
    <w:rsid w:val="37E64902"/>
    <w:rsid w:val="37EB6773"/>
    <w:rsid w:val="37EE37B7"/>
    <w:rsid w:val="37F54B45"/>
    <w:rsid w:val="37F60FE9"/>
    <w:rsid w:val="37F69BE5"/>
    <w:rsid w:val="37FF59C4"/>
    <w:rsid w:val="37FF5AE5"/>
    <w:rsid w:val="38084878"/>
    <w:rsid w:val="3810509B"/>
    <w:rsid w:val="381274A5"/>
    <w:rsid w:val="38190834"/>
    <w:rsid w:val="381E5E4A"/>
    <w:rsid w:val="38206066"/>
    <w:rsid w:val="382C4A0B"/>
    <w:rsid w:val="3834566E"/>
    <w:rsid w:val="384653A1"/>
    <w:rsid w:val="384855BD"/>
    <w:rsid w:val="3848736B"/>
    <w:rsid w:val="384A4E91"/>
    <w:rsid w:val="3851621F"/>
    <w:rsid w:val="3854330E"/>
    <w:rsid w:val="385555E4"/>
    <w:rsid w:val="3862042D"/>
    <w:rsid w:val="386A5533"/>
    <w:rsid w:val="386D5023"/>
    <w:rsid w:val="38710670"/>
    <w:rsid w:val="387168C2"/>
    <w:rsid w:val="387463B2"/>
    <w:rsid w:val="387737AC"/>
    <w:rsid w:val="38787C50"/>
    <w:rsid w:val="387E0FDF"/>
    <w:rsid w:val="388008B3"/>
    <w:rsid w:val="3882287D"/>
    <w:rsid w:val="3885236D"/>
    <w:rsid w:val="388A7983"/>
    <w:rsid w:val="388D1222"/>
    <w:rsid w:val="388D4D7E"/>
    <w:rsid w:val="389205E6"/>
    <w:rsid w:val="38991974"/>
    <w:rsid w:val="389C77EA"/>
    <w:rsid w:val="389E342F"/>
    <w:rsid w:val="38A345A1"/>
    <w:rsid w:val="38A722E3"/>
    <w:rsid w:val="38B16CBE"/>
    <w:rsid w:val="38B8629F"/>
    <w:rsid w:val="38C06F01"/>
    <w:rsid w:val="38C74734"/>
    <w:rsid w:val="38C904AC"/>
    <w:rsid w:val="38CD161E"/>
    <w:rsid w:val="38CF183A"/>
    <w:rsid w:val="38CF35E8"/>
    <w:rsid w:val="38D330D8"/>
    <w:rsid w:val="38DE1A7D"/>
    <w:rsid w:val="38F82B3F"/>
    <w:rsid w:val="39033292"/>
    <w:rsid w:val="3905525C"/>
    <w:rsid w:val="390E2362"/>
    <w:rsid w:val="390F1C37"/>
    <w:rsid w:val="390F7E89"/>
    <w:rsid w:val="39167469"/>
    <w:rsid w:val="39184F8F"/>
    <w:rsid w:val="391E1E7A"/>
    <w:rsid w:val="3922196A"/>
    <w:rsid w:val="392C4597"/>
    <w:rsid w:val="3938118D"/>
    <w:rsid w:val="393A3157"/>
    <w:rsid w:val="393A4F06"/>
    <w:rsid w:val="393D0552"/>
    <w:rsid w:val="39423DBA"/>
    <w:rsid w:val="39477622"/>
    <w:rsid w:val="394E275F"/>
    <w:rsid w:val="39561614"/>
    <w:rsid w:val="395F2BBE"/>
    <w:rsid w:val="395F496C"/>
    <w:rsid w:val="39602492"/>
    <w:rsid w:val="39643D30"/>
    <w:rsid w:val="39657AA9"/>
    <w:rsid w:val="39663F4D"/>
    <w:rsid w:val="397A17A6"/>
    <w:rsid w:val="397B72CC"/>
    <w:rsid w:val="397C551E"/>
    <w:rsid w:val="39810D86"/>
    <w:rsid w:val="39827B7C"/>
    <w:rsid w:val="39842625"/>
    <w:rsid w:val="3986014B"/>
    <w:rsid w:val="39893797"/>
    <w:rsid w:val="398B39B3"/>
    <w:rsid w:val="398E5251"/>
    <w:rsid w:val="399860D0"/>
    <w:rsid w:val="399D077B"/>
    <w:rsid w:val="39A131D7"/>
    <w:rsid w:val="39A6259B"/>
    <w:rsid w:val="39A9208B"/>
    <w:rsid w:val="39AB7BB1"/>
    <w:rsid w:val="39AD1B7B"/>
    <w:rsid w:val="39B34CB8"/>
    <w:rsid w:val="39B5458C"/>
    <w:rsid w:val="39B90520"/>
    <w:rsid w:val="39BC591B"/>
    <w:rsid w:val="39BE172E"/>
    <w:rsid w:val="39C11183"/>
    <w:rsid w:val="39C742BF"/>
    <w:rsid w:val="39C944DB"/>
    <w:rsid w:val="39CB3DB0"/>
    <w:rsid w:val="39CE38A0"/>
    <w:rsid w:val="39D23390"/>
    <w:rsid w:val="39D569DC"/>
    <w:rsid w:val="39D8471E"/>
    <w:rsid w:val="39DC420F"/>
    <w:rsid w:val="39E430C3"/>
    <w:rsid w:val="39E60BE9"/>
    <w:rsid w:val="39F07CBA"/>
    <w:rsid w:val="39FA28E7"/>
    <w:rsid w:val="3A00614F"/>
    <w:rsid w:val="3A0177D1"/>
    <w:rsid w:val="3A06128C"/>
    <w:rsid w:val="3A06303A"/>
    <w:rsid w:val="3A0D6176"/>
    <w:rsid w:val="3A0E0140"/>
    <w:rsid w:val="3A10210A"/>
    <w:rsid w:val="3A125E82"/>
    <w:rsid w:val="3A173499"/>
    <w:rsid w:val="3A1E65D5"/>
    <w:rsid w:val="3A257964"/>
    <w:rsid w:val="3A2A4F7A"/>
    <w:rsid w:val="3A2E002F"/>
    <w:rsid w:val="3A3000B7"/>
    <w:rsid w:val="3A377697"/>
    <w:rsid w:val="3A3951BD"/>
    <w:rsid w:val="3A396F6B"/>
    <w:rsid w:val="3A3E7B24"/>
    <w:rsid w:val="3A40479E"/>
    <w:rsid w:val="3A4818A4"/>
    <w:rsid w:val="3A5244D1"/>
    <w:rsid w:val="3A541FF7"/>
    <w:rsid w:val="3A557B1D"/>
    <w:rsid w:val="3A641C12"/>
    <w:rsid w:val="3A667F7C"/>
    <w:rsid w:val="3A685AA2"/>
    <w:rsid w:val="3A6D130B"/>
    <w:rsid w:val="3A7B3A28"/>
    <w:rsid w:val="3A80103E"/>
    <w:rsid w:val="3A810912"/>
    <w:rsid w:val="3A8E1B2F"/>
    <w:rsid w:val="3A8F302F"/>
    <w:rsid w:val="3A8F5F3B"/>
    <w:rsid w:val="3A922B1F"/>
    <w:rsid w:val="3A95616C"/>
    <w:rsid w:val="3AA0348E"/>
    <w:rsid w:val="3AA20FB4"/>
    <w:rsid w:val="3AA32C70"/>
    <w:rsid w:val="3AA34D2C"/>
    <w:rsid w:val="3AA36ADA"/>
    <w:rsid w:val="3AA50AA5"/>
    <w:rsid w:val="3AA52853"/>
    <w:rsid w:val="3AAD1707"/>
    <w:rsid w:val="3AB111F7"/>
    <w:rsid w:val="3AB43BB5"/>
    <w:rsid w:val="3ABD63E8"/>
    <w:rsid w:val="3ABF5EA7"/>
    <w:rsid w:val="3AC52EF5"/>
    <w:rsid w:val="3AC84793"/>
    <w:rsid w:val="3AD43138"/>
    <w:rsid w:val="3AD60C5E"/>
    <w:rsid w:val="3ADB2718"/>
    <w:rsid w:val="3AEA295B"/>
    <w:rsid w:val="3AED5FA8"/>
    <w:rsid w:val="3AF6038E"/>
    <w:rsid w:val="3AFD268F"/>
    <w:rsid w:val="3AFD443D"/>
    <w:rsid w:val="3B090FEF"/>
    <w:rsid w:val="3B1B2B15"/>
    <w:rsid w:val="3B1F4044"/>
    <w:rsid w:val="3B3360B0"/>
    <w:rsid w:val="3B37FCB8"/>
    <w:rsid w:val="3B3A381D"/>
    <w:rsid w:val="3B3D0CDD"/>
    <w:rsid w:val="3B4007CD"/>
    <w:rsid w:val="3B400E63"/>
    <w:rsid w:val="3B404329"/>
    <w:rsid w:val="3B424545"/>
    <w:rsid w:val="3B44206B"/>
    <w:rsid w:val="3B457B92"/>
    <w:rsid w:val="3B4A51A8"/>
    <w:rsid w:val="3B4C2CCE"/>
    <w:rsid w:val="3B506C62"/>
    <w:rsid w:val="3B547DD5"/>
    <w:rsid w:val="3B566CE4"/>
    <w:rsid w:val="3B585B17"/>
    <w:rsid w:val="3B5A363D"/>
    <w:rsid w:val="3B626996"/>
    <w:rsid w:val="3B660234"/>
    <w:rsid w:val="3B6C3370"/>
    <w:rsid w:val="3B6C5CAE"/>
    <w:rsid w:val="3B704673"/>
    <w:rsid w:val="3B7346FF"/>
    <w:rsid w:val="3B742225"/>
    <w:rsid w:val="3B755A34"/>
    <w:rsid w:val="3B7A3CDF"/>
    <w:rsid w:val="3B820DE6"/>
    <w:rsid w:val="3B8C0035"/>
    <w:rsid w:val="3B8C51A2"/>
    <w:rsid w:val="3B8D69CB"/>
    <w:rsid w:val="3B9603ED"/>
    <w:rsid w:val="3B96663F"/>
    <w:rsid w:val="3B9D352A"/>
    <w:rsid w:val="3BA40D5C"/>
    <w:rsid w:val="3BAB3ECE"/>
    <w:rsid w:val="3BAD23FE"/>
    <w:rsid w:val="3BAE1BDB"/>
    <w:rsid w:val="3BB371F1"/>
    <w:rsid w:val="3BB76945"/>
    <w:rsid w:val="3BB84807"/>
    <w:rsid w:val="3BBA232E"/>
    <w:rsid w:val="3BBC1D7C"/>
    <w:rsid w:val="3BBC60A6"/>
    <w:rsid w:val="3BC66F24"/>
    <w:rsid w:val="3BCC2061"/>
    <w:rsid w:val="3BCC3E0F"/>
    <w:rsid w:val="3BD3519D"/>
    <w:rsid w:val="3BD553B9"/>
    <w:rsid w:val="3BDC04F6"/>
    <w:rsid w:val="3BE15B0C"/>
    <w:rsid w:val="3BE850ED"/>
    <w:rsid w:val="3BEB0739"/>
    <w:rsid w:val="3BF33A92"/>
    <w:rsid w:val="3C073099"/>
    <w:rsid w:val="3C084498"/>
    <w:rsid w:val="3C0E2679"/>
    <w:rsid w:val="3C131844"/>
    <w:rsid w:val="3C1B1193"/>
    <w:rsid w:val="3C2D2B00"/>
    <w:rsid w:val="3C3420E0"/>
    <w:rsid w:val="3C3814A4"/>
    <w:rsid w:val="3C3C0F95"/>
    <w:rsid w:val="3C413199"/>
    <w:rsid w:val="3C430575"/>
    <w:rsid w:val="3C44609B"/>
    <w:rsid w:val="3C485B8B"/>
    <w:rsid w:val="3C4A6BC7"/>
    <w:rsid w:val="3C4D31A2"/>
    <w:rsid w:val="3C4F6F1A"/>
    <w:rsid w:val="3C5207B8"/>
    <w:rsid w:val="3C53008C"/>
    <w:rsid w:val="3C553E04"/>
    <w:rsid w:val="3C5C33E5"/>
    <w:rsid w:val="3C5E0F0B"/>
    <w:rsid w:val="3C6127A9"/>
    <w:rsid w:val="3C627660"/>
    <w:rsid w:val="3C681D8A"/>
    <w:rsid w:val="3C6D73A0"/>
    <w:rsid w:val="3C7324DC"/>
    <w:rsid w:val="3C793F97"/>
    <w:rsid w:val="3C795D45"/>
    <w:rsid w:val="3C7B75E8"/>
    <w:rsid w:val="3C7E335B"/>
    <w:rsid w:val="3C7F70D3"/>
    <w:rsid w:val="3C830972"/>
    <w:rsid w:val="3C8666B4"/>
    <w:rsid w:val="3C8841DA"/>
    <w:rsid w:val="3C8B3CCA"/>
    <w:rsid w:val="3C8D17F0"/>
    <w:rsid w:val="3C9601C6"/>
    <w:rsid w:val="3C97441D"/>
    <w:rsid w:val="3CA628B2"/>
    <w:rsid w:val="3CAA4150"/>
    <w:rsid w:val="3CAD59EE"/>
    <w:rsid w:val="3CB44FCF"/>
    <w:rsid w:val="3CCB40C7"/>
    <w:rsid w:val="3CCD4062"/>
    <w:rsid w:val="3CCF1E09"/>
    <w:rsid w:val="3CD1792F"/>
    <w:rsid w:val="3CDD2778"/>
    <w:rsid w:val="3CDFFD1D"/>
    <w:rsid w:val="3CE3521A"/>
    <w:rsid w:val="3CE533DA"/>
    <w:rsid w:val="3CE728E3"/>
    <w:rsid w:val="3CE84C78"/>
    <w:rsid w:val="3CF4186F"/>
    <w:rsid w:val="3CF4361D"/>
    <w:rsid w:val="3CF7310E"/>
    <w:rsid w:val="3CFBF523"/>
    <w:rsid w:val="3D023F8C"/>
    <w:rsid w:val="3D031AB2"/>
    <w:rsid w:val="3D08531B"/>
    <w:rsid w:val="3D0870C9"/>
    <w:rsid w:val="3D0E0B83"/>
    <w:rsid w:val="3D127F47"/>
    <w:rsid w:val="3D18555E"/>
    <w:rsid w:val="3D22018A"/>
    <w:rsid w:val="3D281519"/>
    <w:rsid w:val="3D3B124C"/>
    <w:rsid w:val="3D3C05D3"/>
    <w:rsid w:val="3D3D3216"/>
    <w:rsid w:val="3D453E79"/>
    <w:rsid w:val="3D475E43"/>
    <w:rsid w:val="3D477BF1"/>
    <w:rsid w:val="3D4C3459"/>
    <w:rsid w:val="3D4F4CF8"/>
    <w:rsid w:val="3D532A3A"/>
    <w:rsid w:val="3D600CB3"/>
    <w:rsid w:val="3D622C7D"/>
    <w:rsid w:val="3D65451B"/>
    <w:rsid w:val="3D69400B"/>
    <w:rsid w:val="3D6D7401"/>
    <w:rsid w:val="3D6E33D0"/>
    <w:rsid w:val="3D7F1624"/>
    <w:rsid w:val="3D801355"/>
    <w:rsid w:val="3D842BF3"/>
    <w:rsid w:val="3D850719"/>
    <w:rsid w:val="3D850C5E"/>
    <w:rsid w:val="3D8D5CBF"/>
    <w:rsid w:val="3D956BAE"/>
    <w:rsid w:val="3D975EE7"/>
    <w:rsid w:val="3DA70690"/>
    <w:rsid w:val="3DB159B2"/>
    <w:rsid w:val="3DBB238D"/>
    <w:rsid w:val="3DC56D68"/>
    <w:rsid w:val="3DC72AE0"/>
    <w:rsid w:val="3DC73D46"/>
    <w:rsid w:val="3DC92CFC"/>
    <w:rsid w:val="3DD31485"/>
    <w:rsid w:val="3DD671C7"/>
    <w:rsid w:val="3DE10046"/>
    <w:rsid w:val="3DE6565C"/>
    <w:rsid w:val="3DE6740A"/>
    <w:rsid w:val="3DEE62BF"/>
    <w:rsid w:val="3DF24001"/>
    <w:rsid w:val="3DF6C2AE"/>
    <w:rsid w:val="3DF71617"/>
    <w:rsid w:val="3DF84269"/>
    <w:rsid w:val="3E0E4BB3"/>
    <w:rsid w:val="3E171CB9"/>
    <w:rsid w:val="3E1A2836"/>
    <w:rsid w:val="3E1A70B4"/>
    <w:rsid w:val="3E1E53EA"/>
    <w:rsid w:val="3E287A22"/>
    <w:rsid w:val="3E2B70F8"/>
    <w:rsid w:val="3E3C527C"/>
    <w:rsid w:val="3E401020"/>
    <w:rsid w:val="3E4203B8"/>
    <w:rsid w:val="3E42660A"/>
    <w:rsid w:val="3E442382"/>
    <w:rsid w:val="3E46434D"/>
    <w:rsid w:val="3E467EA9"/>
    <w:rsid w:val="3E491747"/>
    <w:rsid w:val="3E4B3711"/>
    <w:rsid w:val="3E546A69"/>
    <w:rsid w:val="3E5500EC"/>
    <w:rsid w:val="3E595E2E"/>
    <w:rsid w:val="3E5C147A"/>
    <w:rsid w:val="3E612F34"/>
    <w:rsid w:val="3E6532EA"/>
    <w:rsid w:val="3E66679D"/>
    <w:rsid w:val="3E686071"/>
    <w:rsid w:val="3E722D91"/>
    <w:rsid w:val="3E765193"/>
    <w:rsid w:val="3E7F160D"/>
    <w:rsid w:val="3E8310FD"/>
    <w:rsid w:val="3E846C23"/>
    <w:rsid w:val="3E860BED"/>
    <w:rsid w:val="3E8B6203"/>
    <w:rsid w:val="3E90381A"/>
    <w:rsid w:val="3E9055C8"/>
    <w:rsid w:val="3EA51073"/>
    <w:rsid w:val="3EA66B99"/>
    <w:rsid w:val="3EAB2402"/>
    <w:rsid w:val="3EAD1CD6"/>
    <w:rsid w:val="3EB05C6A"/>
    <w:rsid w:val="3EB2553E"/>
    <w:rsid w:val="3EBF7C5B"/>
    <w:rsid w:val="3EC534C3"/>
    <w:rsid w:val="3ECA2888"/>
    <w:rsid w:val="3ED100BA"/>
    <w:rsid w:val="3ED92426"/>
    <w:rsid w:val="3EDE27D7"/>
    <w:rsid w:val="3EE15E23"/>
    <w:rsid w:val="3EEB84A3"/>
    <w:rsid w:val="3EED2A1A"/>
    <w:rsid w:val="3EEF0540"/>
    <w:rsid w:val="3EF23B8C"/>
    <w:rsid w:val="3EF26282"/>
    <w:rsid w:val="3EFC2A06"/>
    <w:rsid w:val="3F001D6E"/>
    <w:rsid w:val="3F06588A"/>
    <w:rsid w:val="3F116709"/>
    <w:rsid w:val="3F164A3D"/>
    <w:rsid w:val="3F171845"/>
    <w:rsid w:val="3F20694C"/>
    <w:rsid w:val="3F255D10"/>
    <w:rsid w:val="3F2A33B4"/>
    <w:rsid w:val="3F3643C1"/>
    <w:rsid w:val="3F367F1D"/>
    <w:rsid w:val="3F473ED8"/>
    <w:rsid w:val="3F4C7741"/>
    <w:rsid w:val="3F4F373E"/>
    <w:rsid w:val="3F655964"/>
    <w:rsid w:val="3F6D3FD0"/>
    <w:rsid w:val="3F6D55B3"/>
    <w:rsid w:val="3F716AD8"/>
    <w:rsid w:val="3F7610F6"/>
    <w:rsid w:val="3F776226"/>
    <w:rsid w:val="3F7B6278"/>
    <w:rsid w:val="3F7D3D9E"/>
    <w:rsid w:val="3FA304D7"/>
    <w:rsid w:val="3FA4757D"/>
    <w:rsid w:val="3FAC01DF"/>
    <w:rsid w:val="3FB70FDB"/>
    <w:rsid w:val="3FBA6DA0"/>
    <w:rsid w:val="3FBF6165"/>
    <w:rsid w:val="3FBFB80E"/>
    <w:rsid w:val="3FCA68B7"/>
    <w:rsid w:val="3FCC6AD3"/>
    <w:rsid w:val="3FCE009B"/>
    <w:rsid w:val="3FCF8CC3"/>
    <w:rsid w:val="3FE67B95"/>
    <w:rsid w:val="3FE91433"/>
    <w:rsid w:val="3FEC0F24"/>
    <w:rsid w:val="3FEF1484"/>
    <w:rsid w:val="3FF322B2"/>
    <w:rsid w:val="3FF520F9"/>
    <w:rsid w:val="3FF658FE"/>
    <w:rsid w:val="3FFD6C8D"/>
    <w:rsid w:val="40026051"/>
    <w:rsid w:val="4004626D"/>
    <w:rsid w:val="40056133"/>
    <w:rsid w:val="401364B0"/>
    <w:rsid w:val="40152228"/>
    <w:rsid w:val="401C35B7"/>
    <w:rsid w:val="401F09B1"/>
    <w:rsid w:val="401F4E55"/>
    <w:rsid w:val="4021297B"/>
    <w:rsid w:val="40273D0A"/>
    <w:rsid w:val="40307062"/>
    <w:rsid w:val="40324B88"/>
    <w:rsid w:val="40330901"/>
    <w:rsid w:val="40387CC5"/>
    <w:rsid w:val="40420B44"/>
    <w:rsid w:val="404228F2"/>
    <w:rsid w:val="404448BC"/>
    <w:rsid w:val="4044666A"/>
    <w:rsid w:val="404C551E"/>
    <w:rsid w:val="404D19C2"/>
    <w:rsid w:val="404E74E8"/>
    <w:rsid w:val="40582115"/>
    <w:rsid w:val="405A5E8D"/>
    <w:rsid w:val="405D597D"/>
    <w:rsid w:val="406A1E9E"/>
    <w:rsid w:val="406E36E7"/>
    <w:rsid w:val="40774C91"/>
    <w:rsid w:val="407A652F"/>
    <w:rsid w:val="407E7DCE"/>
    <w:rsid w:val="40860987"/>
    <w:rsid w:val="408B1FF4"/>
    <w:rsid w:val="40925627"/>
    <w:rsid w:val="409C46F8"/>
    <w:rsid w:val="409F5F96"/>
    <w:rsid w:val="40A1586A"/>
    <w:rsid w:val="40A23390"/>
    <w:rsid w:val="40A86BF9"/>
    <w:rsid w:val="40BB2DD0"/>
    <w:rsid w:val="40BC08F6"/>
    <w:rsid w:val="40C17CBA"/>
    <w:rsid w:val="40CE4185"/>
    <w:rsid w:val="40D53766"/>
    <w:rsid w:val="40D77E71"/>
    <w:rsid w:val="40EC512B"/>
    <w:rsid w:val="40ED6D01"/>
    <w:rsid w:val="40F005A0"/>
    <w:rsid w:val="40FF0CAA"/>
    <w:rsid w:val="41027D72"/>
    <w:rsid w:val="410858E9"/>
    <w:rsid w:val="410B7187"/>
    <w:rsid w:val="410C362B"/>
    <w:rsid w:val="411029F0"/>
    <w:rsid w:val="41171D2A"/>
    <w:rsid w:val="41197AF6"/>
    <w:rsid w:val="411A73CB"/>
    <w:rsid w:val="411B386E"/>
    <w:rsid w:val="4124398E"/>
    <w:rsid w:val="41250249"/>
    <w:rsid w:val="41263FC1"/>
    <w:rsid w:val="412C782A"/>
    <w:rsid w:val="412F10C8"/>
    <w:rsid w:val="413B5CBF"/>
    <w:rsid w:val="414032D5"/>
    <w:rsid w:val="41432DC5"/>
    <w:rsid w:val="414536D1"/>
    <w:rsid w:val="414D6FA3"/>
    <w:rsid w:val="414D77A0"/>
    <w:rsid w:val="415220D4"/>
    <w:rsid w:val="41566655"/>
    <w:rsid w:val="41586871"/>
    <w:rsid w:val="41597EF3"/>
    <w:rsid w:val="415B3C6B"/>
    <w:rsid w:val="415E375B"/>
    <w:rsid w:val="41630D72"/>
    <w:rsid w:val="41635215"/>
    <w:rsid w:val="41662610"/>
    <w:rsid w:val="416845DA"/>
    <w:rsid w:val="416A65A4"/>
    <w:rsid w:val="416D399E"/>
    <w:rsid w:val="417411D1"/>
    <w:rsid w:val="4177481D"/>
    <w:rsid w:val="418709D8"/>
    <w:rsid w:val="41886A2A"/>
    <w:rsid w:val="418D4542"/>
    <w:rsid w:val="419158DF"/>
    <w:rsid w:val="41994793"/>
    <w:rsid w:val="419D24D5"/>
    <w:rsid w:val="41A41AB6"/>
    <w:rsid w:val="41A5138A"/>
    <w:rsid w:val="41A82C28"/>
    <w:rsid w:val="41AA69A0"/>
    <w:rsid w:val="41AC44C7"/>
    <w:rsid w:val="41B65345"/>
    <w:rsid w:val="41C51A2C"/>
    <w:rsid w:val="41C77552"/>
    <w:rsid w:val="41CF0B2F"/>
    <w:rsid w:val="41D202AC"/>
    <w:rsid w:val="41D37CA5"/>
    <w:rsid w:val="41D63C39"/>
    <w:rsid w:val="41E55C2A"/>
    <w:rsid w:val="41EC0D67"/>
    <w:rsid w:val="41ED7771"/>
    <w:rsid w:val="41EE0F83"/>
    <w:rsid w:val="41EF0857"/>
    <w:rsid w:val="41FD6CAA"/>
    <w:rsid w:val="42004812"/>
    <w:rsid w:val="42097B6B"/>
    <w:rsid w:val="420C765B"/>
    <w:rsid w:val="42156510"/>
    <w:rsid w:val="421C53F4"/>
    <w:rsid w:val="42277902"/>
    <w:rsid w:val="422C3859"/>
    <w:rsid w:val="4230334A"/>
    <w:rsid w:val="42305B15"/>
    <w:rsid w:val="42380450"/>
    <w:rsid w:val="423A41C8"/>
    <w:rsid w:val="424221A0"/>
    <w:rsid w:val="4251142E"/>
    <w:rsid w:val="4253528A"/>
    <w:rsid w:val="425B7C9B"/>
    <w:rsid w:val="425C413F"/>
    <w:rsid w:val="425E702C"/>
    <w:rsid w:val="42641245"/>
    <w:rsid w:val="42652475"/>
    <w:rsid w:val="42666D6B"/>
    <w:rsid w:val="42714727"/>
    <w:rsid w:val="42756FAE"/>
    <w:rsid w:val="42764AD5"/>
    <w:rsid w:val="427D5E63"/>
    <w:rsid w:val="427F7E2D"/>
    <w:rsid w:val="428611BC"/>
    <w:rsid w:val="428B0580"/>
    <w:rsid w:val="428E1E1E"/>
    <w:rsid w:val="42906AC5"/>
    <w:rsid w:val="42982C9D"/>
    <w:rsid w:val="42997141"/>
    <w:rsid w:val="429D02B3"/>
    <w:rsid w:val="42A87384"/>
    <w:rsid w:val="42AB5F03"/>
    <w:rsid w:val="42B31885"/>
    <w:rsid w:val="42B850ED"/>
    <w:rsid w:val="42C13FA2"/>
    <w:rsid w:val="42D261AF"/>
    <w:rsid w:val="42D62BBE"/>
    <w:rsid w:val="42D9753D"/>
    <w:rsid w:val="42DF267A"/>
    <w:rsid w:val="42E63A08"/>
    <w:rsid w:val="42F44377"/>
    <w:rsid w:val="42F84106"/>
    <w:rsid w:val="42FC322C"/>
    <w:rsid w:val="430345BA"/>
    <w:rsid w:val="430622FC"/>
    <w:rsid w:val="430D5439"/>
    <w:rsid w:val="431467C7"/>
    <w:rsid w:val="431542ED"/>
    <w:rsid w:val="43160791"/>
    <w:rsid w:val="43195664"/>
    <w:rsid w:val="43252782"/>
    <w:rsid w:val="432664FB"/>
    <w:rsid w:val="432804C5"/>
    <w:rsid w:val="43296A85"/>
    <w:rsid w:val="432B3B11"/>
    <w:rsid w:val="43317379"/>
    <w:rsid w:val="43452E25"/>
    <w:rsid w:val="434A3F97"/>
    <w:rsid w:val="434D1CD9"/>
    <w:rsid w:val="43520569"/>
    <w:rsid w:val="43560B8E"/>
    <w:rsid w:val="435B43F6"/>
    <w:rsid w:val="43601A0D"/>
    <w:rsid w:val="43664B49"/>
    <w:rsid w:val="436A288B"/>
    <w:rsid w:val="43754D8C"/>
    <w:rsid w:val="43776D56"/>
    <w:rsid w:val="437D18EB"/>
    <w:rsid w:val="437E1E93"/>
    <w:rsid w:val="43947908"/>
    <w:rsid w:val="4396542E"/>
    <w:rsid w:val="43A22025"/>
    <w:rsid w:val="43A538C3"/>
    <w:rsid w:val="43A86F10"/>
    <w:rsid w:val="43B104BA"/>
    <w:rsid w:val="43B27D8E"/>
    <w:rsid w:val="43B6787E"/>
    <w:rsid w:val="43B753A5"/>
    <w:rsid w:val="43C26223"/>
    <w:rsid w:val="43C55D14"/>
    <w:rsid w:val="43C81360"/>
    <w:rsid w:val="43CA280D"/>
    <w:rsid w:val="43CF0940"/>
    <w:rsid w:val="43D45F57"/>
    <w:rsid w:val="43D85A47"/>
    <w:rsid w:val="43DB5537"/>
    <w:rsid w:val="43DF5027"/>
    <w:rsid w:val="43E066A9"/>
    <w:rsid w:val="43E443EC"/>
    <w:rsid w:val="43E77A38"/>
    <w:rsid w:val="43EF4B3E"/>
    <w:rsid w:val="43F108B7"/>
    <w:rsid w:val="43F263DD"/>
    <w:rsid w:val="43F32881"/>
    <w:rsid w:val="43F42155"/>
    <w:rsid w:val="43F87E97"/>
    <w:rsid w:val="43FE3539"/>
    <w:rsid w:val="44103433"/>
    <w:rsid w:val="44110F59"/>
    <w:rsid w:val="4413082D"/>
    <w:rsid w:val="441A605F"/>
    <w:rsid w:val="441D16AC"/>
    <w:rsid w:val="4427077C"/>
    <w:rsid w:val="442A5B77"/>
    <w:rsid w:val="442E5667"/>
    <w:rsid w:val="443469F5"/>
    <w:rsid w:val="443609BF"/>
    <w:rsid w:val="44476729"/>
    <w:rsid w:val="444A7FC7"/>
    <w:rsid w:val="4450382F"/>
    <w:rsid w:val="44507CD3"/>
    <w:rsid w:val="446B0669"/>
    <w:rsid w:val="446C618F"/>
    <w:rsid w:val="448B2AB9"/>
    <w:rsid w:val="448E25A9"/>
    <w:rsid w:val="44957494"/>
    <w:rsid w:val="449851D6"/>
    <w:rsid w:val="449C4CC6"/>
    <w:rsid w:val="44A26055"/>
    <w:rsid w:val="44A771C7"/>
    <w:rsid w:val="44AB4F09"/>
    <w:rsid w:val="44AB6CB7"/>
    <w:rsid w:val="44B02520"/>
    <w:rsid w:val="44B57B36"/>
    <w:rsid w:val="44B83F02"/>
    <w:rsid w:val="44B85878"/>
    <w:rsid w:val="44BC2883"/>
    <w:rsid w:val="44CB26EB"/>
    <w:rsid w:val="44D34460"/>
    <w:rsid w:val="44E0524F"/>
    <w:rsid w:val="44E07544"/>
    <w:rsid w:val="44E328F5"/>
    <w:rsid w:val="44E623E5"/>
    <w:rsid w:val="44E93C84"/>
    <w:rsid w:val="44EB3558"/>
    <w:rsid w:val="44ED72D0"/>
    <w:rsid w:val="44F52628"/>
    <w:rsid w:val="44F543D6"/>
    <w:rsid w:val="44F56185"/>
    <w:rsid w:val="44F763A1"/>
    <w:rsid w:val="44FBA18B"/>
    <w:rsid w:val="44FC39B7"/>
    <w:rsid w:val="44FC7513"/>
    <w:rsid w:val="450308A1"/>
    <w:rsid w:val="45124F88"/>
    <w:rsid w:val="45181E73"/>
    <w:rsid w:val="451B21BB"/>
    <w:rsid w:val="451F3201"/>
    <w:rsid w:val="45232CF2"/>
    <w:rsid w:val="45252F0E"/>
    <w:rsid w:val="452851E4"/>
    <w:rsid w:val="45336CAD"/>
    <w:rsid w:val="45350C77"/>
    <w:rsid w:val="45454A78"/>
    <w:rsid w:val="454600AE"/>
    <w:rsid w:val="454A4722"/>
    <w:rsid w:val="4557299B"/>
    <w:rsid w:val="455E3D2A"/>
    <w:rsid w:val="45617CBE"/>
    <w:rsid w:val="456357E4"/>
    <w:rsid w:val="456A6B72"/>
    <w:rsid w:val="456F23DB"/>
    <w:rsid w:val="45717F01"/>
    <w:rsid w:val="457479F1"/>
    <w:rsid w:val="45806396"/>
    <w:rsid w:val="4584306D"/>
    <w:rsid w:val="4585575A"/>
    <w:rsid w:val="458E76D8"/>
    <w:rsid w:val="4597723C"/>
    <w:rsid w:val="459963F7"/>
    <w:rsid w:val="459C2AA4"/>
    <w:rsid w:val="459C4852"/>
    <w:rsid w:val="459D4546"/>
    <w:rsid w:val="45A51597"/>
    <w:rsid w:val="45A57BAB"/>
    <w:rsid w:val="45A656D1"/>
    <w:rsid w:val="45AB0D84"/>
    <w:rsid w:val="45AB1E78"/>
    <w:rsid w:val="45B47DEE"/>
    <w:rsid w:val="45B527CD"/>
    <w:rsid w:val="45BB5620"/>
    <w:rsid w:val="45BD3146"/>
    <w:rsid w:val="45C344D5"/>
    <w:rsid w:val="45C36283"/>
    <w:rsid w:val="45C5024D"/>
    <w:rsid w:val="45CF69D6"/>
    <w:rsid w:val="45D3296A"/>
    <w:rsid w:val="45D56F65"/>
    <w:rsid w:val="45D87F80"/>
    <w:rsid w:val="45D93CF8"/>
    <w:rsid w:val="45DB181E"/>
    <w:rsid w:val="45DE4E6B"/>
    <w:rsid w:val="45E2495B"/>
    <w:rsid w:val="45E71F71"/>
    <w:rsid w:val="45F028AA"/>
    <w:rsid w:val="45F428E0"/>
    <w:rsid w:val="46036812"/>
    <w:rsid w:val="460679C9"/>
    <w:rsid w:val="46072613"/>
    <w:rsid w:val="4607616F"/>
    <w:rsid w:val="46081EE8"/>
    <w:rsid w:val="460F66C0"/>
    <w:rsid w:val="46160AA8"/>
    <w:rsid w:val="46205483"/>
    <w:rsid w:val="46222FA9"/>
    <w:rsid w:val="462431C5"/>
    <w:rsid w:val="46250CEB"/>
    <w:rsid w:val="46252A99"/>
    <w:rsid w:val="46366A55"/>
    <w:rsid w:val="46386C71"/>
    <w:rsid w:val="463902F3"/>
    <w:rsid w:val="463B406B"/>
    <w:rsid w:val="46453466"/>
    <w:rsid w:val="464949DA"/>
    <w:rsid w:val="465670F7"/>
    <w:rsid w:val="465810C1"/>
    <w:rsid w:val="46584C1D"/>
    <w:rsid w:val="46592743"/>
    <w:rsid w:val="465D66D7"/>
    <w:rsid w:val="46606088"/>
    <w:rsid w:val="46607F75"/>
    <w:rsid w:val="466730B2"/>
    <w:rsid w:val="467B090B"/>
    <w:rsid w:val="467B6B5D"/>
    <w:rsid w:val="46804174"/>
    <w:rsid w:val="46821C9A"/>
    <w:rsid w:val="4685178A"/>
    <w:rsid w:val="46873754"/>
    <w:rsid w:val="468C2B19"/>
    <w:rsid w:val="468E6891"/>
    <w:rsid w:val="46911EDD"/>
    <w:rsid w:val="46955E71"/>
    <w:rsid w:val="46971BE9"/>
    <w:rsid w:val="46991709"/>
    <w:rsid w:val="469C7200"/>
    <w:rsid w:val="469F0A9E"/>
    <w:rsid w:val="46A00372"/>
    <w:rsid w:val="46AB11F1"/>
    <w:rsid w:val="46AB7443"/>
    <w:rsid w:val="46AF05B5"/>
    <w:rsid w:val="46B02CAB"/>
    <w:rsid w:val="46BC1650"/>
    <w:rsid w:val="46C329DE"/>
    <w:rsid w:val="46CB1893"/>
    <w:rsid w:val="46CE4EDF"/>
    <w:rsid w:val="46D63D94"/>
    <w:rsid w:val="46DA7D28"/>
    <w:rsid w:val="46DB13AA"/>
    <w:rsid w:val="46DC584E"/>
    <w:rsid w:val="46E42955"/>
    <w:rsid w:val="46E6047B"/>
    <w:rsid w:val="46E62229"/>
    <w:rsid w:val="46EE732F"/>
    <w:rsid w:val="46F26E20"/>
    <w:rsid w:val="46F83628"/>
    <w:rsid w:val="47040901"/>
    <w:rsid w:val="47064679"/>
    <w:rsid w:val="470E79D1"/>
    <w:rsid w:val="4712301E"/>
    <w:rsid w:val="47150D60"/>
    <w:rsid w:val="471A45C8"/>
    <w:rsid w:val="471A6376"/>
    <w:rsid w:val="471E5E67"/>
    <w:rsid w:val="472965B9"/>
    <w:rsid w:val="472D42FC"/>
    <w:rsid w:val="473016F6"/>
    <w:rsid w:val="47304D8B"/>
    <w:rsid w:val="47321912"/>
    <w:rsid w:val="47356D0C"/>
    <w:rsid w:val="4740402F"/>
    <w:rsid w:val="474A6C5C"/>
    <w:rsid w:val="474C75BA"/>
    <w:rsid w:val="474E6020"/>
    <w:rsid w:val="47543636"/>
    <w:rsid w:val="47596E9F"/>
    <w:rsid w:val="47655843"/>
    <w:rsid w:val="47694C08"/>
    <w:rsid w:val="477041E8"/>
    <w:rsid w:val="477261B2"/>
    <w:rsid w:val="477B5067"/>
    <w:rsid w:val="47835CCA"/>
    <w:rsid w:val="478657BA"/>
    <w:rsid w:val="478774D3"/>
    <w:rsid w:val="478C7274"/>
    <w:rsid w:val="478D4D9A"/>
    <w:rsid w:val="479E0D55"/>
    <w:rsid w:val="47A04ACD"/>
    <w:rsid w:val="47A3011A"/>
    <w:rsid w:val="47A81BD4"/>
    <w:rsid w:val="47B16CDB"/>
    <w:rsid w:val="47B440D5"/>
    <w:rsid w:val="47C14A44"/>
    <w:rsid w:val="47CA1B4A"/>
    <w:rsid w:val="47CA7D9C"/>
    <w:rsid w:val="47CF7161"/>
    <w:rsid w:val="47D05559"/>
    <w:rsid w:val="47D74267"/>
    <w:rsid w:val="47DC187E"/>
    <w:rsid w:val="47E10C42"/>
    <w:rsid w:val="47E32C0C"/>
    <w:rsid w:val="47EA7AF7"/>
    <w:rsid w:val="47ED3A8B"/>
    <w:rsid w:val="47EF15B1"/>
    <w:rsid w:val="481334F1"/>
    <w:rsid w:val="481608EC"/>
    <w:rsid w:val="48194880"/>
    <w:rsid w:val="481B05F8"/>
    <w:rsid w:val="481B4154"/>
    <w:rsid w:val="48205C0E"/>
    <w:rsid w:val="48223734"/>
    <w:rsid w:val="48233009"/>
    <w:rsid w:val="48272AF9"/>
    <w:rsid w:val="4828061F"/>
    <w:rsid w:val="48311BC9"/>
    <w:rsid w:val="4831454F"/>
    <w:rsid w:val="48321A13"/>
    <w:rsid w:val="48322790"/>
    <w:rsid w:val="483416BA"/>
    <w:rsid w:val="483B1D32"/>
    <w:rsid w:val="483D231C"/>
    <w:rsid w:val="48455675"/>
    <w:rsid w:val="48457423"/>
    <w:rsid w:val="48482A6F"/>
    <w:rsid w:val="484D0086"/>
    <w:rsid w:val="484F02A2"/>
    <w:rsid w:val="48531B40"/>
    <w:rsid w:val="485A0F31"/>
    <w:rsid w:val="485B6C46"/>
    <w:rsid w:val="485E04E5"/>
    <w:rsid w:val="485E2293"/>
    <w:rsid w:val="48604DA3"/>
    <w:rsid w:val="48650268"/>
    <w:rsid w:val="48711FC6"/>
    <w:rsid w:val="4876582E"/>
    <w:rsid w:val="48785BFB"/>
    <w:rsid w:val="48790E7B"/>
    <w:rsid w:val="487A531F"/>
    <w:rsid w:val="4884619D"/>
    <w:rsid w:val="48847F4B"/>
    <w:rsid w:val="48904B42"/>
    <w:rsid w:val="48945CB4"/>
    <w:rsid w:val="48A73C3A"/>
    <w:rsid w:val="48AA43B8"/>
    <w:rsid w:val="48AA54D8"/>
    <w:rsid w:val="48B06F92"/>
    <w:rsid w:val="48B63C26"/>
    <w:rsid w:val="48BD520B"/>
    <w:rsid w:val="48C7608A"/>
    <w:rsid w:val="48C91E02"/>
    <w:rsid w:val="48CB3DCC"/>
    <w:rsid w:val="48CC544E"/>
    <w:rsid w:val="48D03190"/>
    <w:rsid w:val="48D07BD4"/>
    <w:rsid w:val="48D16F09"/>
    <w:rsid w:val="48D507A7"/>
    <w:rsid w:val="48D52555"/>
    <w:rsid w:val="48D72771"/>
    <w:rsid w:val="48D847C0"/>
    <w:rsid w:val="48DA4F01"/>
    <w:rsid w:val="48DD3AFF"/>
    <w:rsid w:val="48DD58AD"/>
    <w:rsid w:val="48E1714C"/>
    <w:rsid w:val="48E7672C"/>
    <w:rsid w:val="48EC5AF0"/>
    <w:rsid w:val="48F21359"/>
    <w:rsid w:val="48F22662"/>
    <w:rsid w:val="48F7696F"/>
    <w:rsid w:val="48FC21D7"/>
    <w:rsid w:val="490B241B"/>
    <w:rsid w:val="490B41C9"/>
    <w:rsid w:val="490D6193"/>
    <w:rsid w:val="490E2746"/>
    <w:rsid w:val="490E3CB9"/>
    <w:rsid w:val="4913307D"/>
    <w:rsid w:val="491D5CAA"/>
    <w:rsid w:val="491F1A22"/>
    <w:rsid w:val="492509CD"/>
    <w:rsid w:val="492B486B"/>
    <w:rsid w:val="492D05E3"/>
    <w:rsid w:val="492E435B"/>
    <w:rsid w:val="492E5EA7"/>
    <w:rsid w:val="492E7EB7"/>
    <w:rsid w:val="49302265"/>
    <w:rsid w:val="49366D6C"/>
    <w:rsid w:val="493A4AAE"/>
    <w:rsid w:val="493D00FA"/>
    <w:rsid w:val="49470F79"/>
    <w:rsid w:val="495A0CAC"/>
    <w:rsid w:val="495A6EFE"/>
    <w:rsid w:val="495F2766"/>
    <w:rsid w:val="4961028C"/>
    <w:rsid w:val="4962490E"/>
    <w:rsid w:val="496B29F1"/>
    <w:rsid w:val="496D4E83"/>
    <w:rsid w:val="4977185E"/>
    <w:rsid w:val="497A30FC"/>
    <w:rsid w:val="497C50C6"/>
    <w:rsid w:val="49831FB1"/>
    <w:rsid w:val="49836455"/>
    <w:rsid w:val="49837F59"/>
    <w:rsid w:val="49883A6B"/>
    <w:rsid w:val="49902920"/>
    <w:rsid w:val="499248EA"/>
    <w:rsid w:val="49942410"/>
    <w:rsid w:val="49956188"/>
    <w:rsid w:val="49971F00"/>
    <w:rsid w:val="49AB59AC"/>
    <w:rsid w:val="49AD702E"/>
    <w:rsid w:val="49AE2DA6"/>
    <w:rsid w:val="49B4660E"/>
    <w:rsid w:val="49B900C8"/>
    <w:rsid w:val="49BA174B"/>
    <w:rsid w:val="49BD3F0C"/>
    <w:rsid w:val="49C425C9"/>
    <w:rsid w:val="49C5081B"/>
    <w:rsid w:val="49C56A6D"/>
    <w:rsid w:val="49C805C3"/>
    <w:rsid w:val="49CB3958"/>
    <w:rsid w:val="49D071C0"/>
    <w:rsid w:val="49E153AB"/>
    <w:rsid w:val="49E8275C"/>
    <w:rsid w:val="49EA0282"/>
    <w:rsid w:val="49ED1B20"/>
    <w:rsid w:val="49ED7D72"/>
    <w:rsid w:val="49EF3AEA"/>
    <w:rsid w:val="49F31649"/>
    <w:rsid w:val="4A002900"/>
    <w:rsid w:val="4A007AA5"/>
    <w:rsid w:val="4A0155CC"/>
    <w:rsid w:val="4A037596"/>
    <w:rsid w:val="4A0B7BEC"/>
    <w:rsid w:val="4A0D3F70"/>
    <w:rsid w:val="4A113A61"/>
    <w:rsid w:val="4A1452FF"/>
    <w:rsid w:val="4A183041"/>
    <w:rsid w:val="4A194AA5"/>
    <w:rsid w:val="4A1B668D"/>
    <w:rsid w:val="4A1E617D"/>
    <w:rsid w:val="4A200666"/>
    <w:rsid w:val="4A225C6E"/>
    <w:rsid w:val="4A3115EB"/>
    <w:rsid w:val="4A3D2AA8"/>
    <w:rsid w:val="4A510301"/>
    <w:rsid w:val="4A552299"/>
    <w:rsid w:val="4A5B0751"/>
    <w:rsid w:val="4A5E47CC"/>
    <w:rsid w:val="4A696AB4"/>
    <w:rsid w:val="4A6C6EE9"/>
    <w:rsid w:val="4A7638C4"/>
    <w:rsid w:val="4A7E783C"/>
    <w:rsid w:val="4A800BE6"/>
    <w:rsid w:val="4A82495E"/>
    <w:rsid w:val="4A8F3747"/>
    <w:rsid w:val="4A8F4985"/>
    <w:rsid w:val="4A971ED9"/>
    <w:rsid w:val="4A985F30"/>
    <w:rsid w:val="4AA30431"/>
    <w:rsid w:val="4AA541A9"/>
    <w:rsid w:val="4AAE5753"/>
    <w:rsid w:val="4AB4263E"/>
    <w:rsid w:val="4ABB1C1E"/>
    <w:rsid w:val="4AC05487"/>
    <w:rsid w:val="4AC9433B"/>
    <w:rsid w:val="4AC960E9"/>
    <w:rsid w:val="4AD4683C"/>
    <w:rsid w:val="4AD54A8E"/>
    <w:rsid w:val="4AD625B4"/>
    <w:rsid w:val="4ADA02F6"/>
    <w:rsid w:val="4ADA20A4"/>
    <w:rsid w:val="4ADA6548"/>
    <w:rsid w:val="4AE41175"/>
    <w:rsid w:val="4AF018C8"/>
    <w:rsid w:val="4AF07B1A"/>
    <w:rsid w:val="4AF56EDE"/>
    <w:rsid w:val="4AF84C20"/>
    <w:rsid w:val="4B090BDC"/>
    <w:rsid w:val="4B1306EF"/>
    <w:rsid w:val="4B175772"/>
    <w:rsid w:val="4B182BCD"/>
    <w:rsid w:val="4B241572"/>
    <w:rsid w:val="4B2B0B52"/>
    <w:rsid w:val="4B321EE0"/>
    <w:rsid w:val="4B3317B5"/>
    <w:rsid w:val="4B4340EE"/>
    <w:rsid w:val="4B4439C2"/>
    <w:rsid w:val="4B49547C"/>
    <w:rsid w:val="4B5A1437"/>
    <w:rsid w:val="4B63653E"/>
    <w:rsid w:val="4B655726"/>
    <w:rsid w:val="4B663938"/>
    <w:rsid w:val="4B6775E2"/>
    <w:rsid w:val="4B6B71A0"/>
    <w:rsid w:val="4B736055"/>
    <w:rsid w:val="4B745475"/>
    <w:rsid w:val="4B8169C4"/>
    <w:rsid w:val="4B840262"/>
    <w:rsid w:val="4B86222C"/>
    <w:rsid w:val="4B885FA4"/>
    <w:rsid w:val="4B8F15E3"/>
    <w:rsid w:val="4B904E59"/>
    <w:rsid w:val="4B92297F"/>
    <w:rsid w:val="4B95246F"/>
    <w:rsid w:val="4B9761E7"/>
    <w:rsid w:val="4B9C1A50"/>
    <w:rsid w:val="4B9D30D2"/>
    <w:rsid w:val="4BA206E8"/>
    <w:rsid w:val="4BA6642B"/>
    <w:rsid w:val="4BA821A3"/>
    <w:rsid w:val="4BB26B7D"/>
    <w:rsid w:val="4BB548C0"/>
    <w:rsid w:val="4BC0573E"/>
    <w:rsid w:val="4BC36FDC"/>
    <w:rsid w:val="4BC92119"/>
    <w:rsid w:val="4BC93EC7"/>
    <w:rsid w:val="4BCE024B"/>
    <w:rsid w:val="4BDA0368"/>
    <w:rsid w:val="4BE13907"/>
    <w:rsid w:val="4BE331DB"/>
    <w:rsid w:val="4BE34F89"/>
    <w:rsid w:val="4BE56F53"/>
    <w:rsid w:val="4BEA27BB"/>
    <w:rsid w:val="4BED5E07"/>
    <w:rsid w:val="4BEF7DD1"/>
    <w:rsid w:val="4BF03B4A"/>
    <w:rsid w:val="4BF24EAD"/>
    <w:rsid w:val="4BF453E8"/>
    <w:rsid w:val="4BF47196"/>
    <w:rsid w:val="4BF70A34"/>
    <w:rsid w:val="4BF74ED8"/>
    <w:rsid w:val="4BF76C86"/>
    <w:rsid w:val="4BF929FE"/>
    <w:rsid w:val="4BFC429C"/>
    <w:rsid w:val="4BFE0803"/>
    <w:rsid w:val="4C013512"/>
    <w:rsid w:val="4C046CFA"/>
    <w:rsid w:val="4C080E93"/>
    <w:rsid w:val="4C0C0983"/>
    <w:rsid w:val="4C115F9A"/>
    <w:rsid w:val="4C177328"/>
    <w:rsid w:val="4C196BFC"/>
    <w:rsid w:val="4C1B0BC7"/>
    <w:rsid w:val="4C1B2975"/>
    <w:rsid w:val="4C1E06B7"/>
    <w:rsid w:val="4C1E2465"/>
    <w:rsid w:val="4C20442F"/>
    <w:rsid w:val="4C2061DD"/>
    <w:rsid w:val="4C286E40"/>
    <w:rsid w:val="4C2B6930"/>
    <w:rsid w:val="4C2F01CE"/>
    <w:rsid w:val="4C341C88"/>
    <w:rsid w:val="4C373527"/>
    <w:rsid w:val="4C39729F"/>
    <w:rsid w:val="4C3D3C0A"/>
    <w:rsid w:val="4C3D6D8F"/>
    <w:rsid w:val="4C3E6663"/>
    <w:rsid w:val="4C441414"/>
    <w:rsid w:val="4C4C1EA2"/>
    <w:rsid w:val="4C4F0870"/>
    <w:rsid w:val="4C4F261E"/>
    <w:rsid w:val="4C5145E8"/>
    <w:rsid w:val="4C577725"/>
    <w:rsid w:val="4C59473B"/>
    <w:rsid w:val="4C5B5467"/>
    <w:rsid w:val="4C5D11DF"/>
    <w:rsid w:val="4C5E6D05"/>
    <w:rsid w:val="4C6205A3"/>
    <w:rsid w:val="4C6562E6"/>
    <w:rsid w:val="4C673E0C"/>
    <w:rsid w:val="4C6A7458"/>
    <w:rsid w:val="4C6D0CF6"/>
    <w:rsid w:val="4C6D3346"/>
    <w:rsid w:val="4C742085"/>
    <w:rsid w:val="4C7958ED"/>
    <w:rsid w:val="4C7B1665"/>
    <w:rsid w:val="4C8524E4"/>
    <w:rsid w:val="4C87625C"/>
    <w:rsid w:val="4C8A18A8"/>
    <w:rsid w:val="4C8F6EBF"/>
    <w:rsid w:val="4C9D5C4E"/>
    <w:rsid w:val="4CA961D2"/>
    <w:rsid w:val="4CAA1F4A"/>
    <w:rsid w:val="4CAF130F"/>
    <w:rsid w:val="4CBD1C7E"/>
    <w:rsid w:val="4CC0351C"/>
    <w:rsid w:val="4CC96874"/>
    <w:rsid w:val="4CD3324F"/>
    <w:rsid w:val="4CD40D75"/>
    <w:rsid w:val="4CE23492"/>
    <w:rsid w:val="4CE4545C"/>
    <w:rsid w:val="4CF33589"/>
    <w:rsid w:val="4CF5766A"/>
    <w:rsid w:val="4D057181"/>
    <w:rsid w:val="4D07114B"/>
    <w:rsid w:val="4D07739D"/>
    <w:rsid w:val="4D106251"/>
    <w:rsid w:val="4D2B4E39"/>
    <w:rsid w:val="4D41465D"/>
    <w:rsid w:val="4D467EC5"/>
    <w:rsid w:val="4D4D1254"/>
    <w:rsid w:val="4D510618"/>
    <w:rsid w:val="4D52686A"/>
    <w:rsid w:val="4D553C64"/>
    <w:rsid w:val="4D5819A6"/>
    <w:rsid w:val="4D5F4AE3"/>
    <w:rsid w:val="4D607A39"/>
    <w:rsid w:val="4D64034B"/>
    <w:rsid w:val="4D643119"/>
    <w:rsid w:val="4D671BE9"/>
    <w:rsid w:val="4D677E3B"/>
    <w:rsid w:val="4D6B792C"/>
    <w:rsid w:val="4D6D36A4"/>
    <w:rsid w:val="4D7762D0"/>
    <w:rsid w:val="4D783DF7"/>
    <w:rsid w:val="4D785BA5"/>
    <w:rsid w:val="4D7F5185"/>
    <w:rsid w:val="4D7F6F33"/>
    <w:rsid w:val="4D883292"/>
    <w:rsid w:val="4D8E5687"/>
    <w:rsid w:val="4D901140"/>
    <w:rsid w:val="4D9E1AAF"/>
    <w:rsid w:val="4D9F1383"/>
    <w:rsid w:val="4DA1334D"/>
    <w:rsid w:val="4DA8648A"/>
    <w:rsid w:val="4DA93FB0"/>
    <w:rsid w:val="4DB50BA7"/>
    <w:rsid w:val="4DB72B71"/>
    <w:rsid w:val="4DB766CD"/>
    <w:rsid w:val="4DBC0187"/>
    <w:rsid w:val="4DBD7A5B"/>
    <w:rsid w:val="4DC4703C"/>
    <w:rsid w:val="4DC64B62"/>
    <w:rsid w:val="4DCD4142"/>
    <w:rsid w:val="4DCD5EF0"/>
    <w:rsid w:val="4DCE1C69"/>
    <w:rsid w:val="4DD23507"/>
    <w:rsid w:val="4DDA060D"/>
    <w:rsid w:val="4DDA3C17"/>
    <w:rsid w:val="4DDC4386"/>
    <w:rsid w:val="4DDD3C5A"/>
    <w:rsid w:val="4DE1199C"/>
    <w:rsid w:val="4DED0341"/>
    <w:rsid w:val="4DF55447"/>
    <w:rsid w:val="4DF94F37"/>
    <w:rsid w:val="4DFF3DC5"/>
    <w:rsid w:val="4E0336C0"/>
    <w:rsid w:val="4E086F29"/>
    <w:rsid w:val="4E0A0EF3"/>
    <w:rsid w:val="4E0B07C7"/>
    <w:rsid w:val="4E1C4782"/>
    <w:rsid w:val="4E2B3CC9"/>
    <w:rsid w:val="4E3046D1"/>
    <w:rsid w:val="4E37050A"/>
    <w:rsid w:val="4E3715BC"/>
    <w:rsid w:val="4E434405"/>
    <w:rsid w:val="4E4520BC"/>
    <w:rsid w:val="4E4D0DDF"/>
    <w:rsid w:val="4E4D5283"/>
    <w:rsid w:val="4E5B34FC"/>
    <w:rsid w:val="4E600B13"/>
    <w:rsid w:val="4E61488B"/>
    <w:rsid w:val="4E6F51FA"/>
    <w:rsid w:val="4E6F6FA8"/>
    <w:rsid w:val="4E724CEA"/>
    <w:rsid w:val="4E775E5C"/>
    <w:rsid w:val="4E7C16C5"/>
    <w:rsid w:val="4E803887"/>
    <w:rsid w:val="4E810A89"/>
    <w:rsid w:val="4E814EB1"/>
    <w:rsid w:val="4E832A53"/>
    <w:rsid w:val="4E850579"/>
    <w:rsid w:val="4E8F13F8"/>
    <w:rsid w:val="4E8F31A6"/>
    <w:rsid w:val="4E994025"/>
    <w:rsid w:val="4E9E163B"/>
    <w:rsid w:val="4EA03605"/>
    <w:rsid w:val="4EA34EA3"/>
    <w:rsid w:val="4EAA5E10"/>
    <w:rsid w:val="4EB51F3E"/>
    <w:rsid w:val="4EBD41B7"/>
    <w:rsid w:val="4EBE3A8B"/>
    <w:rsid w:val="4EC310A1"/>
    <w:rsid w:val="4EC512BE"/>
    <w:rsid w:val="4ED60DD5"/>
    <w:rsid w:val="4EE334F2"/>
    <w:rsid w:val="4EEC05F8"/>
    <w:rsid w:val="4EEE4370"/>
    <w:rsid w:val="4F0040A4"/>
    <w:rsid w:val="4F017C07"/>
    <w:rsid w:val="4F082F58"/>
    <w:rsid w:val="4F3501F1"/>
    <w:rsid w:val="4F38383D"/>
    <w:rsid w:val="4F3A5808"/>
    <w:rsid w:val="4F3B332E"/>
    <w:rsid w:val="4F455F5A"/>
    <w:rsid w:val="4F4C1097"/>
    <w:rsid w:val="4F532425"/>
    <w:rsid w:val="4F552641"/>
    <w:rsid w:val="4F561F16"/>
    <w:rsid w:val="4F610FE6"/>
    <w:rsid w:val="4F626B0C"/>
    <w:rsid w:val="4F697E9B"/>
    <w:rsid w:val="4F6C34E7"/>
    <w:rsid w:val="4F716D4F"/>
    <w:rsid w:val="4F780E62"/>
    <w:rsid w:val="4F7A20A8"/>
    <w:rsid w:val="4F7B197C"/>
    <w:rsid w:val="4F806F93"/>
    <w:rsid w:val="4F8E16AF"/>
    <w:rsid w:val="4F90786D"/>
    <w:rsid w:val="4F974A08"/>
    <w:rsid w:val="4FA113E3"/>
    <w:rsid w:val="4FA2515B"/>
    <w:rsid w:val="4FA40ED3"/>
    <w:rsid w:val="4FA42C81"/>
    <w:rsid w:val="4FA669F9"/>
    <w:rsid w:val="4FAB04B3"/>
    <w:rsid w:val="4FAB2261"/>
    <w:rsid w:val="4FAD422B"/>
    <w:rsid w:val="4FB31116"/>
    <w:rsid w:val="4FBA4253"/>
    <w:rsid w:val="4FBF7ABB"/>
    <w:rsid w:val="4FC652ED"/>
    <w:rsid w:val="4FCB46B2"/>
    <w:rsid w:val="4FD25A40"/>
    <w:rsid w:val="4FD5108C"/>
    <w:rsid w:val="4FD572DE"/>
    <w:rsid w:val="4FD712A8"/>
    <w:rsid w:val="4FDC066D"/>
    <w:rsid w:val="4FDF8545"/>
    <w:rsid w:val="4FE13ED5"/>
    <w:rsid w:val="4FE53B19"/>
    <w:rsid w:val="4FF15B0F"/>
    <w:rsid w:val="4FF57980"/>
    <w:rsid w:val="4FF84D7B"/>
    <w:rsid w:val="5002501C"/>
    <w:rsid w:val="50055E16"/>
    <w:rsid w:val="500C2145"/>
    <w:rsid w:val="500C353D"/>
    <w:rsid w:val="500D0826"/>
    <w:rsid w:val="5012408F"/>
    <w:rsid w:val="501716A5"/>
    <w:rsid w:val="5019541D"/>
    <w:rsid w:val="50212ECD"/>
    <w:rsid w:val="50250266"/>
    <w:rsid w:val="50357D7D"/>
    <w:rsid w:val="503C55AF"/>
    <w:rsid w:val="503C735D"/>
    <w:rsid w:val="503F0BFC"/>
    <w:rsid w:val="504306EC"/>
    <w:rsid w:val="504B134F"/>
    <w:rsid w:val="505446A7"/>
    <w:rsid w:val="505521CD"/>
    <w:rsid w:val="505C7A00"/>
    <w:rsid w:val="5066262C"/>
    <w:rsid w:val="506B19F1"/>
    <w:rsid w:val="506B379F"/>
    <w:rsid w:val="50722D7F"/>
    <w:rsid w:val="50746AF7"/>
    <w:rsid w:val="50792360"/>
    <w:rsid w:val="508C0995"/>
    <w:rsid w:val="50913377"/>
    <w:rsid w:val="50947199"/>
    <w:rsid w:val="5099655E"/>
    <w:rsid w:val="509B4084"/>
    <w:rsid w:val="509C604E"/>
    <w:rsid w:val="50A70C7B"/>
    <w:rsid w:val="50AC44E3"/>
    <w:rsid w:val="50AD2009"/>
    <w:rsid w:val="50B11AF9"/>
    <w:rsid w:val="50B82E88"/>
    <w:rsid w:val="50BB0282"/>
    <w:rsid w:val="50BB2978"/>
    <w:rsid w:val="50BB64D4"/>
    <w:rsid w:val="50C17863"/>
    <w:rsid w:val="50CD4459"/>
    <w:rsid w:val="50CE3319"/>
    <w:rsid w:val="50D41344"/>
    <w:rsid w:val="50D94BAC"/>
    <w:rsid w:val="50DD518D"/>
    <w:rsid w:val="50EA7A2A"/>
    <w:rsid w:val="50ED0658"/>
    <w:rsid w:val="50EF43D0"/>
    <w:rsid w:val="50F9704A"/>
    <w:rsid w:val="51085492"/>
    <w:rsid w:val="510A745C"/>
    <w:rsid w:val="51142088"/>
    <w:rsid w:val="511B51C5"/>
    <w:rsid w:val="5123166E"/>
    <w:rsid w:val="5124798E"/>
    <w:rsid w:val="51273B6A"/>
    <w:rsid w:val="512941EF"/>
    <w:rsid w:val="51295B34"/>
    <w:rsid w:val="51320897"/>
    <w:rsid w:val="5139564B"/>
    <w:rsid w:val="513A2283"/>
    <w:rsid w:val="513D15DF"/>
    <w:rsid w:val="513E2C61"/>
    <w:rsid w:val="51402E7D"/>
    <w:rsid w:val="5148350E"/>
    <w:rsid w:val="515D758B"/>
    <w:rsid w:val="515F3303"/>
    <w:rsid w:val="51600E2A"/>
    <w:rsid w:val="516C77CE"/>
    <w:rsid w:val="516E79EA"/>
    <w:rsid w:val="51713037"/>
    <w:rsid w:val="51800D24"/>
    <w:rsid w:val="5184720E"/>
    <w:rsid w:val="518B234A"/>
    <w:rsid w:val="51905BB3"/>
    <w:rsid w:val="519136D9"/>
    <w:rsid w:val="519531C9"/>
    <w:rsid w:val="51976F41"/>
    <w:rsid w:val="51A76A58"/>
    <w:rsid w:val="51B353FD"/>
    <w:rsid w:val="51BF615D"/>
    <w:rsid w:val="51C21AE4"/>
    <w:rsid w:val="51D27F79"/>
    <w:rsid w:val="51D84E64"/>
    <w:rsid w:val="51DD691E"/>
    <w:rsid w:val="51E22A1D"/>
    <w:rsid w:val="51E27A91"/>
    <w:rsid w:val="51E9414A"/>
    <w:rsid w:val="51F7178E"/>
    <w:rsid w:val="51FA302C"/>
    <w:rsid w:val="520C2D5F"/>
    <w:rsid w:val="520E6AD8"/>
    <w:rsid w:val="521340EE"/>
    <w:rsid w:val="52291B63"/>
    <w:rsid w:val="52297296"/>
    <w:rsid w:val="522D51B0"/>
    <w:rsid w:val="523302EC"/>
    <w:rsid w:val="52354064"/>
    <w:rsid w:val="52377DDC"/>
    <w:rsid w:val="52410886"/>
    <w:rsid w:val="52412A09"/>
    <w:rsid w:val="52426781"/>
    <w:rsid w:val="52451C4D"/>
    <w:rsid w:val="52462715"/>
    <w:rsid w:val="52505342"/>
    <w:rsid w:val="52524C16"/>
    <w:rsid w:val="52546BE0"/>
    <w:rsid w:val="52554706"/>
    <w:rsid w:val="52587755"/>
    <w:rsid w:val="52592449"/>
    <w:rsid w:val="525A1D1D"/>
    <w:rsid w:val="526130AB"/>
    <w:rsid w:val="5264494A"/>
    <w:rsid w:val="527032EE"/>
    <w:rsid w:val="5272350A"/>
    <w:rsid w:val="52727066"/>
    <w:rsid w:val="52754DA9"/>
    <w:rsid w:val="528B0128"/>
    <w:rsid w:val="5294522F"/>
    <w:rsid w:val="52952D55"/>
    <w:rsid w:val="52976ACD"/>
    <w:rsid w:val="529E636A"/>
    <w:rsid w:val="529F66D1"/>
    <w:rsid w:val="52A82A88"/>
    <w:rsid w:val="52AA2CA4"/>
    <w:rsid w:val="52AA4A52"/>
    <w:rsid w:val="52AB4326"/>
    <w:rsid w:val="52B36AD0"/>
    <w:rsid w:val="52B91E49"/>
    <w:rsid w:val="52B96A43"/>
    <w:rsid w:val="52BC29D7"/>
    <w:rsid w:val="52BE405A"/>
    <w:rsid w:val="52C5363A"/>
    <w:rsid w:val="52C75696"/>
    <w:rsid w:val="52CE159B"/>
    <w:rsid w:val="52D4387D"/>
    <w:rsid w:val="52D970E6"/>
    <w:rsid w:val="52E37F64"/>
    <w:rsid w:val="52EA4E4F"/>
    <w:rsid w:val="52ED493F"/>
    <w:rsid w:val="52F04AE9"/>
    <w:rsid w:val="52F263F9"/>
    <w:rsid w:val="52F45CCD"/>
    <w:rsid w:val="530103EA"/>
    <w:rsid w:val="530C1269"/>
    <w:rsid w:val="5311687F"/>
    <w:rsid w:val="531243A6"/>
    <w:rsid w:val="531267DE"/>
    <w:rsid w:val="53144020"/>
    <w:rsid w:val="531719BC"/>
    <w:rsid w:val="531D3476"/>
    <w:rsid w:val="531E0F9C"/>
    <w:rsid w:val="531EE5BF"/>
    <w:rsid w:val="53220A8C"/>
    <w:rsid w:val="532C190B"/>
    <w:rsid w:val="53311CCC"/>
    <w:rsid w:val="533802B0"/>
    <w:rsid w:val="533B1B4E"/>
    <w:rsid w:val="533D7674"/>
    <w:rsid w:val="53400F13"/>
    <w:rsid w:val="534053B7"/>
    <w:rsid w:val="53430A03"/>
    <w:rsid w:val="53476745"/>
    <w:rsid w:val="534F73A8"/>
    <w:rsid w:val="53511372"/>
    <w:rsid w:val="53560736"/>
    <w:rsid w:val="53591FD4"/>
    <w:rsid w:val="535D3873"/>
    <w:rsid w:val="535E75EB"/>
    <w:rsid w:val="53634C01"/>
    <w:rsid w:val="536C1D08"/>
    <w:rsid w:val="536C61AC"/>
    <w:rsid w:val="536C7F5A"/>
    <w:rsid w:val="537D5A0D"/>
    <w:rsid w:val="53807561"/>
    <w:rsid w:val="53876B42"/>
    <w:rsid w:val="538F3C48"/>
    <w:rsid w:val="53990623"/>
    <w:rsid w:val="539D6365"/>
    <w:rsid w:val="53A92F5C"/>
    <w:rsid w:val="53AE4091"/>
    <w:rsid w:val="53B51901"/>
    <w:rsid w:val="53B84F4D"/>
    <w:rsid w:val="53B86CFB"/>
    <w:rsid w:val="53B92A73"/>
    <w:rsid w:val="53BB5518"/>
    <w:rsid w:val="53BC72CD"/>
    <w:rsid w:val="53C102A5"/>
    <w:rsid w:val="53C47D96"/>
    <w:rsid w:val="53C9715A"/>
    <w:rsid w:val="53CB1124"/>
    <w:rsid w:val="53D14261"/>
    <w:rsid w:val="53D53D51"/>
    <w:rsid w:val="53D8739D"/>
    <w:rsid w:val="53DA1367"/>
    <w:rsid w:val="53DD0E57"/>
    <w:rsid w:val="53DD49B3"/>
    <w:rsid w:val="53DF24DA"/>
    <w:rsid w:val="53E06252"/>
    <w:rsid w:val="53E144A4"/>
    <w:rsid w:val="53E2646E"/>
    <w:rsid w:val="53E769B4"/>
    <w:rsid w:val="53E775E0"/>
    <w:rsid w:val="53EB70D0"/>
    <w:rsid w:val="53EE096F"/>
    <w:rsid w:val="53EE4E13"/>
    <w:rsid w:val="53EF4568"/>
    <w:rsid w:val="53F1045F"/>
    <w:rsid w:val="53FA470D"/>
    <w:rsid w:val="53FD6E04"/>
    <w:rsid w:val="5402441A"/>
    <w:rsid w:val="54161C73"/>
    <w:rsid w:val="54181E8F"/>
    <w:rsid w:val="541D1254"/>
    <w:rsid w:val="542720D3"/>
    <w:rsid w:val="54297BF9"/>
    <w:rsid w:val="542E520F"/>
    <w:rsid w:val="54324CFF"/>
    <w:rsid w:val="543862C5"/>
    <w:rsid w:val="543D5452"/>
    <w:rsid w:val="543F741C"/>
    <w:rsid w:val="544467E1"/>
    <w:rsid w:val="54505070"/>
    <w:rsid w:val="54556C40"/>
    <w:rsid w:val="545A3786"/>
    <w:rsid w:val="546155E5"/>
    <w:rsid w:val="54617393"/>
    <w:rsid w:val="546450D5"/>
    <w:rsid w:val="54745318"/>
    <w:rsid w:val="54790B80"/>
    <w:rsid w:val="547C3435"/>
    <w:rsid w:val="547E6196"/>
    <w:rsid w:val="548B5AC9"/>
    <w:rsid w:val="54901A26"/>
    <w:rsid w:val="54921C42"/>
    <w:rsid w:val="549332C4"/>
    <w:rsid w:val="54971006"/>
    <w:rsid w:val="549A4653"/>
    <w:rsid w:val="54A13C33"/>
    <w:rsid w:val="54A43723"/>
    <w:rsid w:val="54AB4AB2"/>
    <w:rsid w:val="54AF45A2"/>
    <w:rsid w:val="54B216D9"/>
    <w:rsid w:val="54B73456"/>
    <w:rsid w:val="54BE6593"/>
    <w:rsid w:val="54C23F02"/>
    <w:rsid w:val="54C3004D"/>
    <w:rsid w:val="54C53DC5"/>
    <w:rsid w:val="54CB6F02"/>
    <w:rsid w:val="54CF07A0"/>
    <w:rsid w:val="54D538DD"/>
    <w:rsid w:val="54D67D81"/>
    <w:rsid w:val="54D73AF9"/>
    <w:rsid w:val="54DA7145"/>
    <w:rsid w:val="54DC4C6B"/>
    <w:rsid w:val="54E3249D"/>
    <w:rsid w:val="54E72BB9"/>
    <w:rsid w:val="54EA55DA"/>
    <w:rsid w:val="54F226E1"/>
    <w:rsid w:val="54F56ADF"/>
    <w:rsid w:val="54F975CB"/>
    <w:rsid w:val="54FB1595"/>
    <w:rsid w:val="55046971"/>
    <w:rsid w:val="55081F04"/>
    <w:rsid w:val="550F6DEF"/>
    <w:rsid w:val="551408A9"/>
    <w:rsid w:val="55200FFC"/>
    <w:rsid w:val="55222FC6"/>
    <w:rsid w:val="552F7491"/>
    <w:rsid w:val="55306D65"/>
    <w:rsid w:val="55326F81"/>
    <w:rsid w:val="553C395C"/>
    <w:rsid w:val="553F6765"/>
    <w:rsid w:val="554A42CB"/>
    <w:rsid w:val="554A7E27"/>
    <w:rsid w:val="554C0043"/>
    <w:rsid w:val="554C3B9F"/>
    <w:rsid w:val="5554458C"/>
    <w:rsid w:val="555667CB"/>
    <w:rsid w:val="55570796"/>
    <w:rsid w:val="555A5F3E"/>
    <w:rsid w:val="555E317E"/>
    <w:rsid w:val="556829A3"/>
    <w:rsid w:val="556A2AC5"/>
    <w:rsid w:val="556F6BB6"/>
    <w:rsid w:val="55705593"/>
    <w:rsid w:val="55717AA9"/>
    <w:rsid w:val="55823A64"/>
    <w:rsid w:val="558A0B6B"/>
    <w:rsid w:val="55975AFE"/>
    <w:rsid w:val="5597729B"/>
    <w:rsid w:val="55983288"/>
    <w:rsid w:val="55997370"/>
    <w:rsid w:val="559B4B26"/>
    <w:rsid w:val="55A35789"/>
    <w:rsid w:val="55A7171D"/>
    <w:rsid w:val="55AE6607"/>
    <w:rsid w:val="55B16A87"/>
    <w:rsid w:val="55B87486"/>
    <w:rsid w:val="55C45E2B"/>
    <w:rsid w:val="55D41DE6"/>
    <w:rsid w:val="55DD513F"/>
    <w:rsid w:val="55DD6EED"/>
    <w:rsid w:val="55E0078B"/>
    <w:rsid w:val="55E262B1"/>
    <w:rsid w:val="55EC35D4"/>
    <w:rsid w:val="55F52488"/>
    <w:rsid w:val="56010E2D"/>
    <w:rsid w:val="561072C2"/>
    <w:rsid w:val="5612303A"/>
    <w:rsid w:val="561346BC"/>
    <w:rsid w:val="56186177"/>
    <w:rsid w:val="561E79F3"/>
    <w:rsid w:val="562C577E"/>
    <w:rsid w:val="56301712"/>
    <w:rsid w:val="5632548A"/>
    <w:rsid w:val="563A7E9B"/>
    <w:rsid w:val="56486A5C"/>
    <w:rsid w:val="564B02FA"/>
    <w:rsid w:val="564C5E20"/>
    <w:rsid w:val="564D4072"/>
    <w:rsid w:val="564D5AA8"/>
    <w:rsid w:val="56505911"/>
    <w:rsid w:val="56570A4D"/>
    <w:rsid w:val="56576C9F"/>
    <w:rsid w:val="56586573"/>
    <w:rsid w:val="565A678F"/>
    <w:rsid w:val="565C2507"/>
    <w:rsid w:val="56666EE2"/>
    <w:rsid w:val="566B62A7"/>
    <w:rsid w:val="566C201F"/>
    <w:rsid w:val="567315FF"/>
    <w:rsid w:val="567535C9"/>
    <w:rsid w:val="567862FD"/>
    <w:rsid w:val="567D5FDA"/>
    <w:rsid w:val="56837A94"/>
    <w:rsid w:val="568850AA"/>
    <w:rsid w:val="568D26C1"/>
    <w:rsid w:val="568F468B"/>
    <w:rsid w:val="56930749"/>
    <w:rsid w:val="569A4DDE"/>
    <w:rsid w:val="56A05030"/>
    <w:rsid w:val="56A25A40"/>
    <w:rsid w:val="56AA3DFF"/>
    <w:rsid w:val="56AD4B11"/>
    <w:rsid w:val="56B0015D"/>
    <w:rsid w:val="56B51C18"/>
    <w:rsid w:val="56B934B6"/>
    <w:rsid w:val="56BA0FDC"/>
    <w:rsid w:val="56C33516"/>
    <w:rsid w:val="56C360E3"/>
    <w:rsid w:val="56F03344"/>
    <w:rsid w:val="56F50266"/>
    <w:rsid w:val="56FB3ACE"/>
    <w:rsid w:val="56FC33A3"/>
    <w:rsid w:val="56FF2E93"/>
    <w:rsid w:val="57034731"/>
    <w:rsid w:val="570C5CDB"/>
    <w:rsid w:val="571406EC"/>
    <w:rsid w:val="57144B90"/>
    <w:rsid w:val="57160908"/>
    <w:rsid w:val="571F1612"/>
    <w:rsid w:val="57266671"/>
    <w:rsid w:val="5728063B"/>
    <w:rsid w:val="57361328"/>
    <w:rsid w:val="57362D58"/>
    <w:rsid w:val="573B211D"/>
    <w:rsid w:val="574B60D8"/>
    <w:rsid w:val="57572CCF"/>
    <w:rsid w:val="57596A47"/>
    <w:rsid w:val="575E22AF"/>
    <w:rsid w:val="576378C6"/>
    <w:rsid w:val="5765363E"/>
    <w:rsid w:val="576553EC"/>
    <w:rsid w:val="57770C7B"/>
    <w:rsid w:val="57790E97"/>
    <w:rsid w:val="57792C45"/>
    <w:rsid w:val="577C44E3"/>
    <w:rsid w:val="57802226"/>
    <w:rsid w:val="57827D4C"/>
    <w:rsid w:val="578F4217"/>
    <w:rsid w:val="5798756F"/>
    <w:rsid w:val="57A001D2"/>
    <w:rsid w:val="57A203EE"/>
    <w:rsid w:val="57A35F14"/>
    <w:rsid w:val="57A557E8"/>
    <w:rsid w:val="57AA72A2"/>
    <w:rsid w:val="57AB24DB"/>
    <w:rsid w:val="57AF6667"/>
    <w:rsid w:val="57B1418D"/>
    <w:rsid w:val="57BB500C"/>
    <w:rsid w:val="57BC3EBC"/>
    <w:rsid w:val="57C71C02"/>
    <w:rsid w:val="57C9597B"/>
    <w:rsid w:val="57CF6D09"/>
    <w:rsid w:val="57D04F5B"/>
    <w:rsid w:val="57D32355"/>
    <w:rsid w:val="57D460CD"/>
    <w:rsid w:val="57D63FAF"/>
    <w:rsid w:val="57DB56AE"/>
    <w:rsid w:val="57DB6EDD"/>
    <w:rsid w:val="57DF52F2"/>
    <w:rsid w:val="57E26A3C"/>
    <w:rsid w:val="57E52089"/>
    <w:rsid w:val="57E722A5"/>
    <w:rsid w:val="57E75E01"/>
    <w:rsid w:val="57E9601D"/>
    <w:rsid w:val="57E97DCB"/>
    <w:rsid w:val="57EA58F1"/>
    <w:rsid w:val="57EE718F"/>
    <w:rsid w:val="57EF2F07"/>
    <w:rsid w:val="57EF4CB5"/>
    <w:rsid w:val="57F624E8"/>
    <w:rsid w:val="58044C05"/>
    <w:rsid w:val="58150BC0"/>
    <w:rsid w:val="581A7F84"/>
    <w:rsid w:val="5829466B"/>
    <w:rsid w:val="58331046"/>
    <w:rsid w:val="58346B6C"/>
    <w:rsid w:val="58356526"/>
    <w:rsid w:val="58366D88"/>
    <w:rsid w:val="5842572D"/>
    <w:rsid w:val="58466C1E"/>
    <w:rsid w:val="584B45E2"/>
    <w:rsid w:val="58564D34"/>
    <w:rsid w:val="58570FD2"/>
    <w:rsid w:val="585F008D"/>
    <w:rsid w:val="586236D9"/>
    <w:rsid w:val="5866766D"/>
    <w:rsid w:val="58690F0C"/>
    <w:rsid w:val="58694A68"/>
    <w:rsid w:val="5870229A"/>
    <w:rsid w:val="5875165E"/>
    <w:rsid w:val="587578B0"/>
    <w:rsid w:val="5878114F"/>
    <w:rsid w:val="587A6C75"/>
    <w:rsid w:val="587E4446"/>
    <w:rsid w:val="5886386C"/>
    <w:rsid w:val="58871392"/>
    <w:rsid w:val="588875E4"/>
    <w:rsid w:val="58906498"/>
    <w:rsid w:val="58922210"/>
    <w:rsid w:val="58A12453"/>
    <w:rsid w:val="58A57E46"/>
    <w:rsid w:val="58A65CBC"/>
    <w:rsid w:val="58AB1524"/>
    <w:rsid w:val="58AB6E2E"/>
    <w:rsid w:val="58AC4E81"/>
    <w:rsid w:val="58AF77FF"/>
    <w:rsid w:val="58BA3515"/>
    <w:rsid w:val="58BC103B"/>
    <w:rsid w:val="58BE3005"/>
    <w:rsid w:val="58BF28DA"/>
    <w:rsid w:val="58C47EF0"/>
    <w:rsid w:val="58C72BED"/>
    <w:rsid w:val="58C83E84"/>
    <w:rsid w:val="58C93758"/>
    <w:rsid w:val="58CD149A"/>
    <w:rsid w:val="58CF5213"/>
    <w:rsid w:val="58D42829"/>
    <w:rsid w:val="58D565A1"/>
    <w:rsid w:val="58D740C7"/>
    <w:rsid w:val="58DC4C2A"/>
    <w:rsid w:val="58E40592"/>
    <w:rsid w:val="58E42340"/>
    <w:rsid w:val="58F5454D"/>
    <w:rsid w:val="58F76517"/>
    <w:rsid w:val="58FC3B2E"/>
    <w:rsid w:val="59034EBC"/>
    <w:rsid w:val="59036C6A"/>
    <w:rsid w:val="590429E2"/>
    <w:rsid w:val="591C5F7E"/>
    <w:rsid w:val="591E5852"/>
    <w:rsid w:val="59301A29"/>
    <w:rsid w:val="59305585"/>
    <w:rsid w:val="593432C8"/>
    <w:rsid w:val="593F3A1A"/>
    <w:rsid w:val="594159E5"/>
    <w:rsid w:val="594554D5"/>
    <w:rsid w:val="59486D73"/>
    <w:rsid w:val="594A1C69"/>
    <w:rsid w:val="595219A0"/>
    <w:rsid w:val="59554FEC"/>
    <w:rsid w:val="595C637A"/>
    <w:rsid w:val="59633BAD"/>
    <w:rsid w:val="596C5D9D"/>
    <w:rsid w:val="596F2552"/>
    <w:rsid w:val="597A4A53"/>
    <w:rsid w:val="597B2CA5"/>
    <w:rsid w:val="5980650D"/>
    <w:rsid w:val="59851D75"/>
    <w:rsid w:val="59926240"/>
    <w:rsid w:val="59927FEE"/>
    <w:rsid w:val="59943D66"/>
    <w:rsid w:val="59995821"/>
    <w:rsid w:val="59A73A9A"/>
    <w:rsid w:val="59A87812"/>
    <w:rsid w:val="59AA17DC"/>
    <w:rsid w:val="59AC7302"/>
    <w:rsid w:val="59AD307A"/>
    <w:rsid w:val="59AF294E"/>
    <w:rsid w:val="59B14918"/>
    <w:rsid w:val="59B4610C"/>
    <w:rsid w:val="59BA46F4"/>
    <w:rsid w:val="59C01978"/>
    <w:rsid w:val="59C06909"/>
    <w:rsid w:val="59C12681"/>
    <w:rsid w:val="59C26B25"/>
    <w:rsid w:val="59C4322C"/>
    <w:rsid w:val="59DB7BE7"/>
    <w:rsid w:val="59E25327"/>
    <w:rsid w:val="59E52814"/>
    <w:rsid w:val="59EE2FCD"/>
    <w:rsid w:val="59F36CDF"/>
    <w:rsid w:val="59F6057D"/>
    <w:rsid w:val="59FB3DE5"/>
    <w:rsid w:val="59FB5B93"/>
    <w:rsid w:val="5A0233C6"/>
    <w:rsid w:val="5A0709DC"/>
    <w:rsid w:val="5A08187D"/>
    <w:rsid w:val="5A117165"/>
    <w:rsid w:val="5A1B7FE4"/>
    <w:rsid w:val="5A33532D"/>
    <w:rsid w:val="5A364E1D"/>
    <w:rsid w:val="5A382944"/>
    <w:rsid w:val="5A3D7F5A"/>
    <w:rsid w:val="5A407A4A"/>
    <w:rsid w:val="5A44578C"/>
    <w:rsid w:val="5A4A2677"/>
    <w:rsid w:val="5A4C2893"/>
    <w:rsid w:val="5A4E03B9"/>
    <w:rsid w:val="5A5534F6"/>
    <w:rsid w:val="5A5B2AD6"/>
    <w:rsid w:val="5A5B4884"/>
    <w:rsid w:val="5A5C0D28"/>
    <w:rsid w:val="5A5D23AA"/>
    <w:rsid w:val="5A5F25C6"/>
    <w:rsid w:val="5A601E9A"/>
    <w:rsid w:val="5A60548A"/>
    <w:rsid w:val="5A625C12"/>
    <w:rsid w:val="5A670607"/>
    <w:rsid w:val="5A6E45B7"/>
    <w:rsid w:val="5A7140A7"/>
    <w:rsid w:val="5A845B89"/>
    <w:rsid w:val="5A871B1D"/>
    <w:rsid w:val="5A8738CB"/>
    <w:rsid w:val="5A8B5169"/>
    <w:rsid w:val="5A8B6F17"/>
    <w:rsid w:val="5A9A1850"/>
    <w:rsid w:val="5A9A35FE"/>
    <w:rsid w:val="5A9B2ED2"/>
    <w:rsid w:val="5AA1498D"/>
    <w:rsid w:val="5AA47FD9"/>
    <w:rsid w:val="5AA93841"/>
    <w:rsid w:val="5AAC50E0"/>
    <w:rsid w:val="5AB126F6"/>
    <w:rsid w:val="5AB638E3"/>
    <w:rsid w:val="5ABC1171"/>
    <w:rsid w:val="5ABC3575"/>
    <w:rsid w:val="5ABD72ED"/>
    <w:rsid w:val="5AC4067B"/>
    <w:rsid w:val="5AC73CC7"/>
    <w:rsid w:val="5ACE32A8"/>
    <w:rsid w:val="5AD20FEA"/>
    <w:rsid w:val="5AD308BE"/>
    <w:rsid w:val="5AD52888"/>
    <w:rsid w:val="5AD563E4"/>
    <w:rsid w:val="5ADC719F"/>
    <w:rsid w:val="5AE12FDB"/>
    <w:rsid w:val="5AE64A95"/>
    <w:rsid w:val="5AE81A9F"/>
    <w:rsid w:val="5AEE56F8"/>
    <w:rsid w:val="5AF10292"/>
    <w:rsid w:val="5AFD593B"/>
    <w:rsid w:val="5AFF7905"/>
    <w:rsid w:val="5B022F52"/>
    <w:rsid w:val="5B046CCA"/>
    <w:rsid w:val="5B0A0784"/>
    <w:rsid w:val="5B0F5E1E"/>
    <w:rsid w:val="5B1769FD"/>
    <w:rsid w:val="5B1B1E1C"/>
    <w:rsid w:val="5B1E7D8B"/>
    <w:rsid w:val="5B1F4761"/>
    <w:rsid w:val="5B2113BE"/>
    <w:rsid w:val="5B280C0A"/>
    <w:rsid w:val="5B374D91"/>
    <w:rsid w:val="5B3E042E"/>
    <w:rsid w:val="5B3EC294"/>
    <w:rsid w:val="5B4672E2"/>
    <w:rsid w:val="5B48305A"/>
    <w:rsid w:val="5B4D68C3"/>
    <w:rsid w:val="5B4E29CE"/>
    <w:rsid w:val="5B5163B3"/>
    <w:rsid w:val="5B595267"/>
    <w:rsid w:val="5B6065F6"/>
    <w:rsid w:val="5B6A7475"/>
    <w:rsid w:val="5B6F1075"/>
    <w:rsid w:val="5B6F2E8A"/>
    <w:rsid w:val="5B721E85"/>
    <w:rsid w:val="5B743E4F"/>
    <w:rsid w:val="5B7E6A7C"/>
    <w:rsid w:val="5B8F6EDB"/>
    <w:rsid w:val="5B9242D5"/>
    <w:rsid w:val="5B9B13DC"/>
    <w:rsid w:val="5BA069F2"/>
    <w:rsid w:val="5BA364E3"/>
    <w:rsid w:val="5BA858A7"/>
    <w:rsid w:val="5BA9568D"/>
    <w:rsid w:val="5BB21D63"/>
    <w:rsid w:val="5BB30D6B"/>
    <w:rsid w:val="5BBC1352"/>
    <w:rsid w:val="5BBE156E"/>
    <w:rsid w:val="5BBE331C"/>
    <w:rsid w:val="5BCB750F"/>
    <w:rsid w:val="5BCD355F"/>
    <w:rsid w:val="5BD735B1"/>
    <w:rsid w:val="5BE07737"/>
    <w:rsid w:val="5BE9D1B4"/>
    <w:rsid w:val="5BEF1728"/>
    <w:rsid w:val="5BF22FC6"/>
    <w:rsid w:val="5BF94355"/>
    <w:rsid w:val="5BFE499D"/>
    <w:rsid w:val="5BFE5E0F"/>
    <w:rsid w:val="5C003935"/>
    <w:rsid w:val="5C0056E3"/>
    <w:rsid w:val="5C076A71"/>
    <w:rsid w:val="5C084598"/>
    <w:rsid w:val="5C0A6562"/>
    <w:rsid w:val="5C0E6052"/>
    <w:rsid w:val="5C0F3B78"/>
    <w:rsid w:val="5C1271C4"/>
    <w:rsid w:val="5C186ED1"/>
    <w:rsid w:val="5C1B251D"/>
    <w:rsid w:val="5C2018E1"/>
    <w:rsid w:val="5C225659"/>
    <w:rsid w:val="5C3F26AF"/>
    <w:rsid w:val="5C423F4D"/>
    <w:rsid w:val="5C510014"/>
    <w:rsid w:val="5C5477DD"/>
    <w:rsid w:val="5C583771"/>
    <w:rsid w:val="5C5E1CF1"/>
    <w:rsid w:val="5C5F68AD"/>
    <w:rsid w:val="5C602626"/>
    <w:rsid w:val="5C642116"/>
    <w:rsid w:val="5C6914DA"/>
    <w:rsid w:val="5C6A0DAE"/>
    <w:rsid w:val="5C700ABB"/>
    <w:rsid w:val="5C7834CB"/>
    <w:rsid w:val="5C7B2FBB"/>
    <w:rsid w:val="5C7D31D8"/>
    <w:rsid w:val="5C841E70"/>
    <w:rsid w:val="5C8C51C9"/>
    <w:rsid w:val="5C902F0B"/>
    <w:rsid w:val="5C98591B"/>
    <w:rsid w:val="5C9A5B38"/>
    <w:rsid w:val="5C9D73D6"/>
    <w:rsid w:val="5CA71066"/>
    <w:rsid w:val="5CAB1AF3"/>
    <w:rsid w:val="5CB07109"/>
    <w:rsid w:val="5CB14C2F"/>
    <w:rsid w:val="5CB309A7"/>
    <w:rsid w:val="5CBF559E"/>
    <w:rsid w:val="5CC44962"/>
    <w:rsid w:val="5CC826A5"/>
    <w:rsid w:val="5CCC3817"/>
    <w:rsid w:val="5CCE758F"/>
    <w:rsid w:val="5CD01559"/>
    <w:rsid w:val="5CD31049"/>
    <w:rsid w:val="5CD32DF8"/>
    <w:rsid w:val="5CD85CEA"/>
    <w:rsid w:val="5CDA5F34"/>
    <w:rsid w:val="5CDD3C76"/>
    <w:rsid w:val="5CE51210"/>
    <w:rsid w:val="5CE648D9"/>
    <w:rsid w:val="5CE84AF5"/>
    <w:rsid w:val="5CE943C9"/>
    <w:rsid w:val="5CE95112"/>
    <w:rsid w:val="5CEB1C88"/>
    <w:rsid w:val="5CED210B"/>
    <w:rsid w:val="5CEE7C31"/>
    <w:rsid w:val="5D007660"/>
    <w:rsid w:val="5D011713"/>
    <w:rsid w:val="5D0134C1"/>
    <w:rsid w:val="5D186A5C"/>
    <w:rsid w:val="5D1E71F3"/>
    <w:rsid w:val="5D1F603D"/>
    <w:rsid w:val="5D1F65A8"/>
    <w:rsid w:val="5D2148AD"/>
    <w:rsid w:val="5D283143"/>
    <w:rsid w:val="5D2B49E2"/>
    <w:rsid w:val="5D301FF8"/>
    <w:rsid w:val="5D355860"/>
    <w:rsid w:val="5D3C274B"/>
    <w:rsid w:val="5D414205"/>
    <w:rsid w:val="5D467A6D"/>
    <w:rsid w:val="5D4B0BE0"/>
    <w:rsid w:val="5D4B5084"/>
    <w:rsid w:val="5D504448"/>
    <w:rsid w:val="5D535CE6"/>
    <w:rsid w:val="5D551A5E"/>
    <w:rsid w:val="5D5575D2"/>
    <w:rsid w:val="5D5977A1"/>
    <w:rsid w:val="5D5A0E23"/>
    <w:rsid w:val="5D5C4B9B"/>
    <w:rsid w:val="5D5D3A58"/>
    <w:rsid w:val="5D5E6B65"/>
    <w:rsid w:val="5D635F29"/>
    <w:rsid w:val="5D663C6C"/>
    <w:rsid w:val="5D762E2E"/>
    <w:rsid w:val="5D7A14C5"/>
    <w:rsid w:val="5D7A358E"/>
    <w:rsid w:val="5D7E0FB5"/>
    <w:rsid w:val="5D804D2D"/>
    <w:rsid w:val="5D8440F2"/>
    <w:rsid w:val="5D891708"/>
    <w:rsid w:val="5D8D2FA6"/>
    <w:rsid w:val="5D942587"/>
    <w:rsid w:val="5D973E25"/>
    <w:rsid w:val="5DA14CA4"/>
    <w:rsid w:val="5DA84284"/>
    <w:rsid w:val="5DAA3B58"/>
    <w:rsid w:val="5DAB77EA"/>
    <w:rsid w:val="5DAF5613"/>
    <w:rsid w:val="5DB380A7"/>
    <w:rsid w:val="5DBB3FB7"/>
    <w:rsid w:val="5DBF512A"/>
    <w:rsid w:val="5DC10EA2"/>
    <w:rsid w:val="5DC56BE4"/>
    <w:rsid w:val="5DC9202D"/>
    <w:rsid w:val="5DCA2672"/>
    <w:rsid w:val="5DCB1D21"/>
    <w:rsid w:val="5DCD5A99"/>
    <w:rsid w:val="5DD60DF1"/>
    <w:rsid w:val="5DE73757"/>
    <w:rsid w:val="5DE84681"/>
    <w:rsid w:val="5DF11787"/>
    <w:rsid w:val="5DF23751"/>
    <w:rsid w:val="5DF474C9"/>
    <w:rsid w:val="5DF72B16"/>
    <w:rsid w:val="5DFE3EA4"/>
    <w:rsid w:val="5DFF4583"/>
    <w:rsid w:val="5E015742"/>
    <w:rsid w:val="5E0F60B1"/>
    <w:rsid w:val="5E197CFB"/>
    <w:rsid w:val="5E2A6A47"/>
    <w:rsid w:val="5E3653EC"/>
    <w:rsid w:val="5E394EDC"/>
    <w:rsid w:val="5E3E63B8"/>
    <w:rsid w:val="5E3E6996"/>
    <w:rsid w:val="5E4454D8"/>
    <w:rsid w:val="5E4775F9"/>
    <w:rsid w:val="5E54000E"/>
    <w:rsid w:val="5E57286E"/>
    <w:rsid w:val="5E60690D"/>
    <w:rsid w:val="5E624433"/>
    <w:rsid w:val="5E6D7A64"/>
    <w:rsid w:val="5E6F08FE"/>
    <w:rsid w:val="5E7128C8"/>
    <w:rsid w:val="5E714676"/>
    <w:rsid w:val="5E767EDE"/>
    <w:rsid w:val="5E783C56"/>
    <w:rsid w:val="5E8343A9"/>
    <w:rsid w:val="5E850121"/>
    <w:rsid w:val="5E861B15"/>
    <w:rsid w:val="5E8C14B0"/>
    <w:rsid w:val="5E9A1E1F"/>
    <w:rsid w:val="5EA54320"/>
    <w:rsid w:val="5EAF519E"/>
    <w:rsid w:val="5EB535E6"/>
    <w:rsid w:val="5EB804F7"/>
    <w:rsid w:val="5EBB452B"/>
    <w:rsid w:val="5EBF154D"/>
    <w:rsid w:val="5EBFF1C0"/>
    <w:rsid w:val="5EC40C4A"/>
    <w:rsid w:val="5EC450EE"/>
    <w:rsid w:val="5ECF75EF"/>
    <w:rsid w:val="5ED15115"/>
    <w:rsid w:val="5ED626BC"/>
    <w:rsid w:val="5EDC2437"/>
    <w:rsid w:val="5EE210B0"/>
    <w:rsid w:val="5EE94B54"/>
    <w:rsid w:val="5EEB267A"/>
    <w:rsid w:val="5EEB4428"/>
    <w:rsid w:val="5EF05EE3"/>
    <w:rsid w:val="5EF37781"/>
    <w:rsid w:val="5EF64B7B"/>
    <w:rsid w:val="5EFA28BD"/>
    <w:rsid w:val="5EFA466C"/>
    <w:rsid w:val="5EFC4888"/>
    <w:rsid w:val="5F092B01"/>
    <w:rsid w:val="5F093AC9"/>
    <w:rsid w:val="5F0B6879"/>
    <w:rsid w:val="5F17261C"/>
    <w:rsid w:val="5F1F0CFA"/>
    <w:rsid w:val="5F21609C"/>
    <w:rsid w:val="5F217E4A"/>
    <w:rsid w:val="5F296CFF"/>
    <w:rsid w:val="5F2B0CC9"/>
    <w:rsid w:val="5F37703F"/>
    <w:rsid w:val="5F3A53B0"/>
    <w:rsid w:val="5F3A715E"/>
    <w:rsid w:val="5F3C2ED6"/>
    <w:rsid w:val="5F3D09FC"/>
    <w:rsid w:val="5F427DC1"/>
    <w:rsid w:val="5F443B39"/>
    <w:rsid w:val="5F4678B1"/>
    <w:rsid w:val="5F4B6638"/>
    <w:rsid w:val="5F517909"/>
    <w:rsid w:val="5F571ABE"/>
    <w:rsid w:val="5F661D01"/>
    <w:rsid w:val="5F6B1CD2"/>
    <w:rsid w:val="5F6E0BB6"/>
    <w:rsid w:val="5F700DD2"/>
    <w:rsid w:val="5F706981"/>
    <w:rsid w:val="5F732C3A"/>
    <w:rsid w:val="5F733846"/>
    <w:rsid w:val="5F772160"/>
    <w:rsid w:val="5F7A57AC"/>
    <w:rsid w:val="5F7EB860"/>
    <w:rsid w:val="5F816B3B"/>
    <w:rsid w:val="5F8403D9"/>
    <w:rsid w:val="5F904FD0"/>
    <w:rsid w:val="5FA6034F"/>
    <w:rsid w:val="5FA77105"/>
    <w:rsid w:val="5FAB3BB8"/>
    <w:rsid w:val="5FAB6D69"/>
    <w:rsid w:val="5FB011CE"/>
    <w:rsid w:val="5FB92779"/>
    <w:rsid w:val="5FC1648A"/>
    <w:rsid w:val="5FC52ECB"/>
    <w:rsid w:val="5FCF3D4A"/>
    <w:rsid w:val="5FCF667B"/>
    <w:rsid w:val="5FDC6467"/>
    <w:rsid w:val="5FDD048C"/>
    <w:rsid w:val="5FE01AB3"/>
    <w:rsid w:val="5FE1582B"/>
    <w:rsid w:val="5FF542AA"/>
    <w:rsid w:val="5FF5EF42"/>
    <w:rsid w:val="5FF732A1"/>
    <w:rsid w:val="5FF75828"/>
    <w:rsid w:val="5FF94923"/>
    <w:rsid w:val="5FFB4B3F"/>
    <w:rsid w:val="5FFC2665"/>
    <w:rsid w:val="5FFC3496"/>
    <w:rsid w:val="5FFFCF7D"/>
    <w:rsid w:val="60116111"/>
    <w:rsid w:val="6017124D"/>
    <w:rsid w:val="60194FC5"/>
    <w:rsid w:val="601B0D3D"/>
    <w:rsid w:val="602776E2"/>
    <w:rsid w:val="602C2F4B"/>
    <w:rsid w:val="602D281F"/>
    <w:rsid w:val="602F6597"/>
    <w:rsid w:val="603B639C"/>
    <w:rsid w:val="603D5158"/>
    <w:rsid w:val="60430294"/>
    <w:rsid w:val="60433DF0"/>
    <w:rsid w:val="6045514E"/>
    <w:rsid w:val="60487659"/>
    <w:rsid w:val="604F09E7"/>
    <w:rsid w:val="605424A1"/>
    <w:rsid w:val="60561D64"/>
    <w:rsid w:val="60593614"/>
    <w:rsid w:val="60597AB8"/>
    <w:rsid w:val="60602BF4"/>
    <w:rsid w:val="60675D31"/>
    <w:rsid w:val="606A75CF"/>
    <w:rsid w:val="607B5C80"/>
    <w:rsid w:val="607E751E"/>
    <w:rsid w:val="608A7C71"/>
    <w:rsid w:val="608E7761"/>
    <w:rsid w:val="60917251"/>
    <w:rsid w:val="60940AF0"/>
    <w:rsid w:val="60A92DF0"/>
    <w:rsid w:val="60AF1486"/>
    <w:rsid w:val="60AF76D8"/>
    <w:rsid w:val="60B13450"/>
    <w:rsid w:val="60B371C8"/>
    <w:rsid w:val="60BF5B6D"/>
    <w:rsid w:val="60CF1B28"/>
    <w:rsid w:val="60D61108"/>
    <w:rsid w:val="60E05AE3"/>
    <w:rsid w:val="60E07891"/>
    <w:rsid w:val="60E6759D"/>
    <w:rsid w:val="60EE1FAE"/>
    <w:rsid w:val="60EF5876"/>
    <w:rsid w:val="60F021CA"/>
    <w:rsid w:val="60F65306"/>
    <w:rsid w:val="60F670B5"/>
    <w:rsid w:val="60FA6BA5"/>
    <w:rsid w:val="60FB0B6F"/>
    <w:rsid w:val="60FE64C3"/>
    <w:rsid w:val="61023CAB"/>
    <w:rsid w:val="610436E7"/>
    <w:rsid w:val="610619ED"/>
    <w:rsid w:val="6109503A"/>
    <w:rsid w:val="610E5879"/>
    <w:rsid w:val="610F0176"/>
    <w:rsid w:val="61120392"/>
    <w:rsid w:val="6118527D"/>
    <w:rsid w:val="611A7247"/>
    <w:rsid w:val="61241E74"/>
    <w:rsid w:val="61251748"/>
    <w:rsid w:val="613340D5"/>
    <w:rsid w:val="61355E2F"/>
    <w:rsid w:val="61446072"/>
    <w:rsid w:val="61565DA5"/>
    <w:rsid w:val="61573FF7"/>
    <w:rsid w:val="615A7643"/>
    <w:rsid w:val="615F4C5A"/>
    <w:rsid w:val="61610431"/>
    <w:rsid w:val="61734BA9"/>
    <w:rsid w:val="6173748A"/>
    <w:rsid w:val="61783F6D"/>
    <w:rsid w:val="617F70AA"/>
    <w:rsid w:val="618648DC"/>
    <w:rsid w:val="6189617B"/>
    <w:rsid w:val="619A3EE4"/>
    <w:rsid w:val="619C7C5C"/>
    <w:rsid w:val="61A11716"/>
    <w:rsid w:val="61A22D98"/>
    <w:rsid w:val="61A3723C"/>
    <w:rsid w:val="61AE5BE1"/>
    <w:rsid w:val="61AF1D90"/>
    <w:rsid w:val="61B256D1"/>
    <w:rsid w:val="61BF508B"/>
    <w:rsid w:val="61BF7DEE"/>
    <w:rsid w:val="61C0365E"/>
    <w:rsid w:val="61C15914"/>
    <w:rsid w:val="61C3168D"/>
    <w:rsid w:val="61C90E73"/>
    <w:rsid w:val="61CA31DA"/>
    <w:rsid w:val="61CE1DDF"/>
    <w:rsid w:val="61DC44FC"/>
    <w:rsid w:val="61E41603"/>
    <w:rsid w:val="61E810F3"/>
    <w:rsid w:val="61EB2991"/>
    <w:rsid w:val="61F25ACE"/>
    <w:rsid w:val="61FA2BD4"/>
    <w:rsid w:val="61FB0E26"/>
    <w:rsid w:val="620B4DE2"/>
    <w:rsid w:val="620D2908"/>
    <w:rsid w:val="620F042E"/>
    <w:rsid w:val="621912AD"/>
    <w:rsid w:val="62195750"/>
    <w:rsid w:val="6220263B"/>
    <w:rsid w:val="622540F5"/>
    <w:rsid w:val="62255EA3"/>
    <w:rsid w:val="62257C51"/>
    <w:rsid w:val="622A5268"/>
    <w:rsid w:val="623139CC"/>
    <w:rsid w:val="62334AE7"/>
    <w:rsid w:val="623C4F9B"/>
    <w:rsid w:val="623E51B7"/>
    <w:rsid w:val="6243457B"/>
    <w:rsid w:val="624B3430"/>
    <w:rsid w:val="62514EEA"/>
    <w:rsid w:val="625247BE"/>
    <w:rsid w:val="625609F6"/>
    <w:rsid w:val="62595B4D"/>
    <w:rsid w:val="625B18C5"/>
    <w:rsid w:val="625C4AEA"/>
    <w:rsid w:val="6263077A"/>
    <w:rsid w:val="62652744"/>
    <w:rsid w:val="62662018"/>
    <w:rsid w:val="6267026A"/>
    <w:rsid w:val="626A7D5A"/>
    <w:rsid w:val="6271733B"/>
    <w:rsid w:val="627806C9"/>
    <w:rsid w:val="627D7A8D"/>
    <w:rsid w:val="62832BCA"/>
    <w:rsid w:val="6287090C"/>
    <w:rsid w:val="628A3F58"/>
    <w:rsid w:val="629152E7"/>
    <w:rsid w:val="6292105F"/>
    <w:rsid w:val="62943029"/>
    <w:rsid w:val="629848C7"/>
    <w:rsid w:val="62A7582E"/>
    <w:rsid w:val="62AA63A9"/>
    <w:rsid w:val="62AE5E99"/>
    <w:rsid w:val="62AF7E63"/>
    <w:rsid w:val="62B55E78"/>
    <w:rsid w:val="62BB2364"/>
    <w:rsid w:val="62BB7159"/>
    <w:rsid w:val="62BD432E"/>
    <w:rsid w:val="62BF00A6"/>
    <w:rsid w:val="62C456BC"/>
    <w:rsid w:val="62C51434"/>
    <w:rsid w:val="62C84A81"/>
    <w:rsid w:val="62D358FF"/>
    <w:rsid w:val="62D424D9"/>
    <w:rsid w:val="62DA4EE0"/>
    <w:rsid w:val="62DB0C58"/>
    <w:rsid w:val="62DE42A4"/>
    <w:rsid w:val="62E0626E"/>
    <w:rsid w:val="62E278F0"/>
    <w:rsid w:val="62E96ED1"/>
    <w:rsid w:val="62F835B8"/>
    <w:rsid w:val="63043D0B"/>
    <w:rsid w:val="63086285"/>
    <w:rsid w:val="6329551F"/>
    <w:rsid w:val="632F68AE"/>
    <w:rsid w:val="63304B00"/>
    <w:rsid w:val="63310878"/>
    <w:rsid w:val="63343EC4"/>
    <w:rsid w:val="633839B4"/>
    <w:rsid w:val="633B16F7"/>
    <w:rsid w:val="634265E1"/>
    <w:rsid w:val="634B0FC2"/>
    <w:rsid w:val="634B661E"/>
    <w:rsid w:val="635527B8"/>
    <w:rsid w:val="63554566"/>
    <w:rsid w:val="6356208C"/>
    <w:rsid w:val="635F44D1"/>
    <w:rsid w:val="635F7193"/>
    <w:rsid w:val="63626C83"/>
    <w:rsid w:val="636429FB"/>
    <w:rsid w:val="63676048"/>
    <w:rsid w:val="63690012"/>
    <w:rsid w:val="636E387A"/>
    <w:rsid w:val="6372336A"/>
    <w:rsid w:val="6377272F"/>
    <w:rsid w:val="637A221F"/>
    <w:rsid w:val="637C5F97"/>
    <w:rsid w:val="63827325"/>
    <w:rsid w:val="63844E4C"/>
    <w:rsid w:val="63846BFA"/>
    <w:rsid w:val="63984453"/>
    <w:rsid w:val="63A638D3"/>
    <w:rsid w:val="63A64DC2"/>
    <w:rsid w:val="63AE3C76"/>
    <w:rsid w:val="63B05C41"/>
    <w:rsid w:val="63B70D7D"/>
    <w:rsid w:val="63C07325"/>
    <w:rsid w:val="63C4349A"/>
    <w:rsid w:val="63C67212"/>
    <w:rsid w:val="63C811DC"/>
    <w:rsid w:val="63C90AB0"/>
    <w:rsid w:val="63D27965"/>
    <w:rsid w:val="63D3192F"/>
    <w:rsid w:val="63DC6A36"/>
    <w:rsid w:val="63DD455C"/>
    <w:rsid w:val="63DD630A"/>
    <w:rsid w:val="63DF6526"/>
    <w:rsid w:val="63E63410"/>
    <w:rsid w:val="63F35B2D"/>
    <w:rsid w:val="63F55D49"/>
    <w:rsid w:val="64041AE8"/>
    <w:rsid w:val="640A41B6"/>
    <w:rsid w:val="640B10C9"/>
    <w:rsid w:val="641206A9"/>
    <w:rsid w:val="6416019A"/>
    <w:rsid w:val="641C673B"/>
    <w:rsid w:val="6429154F"/>
    <w:rsid w:val="642A77A1"/>
    <w:rsid w:val="64307FB3"/>
    <w:rsid w:val="643C74D4"/>
    <w:rsid w:val="643D52F5"/>
    <w:rsid w:val="643F0D73"/>
    <w:rsid w:val="64406FC4"/>
    <w:rsid w:val="64412D3D"/>
    <w:rsid w:val="6445282D"/>
    <w:rsid w:val="6449399F"/>
    <w:rsid w:val="645116BC"/>
    <w:rsid w:val="64542A70"/>
    <w:rsid w:val="6457430E"/>
    <w:rsid w:val="64585999"/>
    <w:rsid w:val="645E569D"/>
    <w:rsid w:val="64607667"/>
    <w:rsid w:val="646A3866"/>
    <w:rsid w:val="646B1B68"/>
    <w:rsid w:val="64850E7B"/>
    <w:rsid w:val="648669A1"/>
    <w:rsid w:val="64882719"/>
    <w:rsid w:val="648D138E"/>
    <w:rsid w:val="64963088"/>
    <w:rsid w:val="64A137DB"/>
    <w:rsid w:val="64A15589"/>
    <w:rsid w:val="64A62BA0"/>
    <w:rsid w:val="64A77044"/>
    <w:rsid w:val="64B003B7"/>
    <w:rsid w:val="64BB1293"/>
    <w:rsid w:val="64BB664B"/>
    <w:rsid w:val="64BE25DF"/>
    <w:rsid w:val="64C00105"/>
    <w:rsid w:val="64C574CA"/>
    <w:rsid w:val="64C73242"/>
    <w:rsid w:val="64C92FE7"/>
    <w:rsid w:val="64CC2606"/>
    <w:rsid w:val="64CD45D0"/>
    <w:rsid w:val="64CD637E"/>
    <w:rsid w:val="64CF0348"/>
    <w:rsid w:val="64D63485"/>
    <w:rsid w:val="64D70BC4"/>
    <w:rsid w:val="64DA5D83"/>
    <w:rsid w:val="64DD0CB7"/>
    <w:rsid w:val="64DF4A2F"/>
    <w:rsid w:val="64E42046"/>
    <w:rsid w:val="64F32289"/>
    <w:rsid w:val="650148B6"/>
    <w:rsid w:val="6502071E"/>
    <w:rsid w:val="65031DA0"/>
    <w:rsid w:val="650A312E"/>
    <w:rsid w:val="650A5824"/>
    <w:rsid w:val="650C334B"/>
    <w:rsid w:val="650C6EA7"/>
    <w:rsid w:val="650E70C3"/>
    <w:rsid w:val="65165F77"/>
    <w:rsid w:val="65183A9D"/>
    <w:rsid w:val="651A5A67"/>
    <w:rsid w:val="651D7306"/>
    <w:rsid w:val="65200BA4"/>
    <w:rsid w:val="65240694"/>
    <w:rsid w:val="6525440C"/>
    <w:rsid w:val="65257F68"/>
    <w:rsid w:val="65293EFC"/>
    <w:rsid w:val="652A1A23"/>
    <w:rsid w:val="653603C7"/>
    <w:rsid w:val="65366619"/>
    <w:rsid w:val="65385EEE"/>
    <w:rsid w:val="65401246"/>
    <w:rsid w:val="65426D6C"/>
    <w:rsid w:val="654B3E73"/>
    <w:rsid w:val="65527BDD"/>
    <w:rsid w:val="65582A2F"/>
    <w:rsid w:val="655A2308"/>
    <w:rsid w:val="655B1BDC"/>
    <w:rsid w:val="656211BC"/>
    <w:rsid w:val="65622F6B"/>
    <w:rsid w:val="65654809"/>
    <w:rsid w:val="656A1E1F"/>
    <w:rsid w:val="656C203B"/>
    <w:rsid w:val="656C5B97"/>
    <w:rsid w:val="656E7B61"/>
    <w:rsid w:val="65711400"/>
    <w:rsid w:val="6578278E"/>
    <w:rsid w:val="657D5FF6"/>
    <w:rsid w:val="657F58CB"/>
    <w:rsid w:val="6589499B"/>
    <w:rsid w:val="65905D2A"/>
    <w:rsid w:val="65954D6B"/>
    <w:rsid w:val="65991FE6"/>
    <w:rsid w:val="659F7D1B"/>
    <w:rsid w:val="65A610A9"/>
    <w:rsid w:val="65A76BCF"/>
    <w:rsid w:val="65A90B99"/>
    <w:rsid w:val="65A96DEB"/>
    <w:rsid w:val="65AB66C0"/>
    <w:rsid w:val="65B71508"/>
    <w:rsid w:val="65C07C91"/>
    <w:rsid w:val="65C23A09"/>
    <w:rsid w:val="65C47781"/>
    <w:rsid w:val="65C6174B"/>
    <w:rsid w:val="65CB4FB4"/>
    <w:rsid w:val="65D73958"/>
    <w:rsid w:val="65DC2D1D"/>
    <w:rsid w:val="65DF0A5F"/>
    <w:rsid w:val="65E322FD"/>
    <w:rsid w:val="65EB11B2"/>
    <w:rsid w:val="65ED6CD8"/>
    <w:rsid w:val="65F22540"/>
    <w:rsid w:val="65F56F69"/>
    <w:rsid w:val="65F64108"/>
    <w:rsid w:val="661324B7"/>
    <w:rsid w:val="66145C3F"/>
    <w:rsid w:val="66190D52"/>
    <w:rsid w:val="661C75BD"/>
    <w:rsid w:val="66214BD4"/>
    <w:rsid w:val="66216982"/>
    <w:rsid w:val="66236B9E"/>
    <w:rsid w:val="66320B8F"/>
    <w:rsid w:val="6632293D"/>
    <w:rsid w:val="66326DE1"/>
    <w:rsid w:val="663568D1"/>
    <w:rsid w:val="663A3DE3"/>
    <w:rsid w:val="663C7C5F"/>
    <w:rsid w:val="664408C2"/>
    <w:rsid w:val="664803B2"/>
    <w:rsid w:val="664A237C"/>
    <w:rsid w:val="664E34EF"/>
    <w:rsid w:val="664F7571"/>
    <w:rsid w:val="665C20B0"/>
    <w:rsid w:val="665E3732"/>
    <w:rsid w:val="665E7BD6"/>
    <w:rsid w:val="66660838"/>
    <w:rsid w:val="66666A8A"/>
    <w:rsid w:val="666F1DE3"/>
    <w:rsid w:val="666F3B91"/>
    <w:rsid w:val="66805D9E"/>
    <w:rsid w:val="66880E42"/>
    <w:rsid w:val="668D04BB"/>
    <w:rsid w:val="66967370"/>
    <w:rsid w:val="669E4476"/>
    <w:rsid w:val="66A001EE"/>
    <w:rsid w:val="66A55805"/>
    <w:rsid w:val="66A82BFF"/>
    <w:rsid w:val="66B15F58"/>
    <w:rsid w:val="66B23A7E"/>
    <w:rsid w:val="66B918F1"/>
    <w:rsid w:val="66C20165"/>
    <w:rsid w:val="66C37A39"/>
    <w:rsid w:val="66C67529"/>
    <w:rsid w:val="66C864B5"/>
    <w:rsid w:val="66CD2666"/>
    <w:rsid w:val="66CF2882"/>
    <w:rsid w:val="66D954AE"/>
    <w:rsid w:val="66DB4D83"/>
    <w:rsid w:val="66DBCBBC"/>
    <w:rsid w:val="66E16111"/>
    <w:rsid w:val="66F10A4A"/>
    <w:rsid w:val="66F159A2"/>
    <w:rsid w:val="66F552F2"/>
    <w:rsid w:val="66F66060"/>
    <w:rsid w:val="66F75934"/>
    <w:rsid w:val="66F9EBA4"/>
    <w:rsid w:val="67024A05"/>
    <w:rsid w:val="670C7632"/>
    <w:rsid w:val="670E471A"/>
    <w:rsid w:val="671B5AC7"/>
    <w:rsid w:val="67204E8B"/>
    <w:rsid w:val="6723497B"/>
    <w:rsid w:val="67242BCD"/>
    <w:rsid w:val="67280181"/>
    <w:rsid w:val="672901E4"/>
    <w:rsid w:val="672A5D0A"/>
    <w:rsid w:val="672A7AB8"/>
    <w:rsid w:val="672D1422"/>
    <w:rsid w:val="67332E10"/>
    <w:rsid w:val="67334BBF"/>
    <w:rsid w:val="6736645D"/>
    <w:rsid w:val="673B1CC5"/>
    <w:rsid w:val="673D77EB"/>
    <w:rsid w:val="67423054"/>
    <w:rsid w:val="6760172C"/>
    <w:rsid w:val="67627252"/>
    <w:rsid w:val="676440C2"/>
    <w:rsid w:val="67650AF0"/>
    <w:rsid w:val="67713939"/>
    <w:rsid w:val="67784CC7"/>
    <w:rsid w:val="677B47B7"/>
    <w:rsid w:val="677F69AE"/>
    <w:rsid w:val="678E0047"/>
    <w:rsid w:val="67966EFB"/>
    <w:rsid w:val="67A23E1F"/>
    <w:rsid w:val="67A27F96"/>
    <w:rsid w:val="67A755AC"/>
    <w:rsid w:val="67AB55F8"/>
    <w:rsid w:val="67AE06E9"/>
    <w:rsid w:val="67AE2497"/>
    <w:rsid w:val="67BF46A4"/>
    <w:rsid w:val="67C169B9"/>
    <w:rsid w:val="67C47F0C"/>
    <w:rsid w:val="67CE2B39"/>
    <w:rsid w:val="67D22E92"/>
    <w:rsid w:val="67D363A2"/>
    <w:rsid w:val="67D87514"/>
    <w:rsid w:val="67E4410B"/>
    <w:rsid w:val="67E45EB9"/>
    <w:rsid w:val="67E61C31"/>
    <w:rsid w:val="67E73BFB"/>
    <w:rsid w:val="67EB7247"/>
    <w:rsid w:val="67EC2FBF"/>
    <w:rsid w:val="67EE4F89"/>
    <w:rsid w:val="67F24A7A"/>
    <w:rsid w:val="67F56318"/>
    <w:rsid w:val="67F81964"/>
    <w:rsid w:val="67FAF8C7"/>
    <w:rsid w:val="67FC1284"/>
    <w:rsid w:val="67FF7197"/>
    <w:rsid w:val="68091DC3"/>
    <w:rsid w:val="68142C42"/>
    <w:rsid w:val="681A18DB"/>
    <w:rsid w:val="682409AB"/>
    <w:rsid w:val="68297D70"/>
    <w:rsid w:val="682C160E"/>
    <w:rsid w:val="683055A2"/>
    <w:rsid w:val="68324E76"/>
    <w:rsid w:val="683A1F7D"/>
    <w:rsid w:val="68416579"/>
    <w:rsid w:val="685968A7"/>
    <w:rsid w:val="685C6397"/>
    <w:rsid w:val="68617509"/>
    <w:rsid w:val="68686AEA"/>
    <w:rsid w:val="68694610"/>
    <w:rsid w:val="686D4100"/>
    <w:rsid w:val="6873723D"/>
    <w:rsid w:val="687436E1"/>
    <w:rsid w:val="68762FB9"/>
    <w:rsid w:val="68790CF7"/>
    <w:rsid w:val="687A05CB"/>
    <w:rsid w:val="68923B67"/>
    <w:rsid w:val="6893D3E1"/>
    <w:rsid w:val="689618A9"/>
    <w:rsid w:val="68996CA3"/>
    <w:rsid w:val="68AA7102"/>
    <w:rsid w:val="68AF4719"/>
    <w:rsid w:val="68B42316"/>
    <w:rsid w:val="68B57855"/>
    <w:rsid w:val="68B7181F"/>
    <w:rsid w:val="68C006D4"/>
    <w:rsid w:val="68C301C4"/>
    <w:rsid w:val="68C61A62"/>
    <w:rsid w:val="68CA1553"/>
    <w:rsid w:val="68CA77A4"/>
    <w:rsid w:val="68CC52CB"/>
    <w:rsid w:val="68D128E1"/>
    <w:rsid w:val="68D349B7"/>
    <w:rsid w:val="68E819D9"/>
    <w:rsid w:val="68ED6FEF"/>
    <w:rsid w:val="68F00A95"/>
    <w:rsid w:val="68F060E0"/>
    <w:rsid w:val="68F24605"/>
    <w:rsid w:val="68F44821"/>
    <w:rsid w:val="68F55EA4"/>
    <w:rsid w:val="68FB170C"/>
    <w:rsid w:val="68FC7232"/>
    <w:rsid w:val="69036813"/>
    <w:rsid w:val="690507DD"/>
    <w:rsid w:val="69076303"/>
    <w:rsid w:val="6908207B"/>
    <w:rsid w:val="690F3409"/>
    <w:rsid w:val="69124CA8"/>
    <w:rsid w:val="69205616"/>
    <w:rsid w:val="692073C4"/>
    <w:rsid w:val="69232A11"/>
    <w:rsid w:val="692757B0"/>
    <w:rsid w:val="69280027"/>
    <w:rsid w:val="69297796"/>
    <w:rsid w:val="693E3CEF"/>
    <w:rsid w:val="69434E61"/>
    <w:rsid w:val="69470DF5"/>
    <w:rsid w:val="69482477"/>
    <w:rsid w:val="694D5CE0"/>
    <w:rsid w:val="69531548"/>
    <w:rsid w:val="69561038"/>
    <w:rsid w:val="695B03FD"/>
    <w:rsid w:val="695F613F"/>
    <w:rsid w:val="6965127B"/>
    <w:rsid w:val="69653029"/>
    <w:rsid w:val="696F7D1E"/>
    <w:rsid w:val="697535B6"/>
    <w:rsid w:val="69765236"/>
    <w:rsid w:val="697A2F79"/>
    <w:rsid w:val="697B228B"/>
    <w:rsid w:val="697B284D"/>
    <w:rsid w:val="697D4817"/>
    <w:rsid w:val="697E40EB"/>
    <w:rsid w:val="69821E2D"/>
    <w:rsid w:val="69847953"/>
    <w:rsid w:val="698536CB"/>
    <w:rsid w:val="69855479"/>
    <w:rsid w:val="6990454A"/>
    <w:rsid w:val="69931944"/>
    <w:rsid w:val="69935DE8"/>
    <w:rsid w:val="69990F25"/>
    <w:rsid w:val="699B4C9D"/>
    <w:rsid w:val="699D0A15"/>
    <w:rsid w:val="69A2602B"/>
    <w:rsid w:val="69A37FBA"/>
    <w:rsid w:val="69A753F0"/>
    <w:rsid w:val="69AD360D"/>
    <w:rsid w:val="69AF24F6"/>
    <w:rsid w:val="69B0238E"/>
    <w:rsid w:val="69B8584F"/>
    <w:rsid w:val="69CB5582"/>
    <w:rsid w:val="69CC12FA"/>
    <w:rsid w:val="69D16911"/>
    <w:rsid w:val="69DF46DA"/>
    <w:rsid w:val="69DF4B8A"/>
    <w:rsid w:val="69E403F2"/>
    <w:rsid w:val="69E623BC"/>
    <w:rsid w:val="69E95A08"/>
    <w:rsid w:val="69F0323B"/>
    <w:rsid w:val="69F745C9"/>
    <w:rsid w:val="69FA5E67"/>
    <w:rsid w:val="6A0960AB"/>
    <w:rsid w:val="6A0B3BD1"/>
    <w:rsid w:val="6A0C7949"/>
    <w:rsid w:val="6A0D5B9B"/>
    <w:rsid w:val="6A116D0D"/>
    <w:rsid w:val="6A132A85"/>
    <w:rsid w:val="6A1862EE"/>
    <w:rsid w:val="6A246A40"/>
    <w:rsid w:val="6A2652FF"/>
    <w:rsid w:val="6A2922A9"/>
    <w:rsid w:val="6A370527"/>
    <w:rsid w:val="6A4175F2"/>
    <w:rsid w:val="6A4E767F"/>
    <w:rsid w:val="6A505A87"/>
    <w:rsid w:val="6A5A1753"/>
    <w:rsid w:val="6A6634FD"/>
    <w:rsid w:val="6A681023"/>
    <w:rsid w:val="6A6D03E7"/>
    <w:rsid w:val="6A7554EE"/>
    <w:rsid w:val="6A7774B8"/>
    <w:rsid w:val="6A793230"/>
    <w:rsid w:val="6A7A6FA8"/>
    <w:rsid w:val="6A843983"/>
    <w:rsid w:val="6A9F256B"/>
    <w:rsid w:val="6AA06A0F"/>
    <w:rsid w:val="6AA14535"/>
    <w:rsid w:val="6AA4618D"/>
    <w:rsid w:val="6AA638F9"/>
    <w:rsid w:val="6AB37DC4"/>
    <w:rsid w:val="6AB57FE0"/>
    <w:rsid w:val="6ABC311D"/>
    <w:rsid w:val="6ABC4ECB"/>
    <w:rsid w:val="6ABE6E95"/>
    <w:rsid w:val="6AC16985"/>
    <w:rsid w:val="6AC83870"/>
    <w:rsid w:val="6ACA583A"/>
    <w:rsid w:val="6AD06BC8"/>
    <w:rsid w:val="6AD55F8D"/>
    <w:rsid w:val="6AD9782B"/>
    <w:rsid w:val="6ADF6E0B"/>
    <w:rsid w:val="6AE82164"/>
    <w:rsid w:val="6AE85CC0"/>
    <w:rsid w:val="6AEA5EDC"/>
    <w:rsid w:val="6AEF704E"/>
    <w:rsid w:val="6AF24D91"/>
    <w:rsid w:val="6AF428B7"/>
    <w:rsid w:val="6AFB1E97"/>
    <w:rsid w:val="6AFC176B"/>
    <w:rsid w:val="6B032AFA"/>
    <w:rsid w:val="6B0B19AE"/>
    <w:rsid w:val="6B0E40D3"/>
    <w:rsid w:val="6B113469"/>
    <w:rsid w:val="6B19231D"/>
    <w:rsid w:val="6B1E5B86"/>
    <w:rsid w:val="6B20545A"/>
    <w:rsid w:val="6B250CC2"/>
    <w:rsid w:val="6B2807B2"/>
    <w:rsid w:val="6B2A0087"/>
    <w:rsid w:val="6B2A452A"/>
    <w:rsid w:val="6B2C2051"/>
    <w:rsid w:val="6B2F38EF"/>
    <w:rsid w:val="6B3158B9"/>
    <w:rsid w:val="6B364C7D"/>
    <w:rsid w:val="6B39476E"/>
    <w:rsid w:val="6B3B1C46"/>
    <w:rsid w:val="6B43383E"/>
    <w:rsid w:val="6B4D6456"/>
    <w:rsid w:val="6B511AB7"/>
    <w:rsid w:val="6B5B0B88"/>
    <w:rsid w:val="6B657311"/>
    <w:rsid w:val="6B6C68F1"/>
    <w:rsid w:val="6B721A2E"/>
    <w:rsid w:val="6B741C33"/>
    <w:rsid w:val="6B79100E"/>
    <w:rsid w:val="6B797260"/>
    <w:rsid w:val="6B841E8D"/>
    <w:rsid w:val="6B8579B3"/>
    <w:rsid w:val="6B8C7A13"/>
    <w:rsid w:val="6B8F0831"/>
    <w:rsid w:val="6B9606C4"/>
    <w:rsid w:val="6B9702C8"/>
    <w:rsid w:val="6B981494"/>
    <w:rsid w:val="6B99520C"/>
    <w:rsid w:val="6B9A16B0"/>
    <w:rsid w:val="6B9A5EED"/>
    <w:rsid w:val="6BA37E39"/>
    <w:rsid w:val="6BA50981"/>
    <w:rsid w:val="6BA6586B"/>
    <w:rsid w:val="6BAF67DE"/>
    <w:rsid w:val="6BB107A8"/>
    <w:rsid w:val="6BB169FA"/>
    <w:rsid w:val="6BB362CE"/>
    <w:rsid w:val="6BC06C3D"/>
    <w:rsid w:val="6BC96C99"/>
    <w:rsid w:val="6BCA3618"/>
    <w:rsid w:val="6BD12BF8"/>
    <w:rsid w:val="6BD83F86"/>
    <w:rsid w:val="6BE97F42"/>
    <w:rsid w:val="6BEE37AA"/>
    <w:rsid w:val="6BEE5558"/>
    <w:rsid w:val="6BEF1306"/>
    <w:rsid w:val="6BF10177"/>
    <w:rsid w:val="6BF30DC0"/>
    <w:rsid w:val="6BF37CAE"/>
    <w:rsid w:val="6BF863D7"/>
    <w:rsid w:val="6BFA214F"/>
    <w:rsid w:val="6BFF0075"/>
    <w:rsid w:val="6C007039"/>
    <w:rsid w:val="6C021003"/>
    <w:rsid w:val="6C0B435C"/>
    <w:rsid w:val="6C101972"/>
    <w:rsid w:val="6C10344F"/>
    <w:rsid w:val="6C147157"/>
    <w:rsid w:val="6C172D01"/>
    <w:rsid w:val="6C1B20C5"/>
    <w:rsid w:val="6C240F7A"/>
    <w:rsid w:val="6C244496"/>
    <w:rsid w:val="6C262F44"/>
    <w:rsid w:val="6C272818"/>
    <w:rsid w:val="6C281EDD"/>
    <w:rsid w:val="6C2B2308"/>
    <w:rsid w:val="6C2B67AC"/>
    <w:rsid w:val="6C2E1DF8"/>
    <w:rsid w:val="6C305B70"/>
    <w:rsid w:val="6C360CAD"/>
    <w:rsid w:val="6C3903EE"/>
    <w:rsid w:val="6C494E84"/>
    <w:rsid w:val="6C4D36A2"/>
    <w:rsid w:val="6C4E47F1"/>
    <w:rsid w:val="6C507FC1"/>
    <w:rsid w:val="6C553829"/>
    <w:rsid w:val="6C5630FD"/>
    <w:rsid w:val="6C586E75"/>
    <w:rsid w:val="6C59460C"/>
    <w:rsid w:val="6C5D448C"/>
    <w:rsid w:val="6C5F1FB2"/>
    <w:rsid w:val="6C615D2A"/>
    <w:rsid w:val="6C621AA2"/>
    <w:rsid w:val="6C6475C8"/>
    <w:rsid w:val="6C654624"/>
    <w:rsid w:val="6C700663"/>
    <w:rsid w:val="6C727F37"/>
    <w:rsid w:val="6C77379F"/>
    <w:rsid w:val="6C793E32"/>
    <w:rsid w:val="6C832144"/>
    <w:rsid w:val="6C861C34"/>
    <w:rsid w:val="6C8E0AE9"/>
    <w:rsid w:val="6C922387"/>
    <w:rsid w:val="6C9360FF"/>
    <w:rsid w:val="6C944351"/>
    <w:rsid w:val="6C9854C4"/>
    <w:rsid w:val="6CA83959"/>
    <w:rsid w:val="6CAC554D"/>
    <w:rsid w:val="6CAD71C1"/>
    <w:rsid w:val="6CB0280D"/>
    <w:rsid w:val="6CB30550"/>
    <w:rsid w:val="6CBF5146"/>
    <w:rsid w:val="6CC8224D"/>
    <w:rsid w:val="6CCB3AEB"/>
    <w:rsid w:val="6CCD7863"/>
    <w:rsid w:val="6CCE0EE6"/>
    <w:rsid w:val="6CCF5389"/>
    <w:rsid w:val="6CD3457E"/>
    <w:rsid w:val="6CD40BF2"/>
    <w:rsid w:val="6CD61D47"/>
    <w:rsid w:val="6CDE737B"/>
    <w:rsid w:val="6CE7260C"/>
    <w:rsid w:val="6CF05300"/>
    <w:rsid w:val="6CF471A4"/>
    <w:rsid w:val="6CF90658"/>
    <w:rsid w:val="6CF968DC"/>
    <w:rsid w:val="6D0019E7"/>
    <w:rsid w:val="6D125276"/>
    <w:rsid w:val="6D154D66"/>
    <w:rsid w:val="6D192AA9"/>
    <w:rsid w:val="6D231231"/>
    <w:rsid w:val="6D25144D"/>
    <w:rsid w:val="6D260D22"/>
    <w:rsid w:val="6D2A4131"/>
    <w:rsid w:val="6D2D0302"/>
    <w:rsid w:val="6D32795F"/>
    <w:rsid w:val="6D374CDD"/>
    <w:rsid w:val="6D3C0545"/>
    <w:rsid w:val="6D3F1FD7"/>
    <w:rsid w:val="6D400035"/>
    <w:rsid w:val="6D437B25"/>
    <w:rsid w:val="6D4B0788"/>
    <w:rsid w:val="6D4F0278"/>
    <w:rsid w:val="6D505D9E"/>
    <w:rsid w:val="6D57537F"/>
    <w:rsid w:val="6D5C2995"/>
    <w:rsid w:val="6D631F76"/>
    <w:rsid w:val="6D716441"/>
    <w:rsid w:val="6D725D15"/>
    <w:rsid w:val="6D741A8D"/>
    <w:rsid w:val="6D747CDF"/>
    <w:rsid w:val="6D836174"/>
    <w:rsid w:val="6D8F2D6B"/>
    <w:rsid w:val="6D933B1C"/>
    <w:rsid w:val="6D9A31FE"/>
    <w:rsid w:val="6DB4457F"/>
    <w:rsid w:val="6DB602F7"/>
    <w:rsid w:val="6DB63E53"/>
    <w:rsid w:val="6DB8406F"/>
    <w:rsid w:val="6DBB3B60"/>
    <w:rsid w:val="6DBB76BC"/>
    <w:rsid w:val="6DC20A4A"/>
    <w:rsid w:val="6DCE5641"/>
    <w:rsid w:val="6DD35943"/>
    <w:rsid w:val="6DD54C21"/>
    <w:rsid w:val="6DE210EC"/>
    <w:rsid w:val="6DE54739"/>
    <w:rsid w:val="6DEA1D4F"/>
    <w:rsid w:val="6DEC3D19"/>
    <w:rsid w:val="6DF57072"/>
    <w:rsid w:val="6DF901E4"/>
    <w:rsid w:val="6DFAEECF"/>
    <w:rsid w:val="6DFB21AE"/>
    <w:rsid w:val="6E153270"/>
    <w:rsid w:val="6E1644A5"/>
    <w:rsid w:val="6E2039C3"/>
    <w:rsid w:val="6E25722B"/>
    <w:rsid w:val="6E272FA3"/>
    <w:rsid w:val="6E290AC9"/>
    <w:rsid w:val="6E29557A"/>
    <w:rsid w:val="6E421B8B"/>
    <w:rsid w:val="6E443B55"/>
    <w:rsid w:val="6E445903"/>
    <w:rsid w:val="6E4C0C5C"/>
    <w:rsid w:val="6E4C47B8"/>
    <w:rsid w:val="6E4E22DE"/>
    <w:rsid w:val="6E525959"/>
    <w:rsid w:val="6E531FEA"/>
    <w:rsid w:val="6E670AE8"/>
    <w:rsid w:val="6E6B7334"/>
    <w:rsid w:val="6E6C6C08"/>
    <w:rsid w:val="6E70494A"/>
    <w:rsid w:val="6E712470"/>
    <w:rsid w:val="6E7206C2"/>
    <w:rsid w:val="6E7F2DDF"/>
    <w:rsid w:val="6E7FB71B"/>
    <w:rsid w:val="6E881C94"/>
    <w:rsid w:val="6E8B52E0"/>
    <w:rsid w:val="6EA463A2"/>
    <w:rsid w:val="6EA5403F"/>
    <w:rsid w:val="6EAF69A4"/>
    <w:rsid w:val="6EB20ABF"/>
    <w:rsid w:val="6EB32A89"/>
    <w:rsid w:val="6EBA3E17"/>
    <w:rsid w:val="6EC16F54"/>
    <w:rsid w:val="6EC24A7A"/>
    <w:rsid w:val="6EC30F1E"/>
    <w:rsid w:val="6EC32CCC"/>
    <w:rsid w:val="6EC802E2"/>
    <w:rsid w:val="6EC81A64"/>
    <w:rsid w:val="6ED0363B"/>
    <w:rsid w:val="6ED36C87"/>
    <w:rsid w:val="6ED722D3"/>
    <w:rsid w:val="6EDC1FE0"/>
    <w:rsid w:val="6EEF1D13"/>
    <w:rsid w:val="6EFFA2A4"/>
    <w:rsid w:val="6F03131A"/>
    <w:rsid w:val="6F03756C"/>
    <w:rsid w:val="6F076E41"/>
    <w:rsid w:val="6F0926A9"/>
    <w:rsid w:val="6F0D03EB"/>
    <w:rsid w:val="6F176B74"/>
    <w:rsid w:val="6F1B2B08"/>
    <w:rsid w:val="6F2E6F8A"/>
    <w:rsid w:val="6F305E87"/>
    <w:rsid w:val="6F347726"/>
    <w:rsid w:val="6F437969"/>
    <w:rsid w:val="6F4B0F13"/>
    <w:rsid w:val="6F4D6A39"/>
    <w:rsid w:val="6F4F4560"/>
    <w:rsid w:val="6F6873CF"/>
    <w:rsid w:val="6F7FCE5C"/>
    <w:rsid w:val="6F83245B"/>
    <w:rsid w:val="6F857F81"/>
    <w:rsid w:val="6F881820"/>
    <w:rsid w:val="6F8B1310"/>
    <w:rsid w:val="6F984159"/>
    <w:rsid w:val="6F992CB0"/>
    <w:rsid w:val="6FA10B33"/>
    <w:rsid w:val="6FA26D85"/>
    <w:rsid w:val="6FA50623"/>
    <w:rsid w:val="6FA67EF8"/>
    <w:rsid w:val="6FAC4602"/>
    <w:rsid w:val="6FB10D76"/>
    <w:rsid w:val="6FB24AEE"/>
    <w:rsid w:val="6FBD0161"/>
    <w:rsid w:val="6FC34F4E"/>
    <w:rsid w:val="6FC62348"/>
    <w:rsid w:val="6FCA008A"/>
    <w:rsid w:val="6FCA62DC"/>
    <w:rsid w:val="6FCFBAED"/>
    <w:rsid w:val="6FD039C1"/>
    <w:rsid w:val="6FD131C7"/>
    <w:rsid w:val="6FD64C81"/>
    <w:rsid w:val="6FD76303"/>
    <w:rsid w:val="6FD9651F"/>
    <w:rsid w:val="6FE25A21"/>
    <w:rsid w:val="6FE3114C"/>
    <w:rsid w:val="6FE733CE"/>
    <w:rsid w:val="6FE74798"/>
    <w:rsid w:val="6FEA3628"/>
    <w:rsid w:val="6FEB2A41"/>
    <w:rsid w:val="6FEC1DAE"/>
    <w:rsid w:val="6FF60E7F"/>
    <w:rsid w:val="6FF70753"/>
    <w:rsid w:val="6FF7430C"/>
    <w:rsid w:val="6FF9271D"/>
    <w:rsid w:val="6FFB5FA7"/>
    <w:rsid w:val="6FFB7D40"/>
    <w:rsid w:val="6FFF460D"/>
    <w:rsid w:val="6FFFB8E1"/>
    <w:rsid w:val="700C2451"/>
    <w:rsid w:val="700F3CEF"/>
    <w:rsid w:val="70115CB9"/>
    <w:rsid w:val="7016507D"/>
    <w:rsid w:val="701D640C"/>
    <w:rsid w:val="70227EC6"/>
    <w:rsid w:val="70293181"/>
    <w:rsid w:val="70384FF4"/>
    <w:rsid w:val="70454C70"/>
    <w:rsid w:val="704876B8"/>
    <w:rsid w:val="704936A5"/>
    <w:rsid w:val="704A4D27"/>
    <w:rsid w:val="70514307"/>
    <w:rsid w:val="70521F57"/>
    <w:rsid w:val="705362D1"/>
    <w:rsid w:val="7055204A"/>
    <w:rsid w:val="70553DF8"/>
    <w:rsid w:val="705C1D42"/>
    <w:rsid w:val="705D0EFE"/>
    <w:rsid w:val="705F6A24"/>
    <w:rsid w:val="7060454A"/>
    <w:rsid w:val="706202C3"/>
    <w:rsid w:val="70671D7D"/>
    <w:rsid w:val="706F478E"/>
    <w:rsid w:val="70725D9A"/>
    <w:rsid w:val="70765B1C"/>
    <w:rsid w:val="70767C77"/>
    <w:rsid w:val="70787AE6"/>
    <w:rsid w:val="707A560C"/>
    <w:rsid w:val="707B24C2"/>
    <w:rsid w:val="707B3132"/>
    <w:rsid w:val="707D50FC"/>
    <w:rsid w:val="707D6EAA"/>
    <w:rsid w:val="708B7819"/>
    <w:rsid w:val="70912956"/>
    <w:rsid w:val="709366CE"/>
    <w:rsid w:val="70974410"/>
    <w:rsid w:val="709966AD"/>
    <w:rsid w:val="709A3F00"/>
    <w:rsid w:val="709A7A5C"/>
    <w:rsid w:val="709C1A26"/>
    <w:rsid w:val="70A42689"/>
    <w:rsid w:val="70AD3C34"/>
    <w:rsid w:val="70AE52B6"/>
    <w:rsid w:val="70B56644"/>
    <w:rsid w:val="70BD199D"/>
    <w:rsid w:val="70C25205"/>
    <w:rsid w:val="70C26FB3"/>
    <w:rsid w:val="70C60851"/>
    <w:rsid w:val="70CC1BE0"/>
    <w:rsid w:val="70CC398E"/>
    <w:rsid w:val="70D0347E"/>
    <w:rsid w:val="70DA42FD"/>
    <w:rsid w:val="70DC0075"/>
    <w:rsid w:val="70DD3DED"/>
    <w:rsid w:val="70DF7B65"/>
    <w:rsid w:val="70E231B1"/>
    <w:rsid w:val="70E46F2A"/>
    <w:rsid w:val="70E60EF4"/>
    <w:rsid w:val="70E64A50"/>
    <w:rsid w:val="70E67685"/>
    <w:rsid w:val="70E76A1A"/>
    <w:rsid w:val="70F01D72"/>
    <w:rsid w:val="70F25AEA"/>
    <w:rsid w:val="70FD5D15"/>
    <w:rsid w:val="70FF1FB5"/>
    <w:rsid w:val="7101188A"/>
    <w:rsid w:val="71017ADB"/>
    <w:rsid w:val="71080E6A"/>
    <w:rsid w:val="71107D1F"/>
    <w:rsid w:val="71125845"/>
    <w:rsid w:val="71141343"/>
    <w:rsid w:val="71164CDE"/>
    <w:rsid w:val="711D41EA"/>
    <w:rsid w:val="712B4B58"/>
    <w:rsid w:val="712E63F7"/>
    <w:rsid w:val="71381023"/>
    <w:rsid w:val="713A123F"/>
    <w:rsid w:val="713F20C2"/>
    <w:rsid w:val="714479C8"/>
    <w:rsid w:val="71461992"/>
    <w:rsid w:val="714A1482"/>
    <w:rsid w:val="71500A63"/>
    <w:rsid w:val="7157594D"/>
    <w:rsid w:val="717209D9"/>
    <w:rsid w:val="717402AD"/>
    <w:rsid w:val="71793B16"/>
    <w:rsid w:val="717B2AF8"/>
    <w:rsid w:val="71810C1C"/>
    <w:rsid w:val="71926986"/>
    <w:rsid w:val="719426FE"/>
    <w:rsid w:val="71946BA2"/>
    <w:rsid w:val="719941B8"/>
    <w:rsid w:val="719C5A56"/>
    <w:rsid w:val="719E17CE"/>
    <w:rsid w:val="71A566B9"/>
    <w:rsid w:val="71A768D5"/>
    <w:rsid w:val="71B132B0"/>
    <w:rsid w:val="71B44B4E"/>
    <w:rsid w:val="71BA7C8A"/>
    <w:rsid w:val="71BC1C54"/>
    <w:rsid w:val="71BC7CD8"/>
    <w:rsid w:val="71BE59CD"/>
    <w:rsid w:val="71C1726B"/>
    <w:rsid w:val="71CA611F"/>
    <w:rsid w:val="71D90A58"/>
    <w:rsid w:val="71DE7E1D"/>
    <w:rsid w:val="71E03B95"/>
    <w:rsid w:val="71F413EE"/>
    <w:rsid w:val="71F66057"/>
    <w:rsid w:val="71F80EDE"/>
    <w:rsid w:val="71F96A05"/>
    <w:rsid w:val="720553A9"/>
    <w:rsid w:val="72084E9A"/>
    <w:rsid w:val="72127AC6"/>
    <w:rsid w:val="72133F6A"/>
    <w:rsid w:val="72181581"/>
    <w:rsid w:val="721A2DB3"/>
    <w:rsid w:val="721B697B"/>
    <w:rsid w:val="72231A7E"/>
    <w:rsid w:val="72282692"/>
    <w:rsid w:val="722C2936"/>
    <w:rsid w:val="722C6DDA"/>
    <w:rsid w:val="722E4900"/>
    <w:rsid w:val="72323CC5"/>
    <w:rsid w:val="72330169"/>
    <w:rsid w:val="72345C8F"/>
    <w:rsid w:val="72361A07"/>
    <w:rsid w:val="723637B5"/>
    <w:rsid w:val="724265FE"/>
    <w:rsid w:val="724A1954"/>
    <w:rsid w:val="724D0AFE"/>
    <w:rsid w:val="724F4877"/>
    <w:rsid w:val="72556331"/>
    <w:rsid w:val="72640322"/>
    <w:rsid w:val="726500C8"/>
    <w:rsid w:val="726A7902"/>
    <w:rsid w:val="726E28BB"/>
    <w:rsid w:val="726F4F19"/>
    <w:rsid w:val="727B566C"/>
    <w:rsid w:val="727E6F0A"/>
    <w:rsid w:val="72807126"/>
    <w:rsid w:val="728419D0"/>
    <w:rsid w:val="7295497F"/>
    <w:rsid w:val="729624A5"/>
    <w:rsid w:val="729C3F60"/>
    <w:rsid w:val="72B017B9"/>
    <w:rsid w:val="72B8066E"/>
    <w:rsid w:val="72BAF75B"/>
    <w:rsid w:val="72BC63B0"/>
    <w:rsid w:val="72BE7812"/>
    <w:rsid w:val="72C2773E"/>
    <w:rsid w:val="72CE7E91"/>
    <w:rsid w:val="72CF3053"/>
    <w:rsid w:val="72D82ABE"/>
    <w:rsid w:val="72DB435C"/>
    <w:rsid w:val="72DD00D4"/>
    <w:rsid w:val="72E0000C"/>
    <w:rsid w:val="72E17BC5"/>
    <w:rsid w:val="72E651DB"/>
    <w:rsid w:val="72F83160"/>
    <w:rsid w:val="72FA6ED8"/>
    <w:rsid w:val="73010267"/>
    <w:rsid w:val="73041B05"/>
    <w:rsid w:val="7306762B"/>
    <w:rsid w:val="7309711B"/>
    <w:rsid w:val="73102258"/>
    <w:rsid w:val="73117D7E"/>
    <w:rsid w:val="73133AF6"/>
    <w:rsid w:val="731955B0"/>
    <w:rsid w:val="731B41FE"/>
    <w:rsid w:val="731C29AB"/>
    <w:rsid w:val="731D4975"/>
    <w:rsid w:val="731E2BC7"/>
    <w:rsid w:val="732B0E40"/>
    <w:rsid w:val="732B7092"/>
    <w:rsid w:val="732C477D"/>
    <w:rsid w:val="732C6966"/>
    <w:rsid w:val="732D2E0A"/>
    <w:rsid w:val="733E5017"/>
    <w:rsid w:val="733E6DC5"/>
    <w:rsid w:val="73412411"/>
    <w:rsid w:val="734D525A"/>
    <w:rsid w:val="7352662C"/>
    <w:rsid w:val="735465E8"/>
    <w:rsid w:val="73577E87"/>
    <w:rsid w:val="73644352"/>
    <w:rsid w:val="73661E78"/>
    <w:rsid w:val="736D76AA"/>
    <w:rsid w:val="73700F48"/>
    <w:rsid w:val="73722F12"/>
    <w:rsid w:val="73734595"/>
    <w:rsid w:val="7375030D"/>
    <w:rsid w:val="73750462"/>
    <w:rsid w:val="73797DFD"/>
    <w:rsid w:val="737A3B75"/>
    <w:rsid w:val="737F118B"/>
    <w:rsid w:val="737F2F3A"/>
    <w:rsid w:val="73944C37"/>
    <w:rsid w:val="73972979"/>
    <w:rsid w:val="73974727"/>
    <w:rsid w:val="739764D5"/>
    <w:rsid w:val="73A0182E"/>
    <w:rsid w:val="73A34E7A"/>
    <w:rsid w:val="73A40BF2"/>
    <w:rsid w:val="73A56E44"/>
    <w:rsid w:val="73B057E9"/>
    <w:rsid w:val="73BB6668"/>
    <w:rsid w:val="73BC23E0"/>
    <w:rsid w:val="73BE3A62"/>
    <w:rsid w:val="73CF3EC1"/>
    <w:rsid w:val="73D70FC8"/>
    <w:rsid w:val="73E831D5"/>
    <w:rsid w:val="73F13E37"/>
    <w:rsid w:val="73F2195D"/>
    <w:rsid w:val="73F558BD"/>
    <w:rsid w:val="740C29CE"/>
    <w:rsid w:val="74122000"/>
    <w:rsid w:val="741B0EB4"/>
    <w:rsid w:val="741B7106"/>
    <w:rsid w:val="741F7642"/>
    <w:rsid w:val="7423420D"/>
    <w:rsid w:val="74251D33"/>
    <w:rsid w:val="74365CEE"/>
    <w:rsid w:val="743670F6"/>
    <w:rsid w:val="74471CA9"/>
    <w:rsid w:val="74485A21"/>
    <w:rsid w:val="744D3038"/>
    <w:rsid w:val="745148D6"/>
    <w:rsid w:val="74561EEC"/>
    <w:rsid w:val="74582108"/>
    <w:rsid w:val="745B39A7"/>
    <w:rsid w:val="745B5755"/>
    <w:rsid w:val="74624D35"/>
    <w:rsid w:val="74626AE3"/>
    <w:rsid w:val="7463285B"/>
    <w:rsid w:val="74651F14"/>
    <w:rsid w:val="746B5F7D"/>
    <w:rsid w:val="747569C0"/>
    <w:rsid w:val="74827185"/>
    <w:rsid w:val="74842EFD"/>
    <w:rsid w:val="74856C75"/>
    <w:rsid w:val="748C0004"/>
    <w:rsid w:val="74942A15"/>
    <w:rsid w:val="749649DF"/>
    <w:rsid w:val="749B0247"/>
    <w:rsid w:val="749D3FBF"/>
    <w:rsid w:val="74A215D5"/>
    <w:rsid w:val="74A54C22"/>
    <w:rsid w:val="74A60205"/>
    <w:rsid w:val="74AF0AA4"/>
    <w:rsid w:val="74B5BA6F"/>
    <w:rsid w:val="74B7F73F"/>
    <w:rsid w:val="74B9247B"/>
    <w:rsid w:val="74BB2697"/>
    <w:rsid w:val="74BD640F"/>
    <w:rsid w:val="74D06143"/>
    <w:rsid w:val="74DB0643"/>
    <w:rsid w:val="74DD616A"/>
    <w:rsid w:val="74E25E76"/>
    <w:rsid w:val="74E90FB2"/>
    <w:rsid w:val="74EB6AD9"/>
    <w:rsid w:val="74EC0AA3"/>
    <w:rsid w:val="74EE0377"/>
    <w:rsid w:val="74F02341"/>
    <w:rsid w:val="750000AA"/>
    <w:rsid w:val="75091167"/>
    <w:rsid w:val="75120509"/>
    <w:rsid w:val="75134281"/>
    <w:rsid w:val="75183646"/>
    <w:rsid w:val="751D4115"/>
    <w:rsid w:val="75306BE1"/>
    <w:rsid w:val="75324707"/>
    <w:rsid w:val="753366D1"/>
    <w:rsid w:val="7535244A"/>
    <w:rsid w:val="753A7A60"/>
    <w:rsid w:val="753C37D8"/>
    <w:rsid w:val="7544268D"/>
    <w:rsid w:val="7548217D"/>
    <w:rsid w:val="754B7577"/>
    <w:rsid w:val="75556648"/>
    <w:rsid w:val="75616D9B"/>
    <w:rsid w:val="75622B13"/>
    <w:rsid w:val="75640639"/>
    <w:rsid w:val="75644ADD"/>
    <w:rsid w:val="75660855"/>
    <w:rsid w:val="756ECB7D"/>
    <w:rsid w:val="75703482"/>
    <w:rsid w:val="757A4300"/>
    <w:rsid w:val="757A60AE"/>
    <w:rsid w:val="757C1E26"/>
    <w:rsid w:val="758E3908"/>
    <w:rsid w:val="758F1B5A"/>
    <w:rsid w:val="75930F1E"/>
    <w:rsid w:val="759866E3"/>
    <w:rsid w:val="75A37B28"/>
    <w:rsid w:val="75A4312B"/>
    <w:rsid w:val="75A82C1C"/>
    <w:rsid w:val="75B35A78"/>
    <w:rsid w:val="75BA294F"/>
    <w:rsid w:val="75BA46FD"/>
    <w:rsid w:val="75BED662"/>
    <w:rsid w:val="75C4732A"/>
    <w:rsid w:val="75CA2B92"/>
    <w:rsid w:val="75CD2682"/>
    <w:rsid w:val="75D02172"/>
    <w:rsid w:val="75D67789"/>
    <w:rsid w:val="75D748B1"/>
    <w:rsid w:val="75DF4163"/>
    <w:rsid w:val="75E4177A"/>
    <w:rsid w:val="75E63744"/>
    <w:rsid w:val="75E654F2"/>
    <w:rsid w:val="75E874BC"/>
    <w:rsid w:val="75F700FE"/>
    <w:rsid w:val="75F7F532"/>
    <w:rsid w:val="75FB0F9D"/>
    <w:rsid w:val="75FD301A"/>
    <w:rsid w:val="7601057E"/>
    <w:rsid w:val="760342F6"/>
    <w:rsid w:val="76051E1C"/>
    <w:rsid w:val="760D4C09"/>
    <w:rsid w:val="760D6F22"/>
    <w:rsid w:val="76124539"/>
    <w:rsid w:val="761262E7"/>
    <w:rsid w:val="76197675"/>
    <w:rsid w:val="761A519B"/>
    <w:rsid w:val="761C54A2"/>
    <w:rsid w:val="761E2EDE"/>
    <w:rsid w:val="762304F4"/>
    <w:rsid w:val="76312C11"/>
    <w:rsid w:val="76375D4D"/>
    <w:rsid w:val="76382B64"/>
    <w:rsid w:val="763B75EC"/>
    <w:rsid w:val="763C15B6"/>
    <w:rsid w:val="763E532E"/>
    <w:rsid w:val="76402E54"/>
    <w:rsid w:val="76432944"/>
    <w:rsid w:val="76472434"/>
    <w:rsid w:val="764D37C3"/>
    <w:rsid w:val="764D5571"/>
    <w:rsid w:val="76544B51"/>
    <w:rsid w:val="765863F0"/>
    <w:rsid w:val="766308F1"/>
    <w:rsid w:val="76650B0D"/>
    <w:rsid w:val="76674885"/>
    <w:rsid w:val="76676633"/>
    <w:rsid w:val="766D79C1"/>
    <w:rsid w:val="766E5C13"/>
    <w:rsid w:val="766F3739"/>
    <w:rsid w:val="766F54E7"/>
    <w:rsid w:val="767E572A"/>
    <w:rsid w:val="768076F4"/>
    <w:rsid w:val="7682346D"/>
    <w:rsid w:val="76872831"/>
    <w:rsid w:val="76911902"/>
    <w:rsid w:val="76937428"/>
    <w:rsid w:val="769413F2"/>
    <w:rsid w:val="769431A0"/>
    <w:rsid w:val="76960CC6"/>
    <w:rsid w:val="76960F24"/>
    <w:rsid w:val="769B008A"/>
    <w:rsid w:val="769D2054"/>
    <w:rsid w:val="76A038F3"/>
    <w:rsid w:val="76A944F7"/>
    <w:rsid w:val="76A96C4B"/>
    <w:rsid w:val="76B13D52"/>
    <w:rsid w:val="76B37ACA"/>
    <w:rsid w:val="76B4114C"/>
    <w:rsid w:val="76B86E8E"/>
    <w:rsid w:val="76C515AB"/>
    <w:rsid w:val="76CC293A"/>
    <w:rsid w:val="76D31F1A"/>
    <w:rsid w:val="76D3656B"/>
    <w:rsid w:val="76D8308D"/>
    <w:rsid w:val="76DA4BD8"/>
    <w:rsid w:val="76DA5057"/>
    <w:rsid w:val="76E01F41"/>
    <w:rsid w:val="76E063E5"/>
    <w:rsid w:val="76E539FB"/>
    <w:rsid w:val="76E86AFD"/>
    <w:rsid w:val="76E9529A"/>
    <w:rsid w:val="76F105F2"/>
    <w:rsid w:val="76F61765"/>
    <w:rsid w:val="76F65C09"/>
    <w:rsid w:val="76FA1255"/>
    <w:rsid w:val="76FDA87D"/>
    <w:rsid w:val="76FDAFFB"/>
    <w:rsid w:val="76FF2D0F"/>
    <w:rsid w:val="76FF4ABD"/>
    <w:rsid w:val="7702635B"/>
    <w:rsid w:val="77097833"/>
    <w:rsid w:val="770A5210"/>
    <w:rsid w:val="771B11CB"/>
    <w:rsid w:val="77204A34"/>
    <w:rsid w:val="77275DC2"/>
    <w:rsid w:val="77277B70"/>
    <w:rsid w:val="772B58B2"/>
    <w:rsid w:val="772E7150"/>
    <w:rsid w:val="77366005"/>
    <w:rsid w:val="773A78A3"/>
    <w:rsid w:val="773D3837"/>
    <w:rsid w:val="77434273"/>
    <w:rsid w:val="774E15A1"/>
    <w:rsid w:val="77501FC8"/>
    <w:rsid w:val="775A6197"/>
    <w:rsid w:val="775D17E4"/>
    <w:rsid w:val="77674410"/>
    <w:rsid w:val="776963DA"/>
    <w:rsid w:val="776C7C79"/>
    <w:rsid w:val="776E579F"/>
    <w:rsid w:val="77731007"/>
    <w:rsid w:val="77756B2D"/>
    <w:rsid w:val="777F5131"/>
    <w:rsid w:val="778165AA"/>
    <w:rsid w:val="77843214"/>
    <w:rsid w:val="77874C68"/>
    <w:rsid w:val="778B00FF"/>
    <w:rsid w:val="77950F7E"/>
    <w:rsid w:val="77980A6E"/>
    <w:rsid w:val="77A1631C"/>
    <w:rsid w:val="77A45665"/>
    <w:rsid w:val="77B04009"/>
    <w:rsid w:val="77B05DB7"/>
    <w:rsid w:val="77B75398"/>
    <w:rsid w:val="77BE6726"/>
    <w:rsid w:val="77C27899"/>
    <w:rsid w:val="77D01FB6"/>
    <w:rsid w:val="77D794F7"/>
    <w:rsid w:val="77DFCF0C"/>
    <w:rsid w:val="77E02CA2"/>
    <w:rsid w:val="77E837A3"/>
    <w:rsid w:val="77E93077"/>
    <w:rsid w:val="77EA1AB1"/>
    <w:rsid w:val="77EB5041"/>
    <w:rsid w:val="77EB6DF0"/>
    <w:rsid w:val="77F008AA"/>
    <w:rsid w:val="77F4039A"/>
    <w:rsid w:val="77F55EC0"/>
    <w:rsid w:val="77F959B0"/>
    <w:rsid w:val="77FC0FFD"/>
    <w:rsid w:val="77FC724F"/>
    <w:rsid w:val="77FF7D83"/>
    <w:rsid w:val="7805352D"/>
    <w:rsid w:val="780A60E5"/>
    <w:rsid w:val="780B05C4"/>
    <w:rsid w:val="780E2ADE"/>
    <w:rsid w:val="78104AA8"/>
    <w:rsid w:val="78120820"/>
    <w:rsid w:val="7819395D"/>
    <w:rsid w:val="78216CB5"/>
    <w:rsid w:val="782D11B6"/>
    <w:rsid w:val="7830DA6F"/>
    <w:rsid w:val="78322C70"/>
    <w:rsid w:val="78340796"/>
    <w:rsid w:val="78393FFF"/>
    <w:rsid w:val="783C14F8"/>
    <w:rsid w:val="783F0EE9"/>
    <w:rsid w:val="78484242"/>
    <w:rsid w:val="784C3D32"/>
    <w:rsid w:val="784F55D0"/>
    <w:rsid w:val="78511348"/>
    <w:rsid w:val="785250C1"/>
    <w:rsid w:val="785901FD"/>
    <w:rsid w:val="785B5D23"/>
    <w:rsid w:val="785E3A65"/>
    <w:rsid w:val="78650950"/>
    <w:rsid w:val="78670B6C"/>
    <w:rsid w:val="786A41B8"/>
    <w:rsid w:val="786F1C6E"/>
    <w:rsid w:val="78746DE5"/>
    <w:rsid w:val="78770683"/>
    <w:rsid w:val="78817B3B"/>
    <w:rsid w:val="7883171E"/>
    <w:rsid w:val="788334CC"/>
    <w:rsid w:val="78851346"/>
    <w:rsid w:val="78872FBC"/>
    <w:rsid w:val="78883343"/>
    <w:rsid w:val="7892370F"/>
    <w:rsid w:val="789456D9"/>
    <w:rsid w:val="789D458E"/>
    <w:rsid w:val="78A226FA"/>
    <w:rsid w:val="78A27DF6"/>
    <w:rsid w:val="78A8719A"/>
    <w:rsid w:val="78B2790D"/>
    <w:rsid w:val="78B638A1"/>
    <w:rsid w:val="78B813C8"/>
    <w:rsid w:val="78CE0BEB"/>
    <w:rsid w:val="78D05AAB"/>
    <w:rsid w:val="78DD2BDC"/>
    <w:rsid w:val="78E0447A"/>
    <w:rsid w:val="78E421BD"/>
    <w:rsid w:val="78E57CE3"/>
    <w:rsid w:val="78E75809"/>
    <w:rsid w:val="78EA354B"/>
    <w:rsid w:val="78EE4DE9"/>
    <w:rsid w:val="7908577F"/>
    <w:rsid w:val="790939D1"/>
    <w:rsid w:val="790A7749"/>
    <w:rsid w:val="79167E9C"/>
    <w:rsid w:val="791B1956"/>
    <w:rsid w:val="792702FB"/>
    <w:rsid w:val="792711E2"/>
    <w:rsid w:val="79346574"/>
    <w:rsid w:val="793842B6"/>
    <w:rsid w:val="793A002E"/>
    <w:rsid w:val="793B3DA7"/>
    <w:rsid w:val="793B7903"/>
    <w:rsid w:val="793D7B1F"/>
    <w:rsid w:val="793F3897"/>
    <w:rsid w:val="793F73F3"/>
    <w:rsid w:val="793F8DB9"/>
    <w:rsid w:val="794013BD"/>
    <w:rsid w:val="794A5D98"/>
    <w:rsid w:val="79532E9E"/>
    <w:rsid w:val="79537342"/>
    <w:rsid w:val="79570BE0"/>
    <w:rsid w:val="795A5FDB"/>
    <w:rsid w:val="795F5CE7"/>
    <w:rsid w:val="79627585"/>
    <w:rsid w:val="79646E59"/>
    <w:rsid w:val="797D0F20"/>
    <w:rsid w:val="798B6F10"/>
    <w:rsid w:val="79975481"/>
    <w:rsid w:val="7998207D"/>
    <w:rsid w:val="79986B03"/>
    <w:rsid w:val="799D236B"/>
    <w:rsid w:val="79A11E5C"/>
    <w:rsid w:val="79A978C7"/>
    <w:rsid w:val="79AE4579"/>
    <w:rsid w:val="79B06543"/>
    <w:rsid w:val="79B17BC5"/>
    <w:rsid w:val="79B778D1"/>
    <w:rsid w:val="79BF6786"/>
    <w:rsid w:val="79C43D9C"/>
    <w:rsid w:val="79C8388C"/>
    <w:rsid w:val="79C93160"/>
    <w:rsid w:val="79CD0EA3"/>
    <w:rsid w:val="79EE2BC7"/>
    <w:rsid w:val="79F79C4B"/>
    <w:rsid w:val="79FC3536"/>
    <w:rsid w:val="7A081EDB"/>
    <w:rsid w:val="7A0917AF"/>
    <w:rsid w:val="7A150154"/>
    <w:rsid w:val="7A187C44"/>
    <w:rsid w:val="7A1A39BC"/>
    <w:rsid w:val="7A212F9C"/>
    <w:rsid w:val="7A24483B"/>
    <w:rsid w:val="7A2465E9"/>
    <w:rsid w:val="7A266805"/>
    <w:rsid w:val="7A2B5BC9"/>
    <w:rsid w:val="7A2D7B93"/>
    <w:rsid w:val="7A363361"/>
    <w:rsid w:val="7A3B22B0"/>
    <w:rsid w:val="7A426203"/>
    <w:rsid w:val="7A4822D7"/>
    <w:rsid w:val="7A4B0019"/>
    <w:rsid w:val="7A4B1DC7"/>
    <w:rsid w:val="7A4B7650"/>
    <w:rsid w:val="7A4D5B40"/>
    <w:rsid w:val="7A545120"/>
    <w:rsid w:val="7A551F35"/>
    <w:rsid w:val="7A590988"/>
    <w:rsid w:val="7A594FBA"/>
    <w:rsid w:val="7A5A200A"/>
    <w:rsid w:val="7A5B64AE"/>
    <w:rsid w:val="7A635363"/>
    <w:rsid w:val="7A664E53"/>
    <w:rsid w:val="7A6D61E2"/>
    <w:rsid w:val="7A6F958B"/>
    <w:rsid w:val="7A721A4A"/>
    <w:rsid w:val="7A74131E"/>
    <w:rsid w:val="7A763BEA"/>
    <w:rsid w:val="7A794B87"/>
    <w:rsid w:val="7A7E03EF"/>
    <w:rsid w:val="7A802D36"/>
    <w:rsid w:val="7A8772A3"/>
    <w:rsid w:val="7A8A69B9"/>
    <w:rsid w:val="7A8C43F8"/>
    <w:rsid w:val="7A8C48BA"/>
    <w:rsid w:val="7A9153FC"/>
    <w:rsid w:val="7A951295"/>
    <w:rsid w:val="7A9E283F"/>
    <w:rsid w:val="7AA65250"/>
    <w:rsid w:val="7AAA11E4"/>
    <w:rsid w:val="7AAC0AB8"/>
    <w:rsid w:val="7AAC6D0A"/>
    <w:rsid w:val="7AAD2A82"/>
    <w:rsid w:val="7AAD45BD"/>
    <w:rsid w:val="7ABB6F4D"/>
    <w:rsid w:val="7AC5601E"/>
    <w:rsid w:val="7AD844CD"/>
    <w:rsid w:val="7ADB75EF"/>
    <w:rsid w:val="7ADD5115"/>
    <w:rsid w:val="7AE85868"/>
    <w:rsid w:val="7AED10D1"/>
    <w:rsid w:val="7AF20495"/>
    <w:rsid w:val="7AF661D7"/>
    <w:rsid w:val="7AF67F85"/>
    <w:rsid w:val="7AF91823"/>
    <w:rsid w:val="7AFB559C"/>
    <w:rsid w:val="7AFF5AA0"/>
    <w:rsid w:val="7B0C020D"/>
    <w:rsid w:val="7B160627"/>
    <w:rsid w:val="7B2014A6"/>
    <w:rsid w:val="7B252618"/>
    <w:rsid w:val="7B276391"/>
    <w:rsid w:val="7B2F5245"/>
    <w:rsid w:val="7B315201"/>
    <w:rsid w:val="7B340AAD"/>
    <w:rsid w:val="7B3F7B7E"/>
    <w:rsid w:val="7B42766E"/>
    <w:rsid w:val="7B446F42"/>
    <w:rsid w:val="7B4707E1"/>
    <w:rsid w:val="7B4B1342"/>
    <w:rsid w:val="7B4B6523"/>
    <w:rsid w:val="7B537186"/>
    <w:rsid w:val="7B590514"/>
    <w:rsid w:val="7B5A3695"/>
    <w:rsid w:val="7B6770D5"/>
    <w:rsid w:val="7B707D38"/>
    <w:rsid w:val="7B713AB0"/>
    <w:rsid w:val="7B7470FC"/>
    <w:rsid w:val="7B7726E9"/>
    <w:rsid w:val="7B7F6275"/>
    <w:rsid w:val="7B7F7F7B"/>
    <w:rsid w:val="7B8A02DC"/>
    <w:rsid w:val="7B8F3F36"/>
    <w:rsid w:val="7B926957"/>
    <w:rsid w:val="7B971768"/>
    <w:rsid w:val="7B9A3006"/>
    <w:rsid w:val="7BA21EBB"/>
    <w:rsid w:val="7BA63759"/>
    <w:rsid w:val="7BB10350"/>
    <w:rsid w:val="7BB35E76"/>
    <w:rsid w:val="7BB8348D"/>
    <w:rsid w:val="7BBA7205"/>
    <w:rsid w:val="7BC630E3"/>
    <w:rsid w:val="7BD227A0"/>
    <w:rsid w:val="7BD302C6"/>
    <w:rsid w:val="7BE129E3"/>
    <w:rsid w:val="7BE44282"/>
    <w:rsid w:val="7BE788D6"/>
    <w:rsid w:val="7BE95D3C"/>
    <w:rsid w:val="7BED75DA"/>
    <w:rsid w:val="7BFC0BBC"/>
    <w:rsid w:val="7BFE17E7"/>
    <w:rsid w:val="7BFF730D"/>
    <w:rsid w:val="7C014E34"/>
    <w:rsid w:val="7C036DFE"/>
    <w:rsid w:val="7C044924"/>
    <w:rsid w:val="7C0E57A2"/>
    <w:rsid w:val="7C127041"/>
    <w:rsid w:val="7C1D367D"/>
    <w:rsid w:val="7C30396B"/>
    <w:rsid w:val="7C3A0345"/>
    <w:rsid w:val="7C3E1D98"/>
    <w:rsid w:val="7C4A4A2C"/>
    <w:rsid w:val="7C4A67DB"/>
    <w:rsid w:val="7C4B2553"/>
    <w:rsid w:val="7C4B4301"/>
    <w:rsid w:val="7C594C70"/>
    <w:rsid w:val="7C596A1E"/>
    <w:rsid w:val="7C605FFE"/>
    <w:rsid w:val="7C6453C2"/>
    <w:rsid w:val="7C6F7FEF"/>
    <w:rsid w:val="7C725D31"/>
    <w:rsid w:val="7C8141C6"/>
    <w:rsid w:val="7C8617DD"/>
    <w:rsid w:val="7C896BD7"/>
    <w:rsid w:val="7C8D4919"/>
    <w:rsid w:val="7C943EFA"/>
    <w:rsid w:val="7C961A20"/>
    <w:rsid w:val="7C9E2682"/>
    <w:rsid w:val="7CA7426D"/>
    <w:rsid w:val="7CB24380"/>
    <w:rsid w:val="7CB65C1E"/>
    <w:rsid w:val="7CB7529B"/>
    <w:rsid w:val="7CBE0F77"/>
    <w:rsid w:val="7CC61BD9"/>
    <w:rsid w:val="7CC77E2B"/>
    <w:rsid w:val="7CD10CAA"/>
    <w:rsid w:val="7CD42548"/>
    <w:rsid w:val="7CD662C0"/>
    <w:rsid w:val="7CDA1224"/>
    <w:rsid w:val="7CDD764F"/>
    <w:rsid w:val="7CDE6F23"/>
    <w:rsid w:val="7CE359F9"/>
    <w:rsid w:val="7CF793F3"/>
    <w:rsid w:val="7CFB7AD5"/>
    <w:rsid w:val="7D006E99"/>
    <w:rsid w:val="7D0270B5"/>
    <w:rsid w:val="7D083FA0"/>
    <w:rsid w:val="7D0A41BC"/>
    <w:rsid w:val="7D1110A6"/>
    <w:rsid w:val="7D1172F8"/>
    <w:rsid w:val="7D172435"/>
    <w:rsid w:val="7D221505"/>
    <w:rsid w:val="7D250FF6"/>
    <w:rsid w:val="7D2C5EE0"/>
    <w:rsid w:val="7D2F3C22"/>
    <w:rsid w:val="7D331C2D"/>
    <w:rsid w:val="7D360B0D"/>
    <w:rsid w:val="7D366D5F"/>
    <w:rsid w:val="7D4A0A5C"/>
    <w:rsid w:val="7D4F7E21"/>
    <w:rsid w:val="7D5471E5"/>
    <w:rsid w:val="7D55314A"/>
    <w:rsid w:val="7D564AD7"/>
    <w:rsid w:val="7D567401"/>
    <w:rsid w:val="7D641B1E"/>
    <w:rsid w:val="7D6A3EE0"/>
    <w:rsid w:val="7D6A6067"/>
    <w:rsid w:val="7D6BDDF2"/>
    <w:rsid w:val="7D6F2271"/>
    <w:rsid w:val="7D6F83F3"/>
    <w:rsid w:val="7D7004C3"/>
    <w:rsid w:val="7D733B0F"/>
    <w:rsid w:val="7D752B66"/>
    <w:rsid w:val="7D781125"/>
    <w:rsid w:val="7D787377"/>
    <w:rsid w:val="7D7C2DFC"/>
    <w:rsid w:val="7D8A4642"/>
    <w:rsid w:val="7D8C697F"/>
    <w:rsid w:val="7D8E36F3"/>
    <w:rsid w:val="7D913F95"/>
    <w:rsid w:val="7D9A19B7"/>
    <w:rsid w:val="7D9B4E14"/>
    <w:rsid w:val="7DA261A2"/>
    <w:rsid w:val="7DA95783"/>
    <w:rsid w:val="7DA97531"/>
    <w:rsid w:val="7DB163E5"/>
    <w:rsid w:val="7DB3215D"/>
    <w:rsid w:val="7DB55ED6"/>
    <w:rsid w:val="7DC0487A"/>
    <w:rsid w:val="7DC51E91"/>
    <w:rsid w:val="7DC66335"/>
    <w:rsid w:val="7DCE343B"/>
    <w:rsid w:val="7DCF4ABD"/>
    <w:rsid w:val="7DDA3B8E"/>
    <w:rsid w:val="7DDA6D11"/>
    <w:rsid w:val="7DDB2BF7"/>
    <w:rsid w:val="7DDB3462"/>
    <w:rsid w:val="7DDC996C"/>
    <w:rsid w:val="7DDD542C"/>
    <w:rsid w:val="7DE247F1"/>
    <w:rsid w:val="7DE40569"/>
    <w:rsid w:val="7DE467BB"/>
    <w:rsid w:val="7DE60785"/>
    <w:rsid w:val="7DE62533"/>
    <w:rsid w:val="7DE7C9E3"/>
    <w:rsid w:val="7DED1B13"/>
    <w:rsid w:val="7DF369FE"/>
    <w:rsid w:val="7DF6D80B"/>
    <w:rsid w:val="7DF84014"/>
    <w:rsid w:val="7DFA406E"/>
    <w:rsid w:val="7DFD787D"/>
    <w:rsid w:val="7DFF35F5"/>
    <w:rsid w:val="7DFFCABF"/>
    <w:rsid w:val="7E000A2B"/>
    <w:rsid w:val="7E062BD5"/>
    <w:rsid w:val="7E066731"/>
    <w:rsid w:val="7E1150D6"/>
    <w:rsid w:val="7E186464"/>
    <w:rsid w:val="7E2E0977"/>
    <w:rsid w:val="7E2E5C88"/>
    <w:rsid w:val="7E301A00"/>
    <w:rsid w:val="7E37BF3D"/>
    <w:rsid w:val="7E3808B5"/>
    <w:rsid w:val="7E3C65F7"/>
    <w:rsid w:val="7E3F39F1"/>
    <w:rsid w:val="7E521976"/>
    <w:rsid w:val="7E5971A9"/>
    <w:rsid w:val="7E66131A"/>
    <w:rsid w:val="7E70004F"/>
    <w:rsid w:val="7E723DC7"/>
    <w:rsid w:val="7E7F288B"/>
    <w:rsid w:val="7E843AFA"/>
    <w:rsid w:val="7E8F2BCB"/>
    <w:rsid w:val="7E926217"/>
    <w:rsid w:val="7E9C0E44"/>
    <w:rsid w:val="7E9E4BBC"/>
    <w:rsid w:val="7E9F0934"/>
    <w:rsid w:val="7EA1645A"/>
    <w:rsid w:val="7EAB5368"/>
    <w:rsid w:val="7EB25CA4"/>
    <w:rsid w:val="7EB87A33"/>
    <w:rsid w:val="7EB9C7AB"/>
    <w:rsid w:val="7EBC3294"/>
    <w:rsid w:val="7EBE0DBA"/>
    <w:rsid w:val="7EBF088F"/>
    <w:rsid w:val="7EC16AFC"/>
    <w:rsid w:val="7EC34622"/>
    <w:rsid w:val="7ECD36F3"/>
    <w:rsid w:val="7ECE6BD8"/>
    <w:rsid w:val="7ECF2FC7"/>
    <w:rsid w:val="7ED14F91"/>
    <w:rsid w:val="7ED503E1"/>
    <w:rsid w:val="7EDB5E10"/>
    <w:rsid w:val="7EDB7BBE"/>
    <w:rsid w:val="7EDE145C"/>
    <w:rsid w:val="7EE12CFA"/>
    <w:rsid w:val="7EE2719E"/>
    <w:rsid w:val="7EE34CC4"/>
    <w:rsid w:val="7EE8052D"/>
    <w:rsid w:val="7EEA3830"/>
    <w:rsid w:val="7EF649F8"/>
    <w:rsid w:val="7EFF6944"/>
    <w:rsid w:val="7EFF7042"/>
    <w:rsid w:val="7F054C3B"/>
    <w:rsid w:val="7F0569E9"/>
    <w:rsid w:val="7F076C05"/>
    <w:rsid w:val="7F0A2251"/>
    <w:rsid w:val="7F0A3FFF"/>
    <w:rsid w:val="7F0A58C4"/>
    <w:rsid w:val="7F0D7F93"/>
    <w:rsid w:val="7F1B7FBA"/>
    <w:rsid w:val="7F1E3F4E"/>
    <w:rsid w:val="7F2350C1"/>
    <w:rsid w:val="7F271055"/>
    <w:rsid w:val="7F2A644F"/>
    <w:rsid w:val="7F3472CE"/>
    <w:rsid w:val="7F385010"/>
    <w:rsid w:val="7F3DBB48"/>
    <w:rsid w:val="7F3F80F8"/>
    <w:rsid w:val="7F482D79"/>
    <w:rsid w:val="7F4A08A0"/>
    <w:rsid w:val="7F511C2E"/>
    <w:rsid w:val="7F52127C"/>
    <w:rsid w:val="7F606315"/>
    <w:rsid w:val="7F6BE540"/>
    <w:rsid w:val="7F6F0306"/>
    <w:rsid w:val="7F72570C"/>
    <w:rsid w:val="7F736048"/>
    <w:rsid w:val="7F753F49"/>
    <w:rsid w:val="7F78540D"/>
    <w:rsid w:val="7F798A2B"/>
    <w:rsid w:val="7F7E49ED"/>
    <w:rsid w:val="7F7F0895"/>
    <w:rsid w:val="7F7F2C3F"/>
    <w:rsid w:val="7F822916"/>
    <w:rsid w:val="7F8244DD"/>
    <w:rsid w:val="7F8D69DE"/>
    <w:rsid w:val="7F8F6BFA"/>
    <w:rsid w:val="7F930498"/>
    <w:rsid w:val="7F9A1827"/>
    <w:rsid w:val="7F9A269B"/>
    <w:rsid w:val="7F9BDECC"/>
    <w:rsid w:val="7FA0029F"/>
    <w:rsid w:val="7FA44454"/>
    <w:rsid w:val="7FA75CF2"/>
    <w:rsid w:val="7FAE52D2"/>
    <w:rsid w:val="7FB328E9"/>
    <w:rsid w:val="7FBB179D"/>
    <w:rsid w:val="7FBEB25C"/>
    <w:rsid w:val="7FC01702"/>
    <w:rsid w:val="7FC261F8"/>
    <w:rsid w:val="7FC5261C"/>
    <w:rsid w:val="7FCD88F6"/>
    <w:rsid w:val="7FCE14D1"/>
    <w:rsid w:val="7FCF402C"/>
    <w:rsid w:val="7FCF6FF7"/>
    <w:rsid w:val="7FCFD93C"/>
    <w:rsid w:val="7FD0349B"/>
    <w:rsid w:val="7FD079F2"/>
    <w:rsid w:val="7FD30895"/>
    <w:rsid w:val="7FD4460D"/>
    <w:rsid w:val="7FD60385"/>
    <w:rsid w:val="7FD7BA9E"/>
    <w:rsid w:val="7FDF0AB6"/>
    <w:rsid w:val="7FDFACA9"/>
    <w:rsid w:val="7FE01204"/>
    <w:rsid w:val="7FE29310"/>
    <w:rsid w:val="7FE40CF4"/>
    <w:rsid w:val="7FE7B9D0"/>
    <w:rsid w:val="7FE9455C"/>
    <w:rsid w:val="7FEC1957"/>
    <w:rsid w:val="7FEC5DFB"/>
    <w:rsid w:val="7FEF2EC1"/>
    <w:rsid w:val="7FEFDE16"/>
    <w:rsid w:val="7FF03DA2"/>
    <w:rsid w:val="7FF058EB"/>
    <w:rsid w:val="7FF30F37"/>
    <w:rsid w:val="7FF34F85"/>
    <w:rsid w:val="7FF56A5D"/>
    <w:rsid w:val="7FF682BF"/>
    <w:rsid w:val="7FF76C79"/>
    <w:rsid w:val="7FF802FC"/>
    <w:rsid w:val="7FF9B670"/>
    <w:rsid w:val="7FFB7DEC"/>
    <w:rsid w:val="7FFC0036"/>
    <w:rsid w:val="7FFE5438"/>
    <w:rsid w:val="7FFFCAA8"/>
    <w:rsid w:val="7FFFEBA6"/>
    <w:rsid w:val="87CBC838"/>
    <w:rsid w:val="8BFEBCEB"/>
    <w:rsid w:val="8FFDEB0D"/>
    <w:rsid w:val="938D5139"/>
    <w:rsid w:val="9767C086"/>
    <w:rsid w:val="97CDD842"/>
    <w:rsid w:val="9B5F054C"/>
    <w:rsid w:val="9EEB5AED"/>
    <w:rsid w:val="9F7F1A8E"/>
    <w:rsid w:val="A77F40A2"/>
    <w:rsid w:val="A7FB814D"/>
    <w:rsid w:val="AAAF518D"/>
    <w:rsid w:val="ABF7DA7D"/>
    <w:rsid w:val="ACFD7C4A"/>
    <w:rsid w:val="AF375D0B"/>
    <w:rsid w:val="AFE76EBA"/>
    <w:rsid w:val="B1FFC6D0"/>
    <w:rsid w:val="B2F70646"/>
    <w:rsid w:val="B3F90228"/>
    <w:rsid w:val="B677A2EA"/>
    <w:rsid w:val="B6BBB552"/>
    <w:rsid w:val="B75DE085"/>
    <w:rsid w:val="B794BE80"/>
    <w:rsid w:val="B7FEA382"/>
    <w:rsid w:val="B82F1DC9"/>
    <w:rsid w:val="BA7C8B08"/>
    <w:rsid w:val="BB463647"/>
    <w:rsid w:val="BBE0C55D"/>
    <w:rsid w:val="BDEDCFE1"/>
    <w:rsid w:val="BDFD09F3"/>
    <w:rsid w:val="BE3784B2"/>
    <w:rsid w:val="BEEE440C"/>
    <w:rsid w:val="BF7ADC01"/>
    <w:rsid w:val="BF7BF92D"/>
    <w:rsid w:val="BFBB1C6C"/>
    <w:rsid w:val="BFBF0C92"/>
    <w:rsid w:val="BFCF9672"/>
    <w:rsid w:val="BFDBD4E2"/>
    <w:rsid w:val="BFDF8917"/>
    <w:rsid w:val="BFFD9032"/>
    <w:rsid w:val="C6DBC9B4"/>
    <w:rsid w:val="CAFB81D1"/>
    <w:rsid w:val="CCAF93D1"/>
    <w:rsid w:val="CE7DE4C0"/>
    <w:rsid w:val="CF5BFBD9"/>
    <w:rsid w:val="CF64DB2B"/>
    <w:rsid w:val="CF6F0813"/>
    <w:rsid w:val="CF957F96"/>
    <w:rsid w:val="CFC53E33"/>
    <w:rsid w:val="CFDB652C"/>
    <w:rsid w:val="D3FFC815"/>
    <w:rsid w:val="D67BDD6C"/>
    <w:rsid w:val="D7FD25D8"/>
    <w:rsid w:val="D9B76798"/>
    <w:rsid w:val="DABE00F0"/>
    <w:rsid w:val="DBF9A00B"/>
    <w:rsid w:val="DBFF953C"/>
    <w:rsid w:val="DC8F9E2E"/>
    <w:rsid w:val="DD3CFCF1"/>
    <w:rsid w:val="DD7FB74D"/>
    <w:rsid w:val="DDDE165B"/>
    <w:rsid w:val="DDFFB690"/>
    <w:rsid w:val="DE7FA360"/>
    <w:rsid w:val="DF487223"/>
    <w:rsid w:val="DF7FC95C"/>
    <w:rsid w:val="DFB72840"/>
    <w:rsid w:val="DFBD7499"/>
    <w:rsid w:val="DFCB0F53"/>
    <w:rsid w:val="DFDB6810"/>
    <w:rsid w:val="DFEBD1B2"/>
    <w:rsid w:val="DFEF888E"/>
    <w:rsid w:val="DFFF571D"/>
    <w:rsid w:val="E3FC205B"/>
    <w:rsid w:val="E4B54BD3"/>
    <w:rsid w:val="E73DF972"/>
    <w:rsid w:val="E7FF98BF"/>
    <w:rsid w:val="E8FF1622"/>
    <w:rsid w:val="E9F18DA6"/>
    <w:rsid w:val="EB175F93"/>
    <w:rsid w:val="EBD49BFE"/>
    <w:rsid w:val="EBDFE0C9"/>
    <w:rsid w:val="ECB513EF"/>
    <w:rsid w:val="EDBD3B64"/>
    <w:rsid w:val="EDFD7A2A"/>
    <w:rsid w:val="EDFEB094"/>
    <w:rsid w:val="EDFF25E5"/>
    <w:rsid w:val="EDFF7BF1"/>
    <w:rsid w:val="EE469F45"/>
    <w:rsid w:val="EE56A793"/>
    <w:rsid w:val="EEBD71C8"/>
    <w:rsid w:val="EEF37CFA"/>
    <w:rsid w:val="EEFDDC6B"/>
    <w:rsid w:val="EF5FB9CB"/>
    <w:rsid w:val="EF7F2181"/>
    <w:rsid w:val="EF7FCCBB"/>
    <w:rsid w:val="EFAFB341"/>
    <w:rsid w:val="EFBB4AF9"/>
    <w:rsid w:val="EFDCD7D6"/>
    <w:rsid w:val="EFF3892B"/>
    <w:rsid w:val="F16E1346"/>
    <w:rsid w:val="F2FFD63E"/>
    <w:rsid w:val="F3FDA347"/>
    <w:rsid w:val="F5AD6B09"/>
    <w:rsid w:val="F5F306E8"/>
    <w:rsid w:val="F5FE156A"/>
    <w:rsid w:val="F67F8B32"/>
    <w:rsid w:val="F6EEE44A"/>
    <w:rsid w:val="F777B102"/>
    <w:rsid w:val="F77FF33C"/>
    <w:rsid w:val="F7D649A0"/>
    <w:rsid w:val="F7E3DEAB"/>
    <w:rsid w:val="F7F18AC6"/>
    <w:rsid w:val="F7FBB897"/>
    <w:rsid w:val="F9BE66EA"/>
    <w:rsid w:val="FA5C875E"/>
    <w:rsid w:val="FAFF5F5C"/>
    <w:rsid w:val="FB53AB36"/>
    <w:rsid w:val="FB5DF228"/>
    <w:rsid w:val="FB6DF57B"/>
    <w:rsid w:val="FBEFA09D"/>
    <w:rsid w:val="FC27940F"/>
    <w:rsid w:val="FCDA61F7"/>
    <w:rsid w:val="FDA7B1F2"/>
    <w:rsid w:val="FDF3E8DC"/>
    <w:rsid w:val="FDFEC389"/>
    <w:rsid w:val="FDFF2858"/>
    <w:rsid w:val="FEAFC6E9"/>
    <w:rsid w:val="FEBE1A16"/>
    <w:rsid w:val="FEDD49E1"/>
    <w:rsid w:val="FEEF9F71"/>
    <w:rsid w:val="FEFE2A35"/>
    <w:rsid w:val="FEFF0D02"/>
    <w:rsid w:val="FEFF9286"/>
    <w:rsid w:val="FEFFCC9F"/>
    <w:rsid w:val="FF1FE0FB"/>
    <w:rsid w:val="FF45C91E"/>
    <w:rsid w:val="FF4D693B"/>
    <w:rsid w:val="FF5F94A0"/>
    <w:rsid w:val="FF6D6EAD"/>
    <w:rsid w:val="FF777CD8"/>
    <w:rsid w:val="FF7B8571"/>
    <w:rsid w:val="FF7BF140"/>
    <w:rsid w:val="FF7F2D44"/>
    <w:rsid w:val="FF9D2A7F"/>
    <w:rsid w:val="FF9E8BA0"/>
    <w:rsid w:val="FFA55A42"/>
    <w:rsid w:val="FFBE2150"/>
    <w:rsid w:val="FFBF5854"/>
    <w:rsid w:val="FFBF9C53"/>
    <w:rsid w:val="FFCFFBAF"/>
    <w:rsid w:val="FFD72C73"/>
    <w:rsid w:val="FFDF6526"/>
    <w:rsid w:val="FFDF9DBB"/>
    <w:rsid w:val="FFDFA081"/>
    <w:rsid w:val="FFE4FDC7"/>
    <w:rsid w:val="FFE5696C"/>
    <w:rsid w:val="FFE59C1C"/>
    <w:rsid w:val="FFF33E35"/>
    <w:rsid w:val="FFF39404"/>
    <w:rsid w:val="FFF65C72"/>
    <w:rsid w:val="FFFDEE75"/>
    <w:rsid w:val="FFFE643C"/>
    <w:rsid w:val="FFFF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 w:locked="1"/>
    <w:lsdException w:uiPriority="99" w:name="heading 2" w:locked="1"/>
    <w:lsdException w:uiPriority="99" w:name="heading 3" w:locked="1"/>
    <w:lsdException w:uiPriority="99" w:name="heading 4" w:locked="1"/>
    <w:lsdException w:uiPriority="99" w:name="heading 5" w:locked="1"/>
    <w:lsdException w:uiPriority="99" w:name="heading 6" w:locked="1"/>
    <w:lsdException w:uiPriority="99" w:name="heading 7" w:locked="1"/>
    <w:lsdException w:uiPriority="99" w:name="heading 8" w:locked="1"/>
    <w:lsdException w:uiPriority="99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uiPriority="99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unhideWhenUsed="0" w:uiPriority="99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99"/>
    <w:pPr>
      <w:spacing w:after="120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locked/>
    <w:uiPriority w:val="99"/>
    <w:rPr>
      <w:b/>
    </w:rPr>
  </w:style>
  <w:style w:type="character" w:customStyle="1" w:styleId="9">
    <w:name w:val="Body Text Char"/>
    <w:basedOn w:val="7"/>
    <w:link w:val="2"/>
    <w:semiHidden/>
    <w:qFormat/>
    <w:uiPriority w:val="99"/>
    <w:rPr>
      <w:rFonts w:ascii="Calibri" w:hAnsi="Calibri"/>
      <w:szCs w:val="24"/>
    </w:rPr>
  </w:style>
  <w:style w:type="character" w:customStyle="1" w:styleId="10">
    <w:name w:val="Footer Char"/>
    <w:basedOn w:val="7"/>
    <w:link w:val="3"/>
    <w:semiHidden/>
    <w:qFormat/>
    <w:uiPriority w:val="99"/>
    <w:rPr>
      <w:rFonts w:ascii="Calibri" w:hAnsi="Calibri"/>
      <w:sz w:val="18"/>
      <w:szCs w:val="18"/>
    </w:rPr>
  </w:style>
  <w:style w:type="character" w:customStyle="1" w:styleId="11">
    <w:name w:val="Header Char"/>
    <w:basedOn w:val="7"/>
    <w:link w:val="4"/>
    <w:semiHidden/>
    <w:qFormat/>
    <w:uiPriority w:val="99"/>
    <w:rPr>
      <w:rFonts w:ascii="Calibri" w:hAnsi="Calibri"/>
      <w:sz w:val="18"/>
      <w:szCs w:val="18"/>
    </w:rPr>
  </w:style>
  <w:style w:type="paragraph" w:customStyle="1" w:styleId="12">
    <w:name w:val="WPS Plain"/>
    <w:qFormat/>
    <w:uiPriority w:val="99"/>
    <w:pPr>
      <w:spacing w:line="1286" w:lineRule="atLeast"/>
      <w:jc w:val="both"/>
    </w:pPr>
    <w:rPr>
      <w:rFonts w:ascii="Times New Roman" w:hAnsi="Times New Roman" w:eastAsia="宋体" w:cs="Times New Roman"/>
      <w:color w:val="000000"/>
      <w:kern w:val="0"/>
      <w:sz w:val="21"/>
      <w:szCs w:val="20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1307</Words>
  <Characters>1688</Characters>
  <Lines>1</Lines>
  <Paragraphs>1</Paragraphs>
  <TotalTime>83</TotalTime>
  <ScaleCrop>false</ScaleCrop>
  <LinksUpToDate>false</LinksUpToDate>
  <CharactersWithSpaces>1698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2014-12-20T20:08:00Z</dcterms:created>
  <dc:creator>lenovo_pc</dc:creator>
  <cp:lastModifiedBy>大漠来客</cp:lastModifiedBy>
  <cp:lastPrinted>2025-05-13T01:01:00Z</cp:lastPrinted>
  <dcterms:modified xsi:type="dcterms:W3CDTF">2025-07-07T02:11:02Z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277B965BF8A24FA98C6C36FFCB0E8BFD_13</vt:lpwstr>
  </property>
  <property fmtid="{D5CDD505-2E9C-101B-9397-08002B2CF9AE}" pid="4" name="commondata">
    <vt:lpwstr>eyJoZGlkIjoiNjA0ZmEwMmY3MDVhMTE0Yjg3NTliYjJjZjRlOWRlNjgifQ==</vt:lpwstr>
  </property>
  <property fmtid="{D5CDD505-2E9C-101B-9397-08002B2CF9AE}" pid="5" name="KSOTemplateDocerSaveRecord">
    <vt:lpwstr>eyJoZGlkIjoiNGVkZjFmMTk3NTBkNzFmMmUyNThhNzk0NTFhMDk1ZDciLCJ1c2VySWQiOiIzODMxOTI3MjEifQ==</vt:lpwstr>
  </property>
</Properties>
</file>