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835C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榆林市重要商品价格监测情况</w:t>
      </w:r>
    </w:p>
    <w:p w14:paraId="3D03C95D">
      <w:pPr>
        <w:snapToGrid w:val="0"/>
        <w:spacing w:line="235" w:lineRule="auto"/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期</w:t>
      </w:r>
    </w:p>
    <w:p w14:paraId="18035E1A">
      <w:pPr>
        <w:snapToGrid w:val="0"/>
        <w:spacing w:line="206" w:lineRule="auto"/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(总第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563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期)</w:t>
      </w:r>
    </w:p>
    <w:p w14:paraId="65941C18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C6126B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与去年同期相比，粮油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价格稳中波动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，牛奶价格维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</w:rPr>
        <w:t>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肉类价格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以降为主</w:t>
      </w:r>
      <w:r>
        <w:rPr>
          <w:rFonts w:hint="eastAsia" w:ascii="仿宋_GB2312" w:hAnsi="仿宋_GB2312" w:eastAsia="仿宋_GB2312" w:cs="仿宋_GB2312"/>
          <w:sz w:val="32"/>
          <w:szCs w:val="32"/>
        </w:rPr>
        <w:t>，水产品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幅较大</w:t>
      </w:r>
      <w:r>
        <w:rPr>
          <w:rFonts w:hint="eastAsia" w:ascii="仿宋_GB2312" w:hAnsi="仿宋_GB2312" w:eastAsia="仿宋_GB2312" w:cs="仿宋_GB2312"/>
          <w:sz w:val="32"/>
          <w:szCs w:val="32"/>
        </w:rPr>
        <w:t>，鸡蛋价格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幅下跌</w:t>
      </w:r>
      <w:r>
        <w:rPr>
          <w:rFonts w:hint="eastAsia" w:ascii="仿宋_GB2312" w:hAnsi="仿宋_GB2312" w:eastAsia="仿宋_GB2312" w:cs="仿宋_GB2312"/>
          <w:sz w:val="32"/>
          <w:szCs w:val="32"/>
        </w:rPr>
        <w:t>，蔬菜价格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降多涨少</w:t>
      </w:r>
      <w:r>
        <w:rPr>
          <w:rFonts w:hint="eastAsia" w:ascii="仿宋_GB2312" w:hAnsi="仿宋_GB2312" w:eastAsia="仿宋_GB2312" w:cs="仿宋_GB2312"/>
          <w:sz w:val="32"/>
          <w:szCs w:val="32"/>
        </w:rPr>
        <w:t>；与上月相比，粮油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价格主稳个降，</w:t>
      </w:r>
      <w:r>
        <w:rPr>
          <w:rFonts w:hint="eastAsia" w:ascii="仿宋_GB2312" w:hAnsi="仿宋_GB2312" w:eastAsia="仿宋_GB2312" w:cs="仿宋_GB2312"/>
          <w:sz w:val="32"/>
          <w:szCs w:val="32"/>
        </w:rPr>
        <w:t>牛奶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持稳运行，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肉类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大稳小动，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水产品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价格稳中有涨</w:t>
      </w:r>
      <w:r>
        <w:rPr>
          <w:rFonts w:hint="eastAsia" w:ascii="仿宋_GB2312" w:hAnsi="仿宋_GB2312" w:eastAsia="仿宋_GB2312" w:cs="仿宋_GB2312"/>
          <w:sz w:val="32"/>
          <w:szCs w:val="32"/>
        </w:rPr>
        <w:t>，鸡蛋价格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继续下滑</w:t>
      </w:r>
      <w:r>
        <w:rPr>
          <w:rFonts w:hint="eastAsia" w:ascii="仿宋_GB2312" w:hAnsi="仿宋_GB2312" w:eastAsia="仿宋_GB2312" w:cs="仿宋_GB2312"/>
          <w:sz w:val="32"/>
          <w:szCs w:val="32"/>
        </w:rPr>
        <w:t>，蔬菜价格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涨多降少</w:t>
      </w:r>
      <w:r>
        <w:rPr>
          <w:rFonts w:hint="eastAsia" w:ascii="仿宋_GB2312" w:hAnsi="仿宋_GB2312" w:eastAsia="仿宋_GB2312" w:cs="仿宋_GB2312"/>
          <w:sz w:val="32"/>
          <w:szCs w:val="32"/>
        </w:rPr>
        <w:t>，水果价格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有涨有降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5BFB9A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市场价格变化情况主要原因分析</w:t>
      </w:r>
    </w:p>
    <w:p w14:paraId="454144F6">
      <w:pPr>
        <w:widowControl/>
        <w:spacing w:line="560" w:lineRule="exact"/>
        <w:ind w:firstLine="643" w:firstLineChars="2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（一）猪肉价格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持稳运行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本月我市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生猪价格上涨，而猪肉价格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环比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主要原因分析：一是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7月处于消费淡季，高温天气及替代品价格低位导致猪肉需求低迷，鲜肉走货不畅，抑制价格上涨。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冻肉库存高企，替代部分鲜肉需求，平抑鲜肉价格波动。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猪肉价格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或将窄幅区间震荡上行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5FDE106"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（二）鸡蛋价格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连续下滑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本月我市鸡蛋均价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元/500克，环比下跌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主要原因分析：一是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全国在产蛋鸡存栏量创历史新高，而老鸡淘汰量持续低位，导致市场供应严重过剩。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终端需求疲软，餐饮业不景气以及学校放假，使得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集中采购需求锐减，终端主要靠家庭刚需支撑。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高温多雨天气增加鸡蛋霉变风险，贸易商谨慎囤货，多采取随采随用原则。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下月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我市鸡蛋价格或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将小幅上涨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B3CE608"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（三）蔬菜价格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涨多降少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本月监测的8种当家菜品价格“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平”，均价为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1.98</w:t>
      </w:r>
      <w:r>
        <w:rPr>
          <w:rFonts w:hint="eastAsia" w:ascii="仿宋_GB2312" w:hAnsi="仿宋_GB2312" w:eastAsia="仿宋_GB2312" w:cs="仿宋_GB2312"/>
          <w:sz w:val="32"/>
          <w:szCs w:val="32"/>
        </w:rPr>
        <w:t>元/500克，较上月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上涨</w:t>
      </w:r>
      <w:r>
        <w:rPr>
          <w:rFonts w:hint="eastAsia"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元/500克，均价环比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5.32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主要原因分析：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7月全国多地遭遇强降雨、高温天气，不利于蔬菜生长，供应阶段性紧张，促使价格上扬。同时，高温高湿天气增加了蔬菜保鲜难度，运输和储存成本上升，进一步推高价格。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土豆价格跌幅较大，是因为新土豆进入集中上市期，市场供应量显著增加，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助推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价格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下月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蔬菜价格或将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整体呈现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下降趋势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B350363"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）水果价格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有涨有降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本月监测的5种水果价格“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3降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”，均价为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4.80</w:t>
      </w:r>
      <w:r>
        <w:rPr>
          <w:rFonts w:hint="eastAsia" w:ascii="仿宋_GB2312" w:hAnsi="仿宋_GB2312" w:eastAsia="仿宋_GB2312" w:cs="仿宋_GB2312"/>
          <w:sz w:val="32"/>
          <w:szCs w:val="32"/>
        </w:rPr>
        <w:t>元/500克，较上月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0.20</w:t>
      </w:r>
      <w:r>
        <w:rPr>
          <w:rFonts w:hint="eastAsia" w:ascii="仿宋_GB2312" w:hAnsi="仿宋_GB2312" w:eastAsia="仿宋_GB2312" w:cs="仿宋_GB2312"/>
          <w:sz w:val="32"/>
          <w:szCs w:val="32"/>
        </w:rPr>
        <w:t>元/500克，均价环比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主要原因分析：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苹果价格下跌，主要是因为7月是苹果消费的传统淡季，夏季时令水果如西瓜、桃子等大量上市，对苹果需求形成替代，苹果销售不畅，价格下跌。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价格上涨，主要是因为新季梨刚开始上市，供应量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较为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有限，市场主要依赖库存梨，整体市场梨的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存量减少，为价格提供了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支撑。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下月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我市水果价格或将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小幅下行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B3579C6"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详细价格情况见附图表</w:t>
      </w:r>
    </w:p>
    <w:p w14:paraId="5C0C303D">
      <w:pPr>
        <w:pStyle w:val="2"/>
        <w:rPr>
          <w:rFonts w:hint="eastAsia"/>
        </w:rPr>
      </w:pPr>
    </w:p>
    <w:p w14:paraId="689A8827">
      <w:pPr>
        <w:pStyle w:val="2"/>
        <w:rPr>
          <w:rFonts w:hint="eastAsia"/>
        </w:rPr>
      </w:pPr>
    </w:p>
    <w:p w14:paraId="1C9066FC">
      <w:pPr>
        <w:pStyle w:val="2"/>
        <w:rPr>
          <w:rFonts w:hint="eastAsia"/>
        </w:rPr>
      </w:pPr>
    </w:p>
    <w:p w14:paraId="61916399">
      <w:pPr>
        <w:pStyle w:val="2"/>
        <w:rPr>
          <w:rFonts w:hint="eastAsia"/>
        </w:rPr>
      </w:pPr>
    </w:p>
    <w:p w14:paraId="187C49C0">
      <w:pPr>
        <w:pStyle w:val="2"/>
        <w:rPr>
          <w:rFonts w:hint="eastAsia"/>
        </w:rPr>
      </w:pPr>
    </w:p>
    <w:p w14:paraId="28A6D89E">
      <w:pPr>
        <w:pStyle w:val="2"/>
        <w:rPr>
          <w:rFonts w:hint="eastAsia"/>
        </w:rPr>
      </w:pPr>
    </w:p>
    <w:p w14:paraId="079DE1DE">
      <w:pPr>
        <w:pStyle w:val="2"/>
        <w:rPr>
          <w:rFonts w:hint="eastAsia"/>
        </w:rPr>
      </w:pPr>
    </w:p>
    <w:p w14:paraId="5FA151A5">
      <w:pPr>
        <w:pStyle w:val="2"/>
        <w:rPr>
          <w:rFonts w:hint="eastAsia"/>
        </w:rPr>
      </w:pPr>
    </w:p>
    <w:p w14:paraId="082D8E77">
      <w:pPr>
        <w:pStyle w:val="2"/>
        <w:rPr>
          <w:rFonts w:hint="eastAsia"/>
        </w:rPr>
      </w:pPr>
    </w:p>
    <w:p w14:paraId="79BC67CE">
      <w:pPr>
        <w:pStyle w:val="2"/>
        <w:rPr>
          <w:rFonts w:hint="eastAsia"/>
        </w:rPr>
      </w:pPr>
    </w:p>
    <w:p w14:paraId="3425570B">
      <w:pPr>
        <w:pStyle w:val="2"/>
        <w:rPr>
          <w:rFonts w:hint="eastAsia"/>
        </w:rPr>
      </w:pPr>
    </w:p>
    <w:p w14:paraId="1BCA2B38">
      <w:pPr>
        <w:pStyle w:val="2"/>
        <w:rPr>
          <w:rFonts w:hint="eastAsia"/>
        </w:rPr>
      </w:pPr>
    </w:p>
    <w:p w14:paraId="1E4219E5">
      <w:pPr>
        <w:pStyle w:val="2"/>
        <w:rPr>
          <w:rFonts w:hint="eastAsia"/>
        </w:rPr>
      </w:pPr>
    </w:p>
    <w:p w14:paraId="63E1B401">
      <w:pPr>
        <w:pStyle w:val="2"/>
      </w:pPr>
      <w:r>
        <w:pict>
          <v:shape id="_x0000_i1025" o:spt="75" type="#_x0000_t75" style="height:241.5pt;width:361.5pt;" filled="f" stroked="f" coordsize="21600,21600" o:gfxdata="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 w14:paraId="547F90A5">
      <w:pPr>
        <w:pStyle w:val="2"/>
      </w:pPr>
    </w:p>
    <w:p w14:paraId="5323945E">
      <w:r>
        <w:pict>
          <v:shape id="_x0000_i1026" o:spt="75" type="#_x0000_t75" style="height:241.5pt;width:361.5pt;" filled="f" stroked="f" coordsize="21600,21600" o:gfxdata="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 w14:paraId="6A8B54CD"/>
    <w:p w14:paraId="48A05D46"/>
    <w:p w14:paraId="57653F44">
      <w:pPr>
        <w:pStyle w:val="2"/>
      </w:pPr>
    </w:p>
    <w:p w14:paraId="561234AC">
      <w:r>
        <w:pict>
          <v:shape id="_x0000_i1027" o:spt="75" type="#_x0000_t75" style="height:243pt;width:361.5pt;" filled="f" stroked="f" coordsize="21600,21600" o:gfxdata="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 w14:paraId="38D75A47">
      <w:pPr>
        <w:pStyle w:val="2"/>
      </w:pPr>
    </w:p>
    <w:p w14:paraId="18F78226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pict>
          <v:shape id="_x0000_i1028" o:spt="75" type="#_x0000_t75" style="height:241.5pt;width:361.5pt;" filled="f" stroked="f" coordsize="21600,21600" o:gfxdata="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 w14:paraId="0D3F0835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741AD22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822D6C7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4866482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54AA7C6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5EC1EE5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月份榆林市重要商品价格监测表</w:t>
      </w:r>
    </w:p>
    <w:tbl>
      <w:tblPr>
        <w:tblStyle w:val="6"/>
        <w:tblpPr w:leftFromText="180" w:rightFromText="180" w:vertAnchor="page" w:horzAnchor="page" w:tblpX="1961" w:tblpY="2258"/>
        <w:tblOverlap w:val="never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250"/>
        <w:gridCol w:w="1219"/>
        <w:gridCol w:w="1273"/>
        <w:gridCol w:w="1298"/>
        <w:gridCol w:w="1425"/>
      </w:tblGrid>
      <w:tr w14:paraId="4A1E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30" w:type="dxa"/>
            <w:vAlign w:val="center"/>
          </w:tcPr>
          <w:p w14:paraId="72B6C61F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商品</w:t>
            </w:r>
          </w:p>
          <w:p w14:paraId="064A672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250" w:type="dxa"/>
            <w:vAlign w:val="center"/>
          </w:tcPr>
          <w:p w14:paraId="38F2FB70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</w:t>
            </w:r>
          </w:p>
          <w:p w14:paraId="675D8B0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219" w:type="dxa"/>
            <w:vAlign w:val="center"/>
          </w:tcPr>
          <w:p w14:paraId="6602E44F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273" w:type="dxa"/>
            <w:vAlign w:val="center"/>
          </w:tcPr>
          <w:p w14:paraId="6E5EE8FA"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各县市区</w:t>
            </w:r>
          </w:p>
          <w:p w14:paraId="67B2966A"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均价</w:t>
            </w:r>
          </w:p>
        </w:tc>
        <w:tc>
          <w:tcPr>
            <w:tcW w:w="1298" w:type="dxa"/>
            <w:vAlign w:val="center"/>
          </w:tcPr>
          <w:p w14:paraId="7FBE37A7"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同比±%</w:t>
            </w:r>
          </w:p>
        </w:tc>
        <w:tc>
          <w:tcPr>
            <w:tcW w:w="1425" w:type="dxa"/>
            <w:vAlign w:val="center"/>
          </w:tcPr>
          <w:p w14:paraId="5E5FE528">
            <w:pPr>
              <w:ind w:right="-29" w:rightChars="-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环比±%</w:t>
            </w:r>
          </w:p>
        </w:tc>
      </w:tr>
      <w:tr w14:paraId="21FE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30" w:type="dxa"/>
            <w:vAlign w:val="center"/>
          </w:tcPr>
          <w:p w14:paraId="6A391B99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面粉</w:t>
            </w:r>
          </w:p>
        </w:tc>
        <w:tc>
          <w:tcPr>
            <w:tcW w:w="2250" w:type="dxa"/>
            <w:vAlign w:val="center"/>
          </w:tcPr>
          <w:p w14:paraId="7C16D0B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特一粉</w:t>
            </w:r>
          </w:p>
        </w:tc>
        <w:tc>
          <w:tcPr>
            <w:tcW w:w="1219" w:type="dxa"/>
            <w:vAlign w:val="center"/>
          </w:tcPr>
          <w:p w14:paraId="06FC36DB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7E57BCC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1298" w:type="dxa"/>
            <w:vAlign w:val="center"/>
          </w:tcPr>
          <w:p w14:paraId="5E965F6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425" w:type="dxa"/>
            <w:vAlign w:val="center"/>
          </w:tcPr>
          <w:p w14:paraId="246369C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</w:tr>
      <w:tr w14:paraId="536F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30" w:type="dxa"/>
            <w:vAlign w:val="center"/>
          </w:tcPr>
          <w:p w14:paraId="51B1DF13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大米</w:t>
            </w:r>
          </w:p>
        </w:tc>
        <w:tc>
          <w:tcPr>
            <w:tcW w:w="2250" w:type="dxa"/>
            <w:vAlign w:val="center"/>
          </w:tcPr>
          <w:p w14:paraId="3AC726F0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标一粳米</w:t>
            </w:r>
          </w:p>
        </w:tc>
        <w:tc>
          <w:tcPr>
            <w:tcW w:w="1219" w:type="dxa"/>
            <w:vAlign w:val="center"/>
          </w:tcPr>
          <w:p w14:paraId="054B8D4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25C5525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298" w:type="dxa"/>
            <w:vAlign w:val="center"/>
          </w:tcPr>
          <w:p w14:paraId="774D1B2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425" w:type="dxa"/>
            <w:vAlign w:val="center"/>
          </w:tcPr>
          <w:p w14:paraId="0FCBD88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</w:tr>
      <w:tr w14:paraId="3C55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0" w:type="dxa"/>
            <w:vAlign w:val="center"/>
          </w:tcPr>
          <w:p w14:paraId="14C313F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小米</w:t>
            </w:r>
          </w:p>
        </w:tc>
        <w:tc>
          <w:tcPr>
            <w:tcW w:w="2250" w:type="dxa"/>
            <w:vAlign w:val="center"/>
          </w:tcPr>
          <w:p w14:paraId="6C53F2F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  等</w:t>
            </w:r>
          </w:p>
        </w:tc>
        <w:tc>
          <w:tcPr>
            <w:tcW w:w="1219" w:type="dxa"/>
            <w:vAlign w:val="center"/>
          </w:tcPr>
          <w:p w14:paraId="188DE53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141E2C4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.00</w:t>
            </w:r>
          </w:p>
        </w:tc>
        <w:tc>
          <w:tcPr>
            <w:tcW w:w="1298" w:type="dxa"/>
            <w:vAlign w:val="center"/>
          </w:tcPr>
          <w:p w14:paraId="2B2D227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425" w:type="dxa"/>
            <w:vAlign w:val="center"/>
          </w:tcPr>
          <w:p w14:paraId="443F30D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0.00</w:t>
            </w:r>
          </w:p>
        </w:tc>
      </w:tr>
      <w:tr w14:paraId="65AB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  <w:vAlign w:val="center"/>
          </w:tcPr>
          <w:p w14:paraId="12971CEE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菜籽油</w:t>
            </w:r>
          </w:p>
        </w:tc>
        <w:tc>
          <w:tcPr>
            <w:tcW w:w="2250" w:type="dxa"/>
            <w:vAlign w:val="center"/>
          </w:tcPr>
          <w:p w14:paraId="312D685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二级散装</w:t>
            </w:r>
          </w:p>
        </w:tc>
        <w:tc>
          <w:tcPr>
            <w:tcW w:w="1219" w:type="dxa"/>
            <w:vAlign w:val="center"/>
          </w:tcPr>
          <w:p w14:paraId="4FBAB589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3055369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8.66</w:t>
            </w:r>
          </w:p>
        </w:tc>
        <w:tc>
          <w:tcPr>
            <w:tcW w:w="1298" w:type="dxa"/>
            <w:vAlign w:val="center"/>
          </w:tcPr>
          <w:p w14:paraId="3DE9E01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-2.70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69A3C3A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-2.70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3C49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0" w:type="dxa"/>
            <w:vAlign w:val="center"/>
          </w:tcPr>
          <w:p w14:paraId="02AF1205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色拉油</w:t>
            </w:r>
          </w:p>
        </w:tc>
        <w:tc>
          <w:tcPr>
            <w:tcW w:w="2250" w:type="dxa"/>
            <w:vAlign w:val="center"/>
          </w:tcPr>
          <w:p w14:paraId="2C70E382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桶装(金龙鱼)</w:t>
            </w:r>
          </w:p>
        </w:tc>
        <w:tc>
          <w:tcPr>
            <w:tcW w:w="1219" w:type="dxa"/>
            <w:vAlign w:val="center"/>
          </w:tcPr>
          <w:p w14:paraId="22BB42BB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元/5升</w:t>
            </w:r>
          </w:p>
        </w:tc>
        <w:tc>
          <w:tcPr>
            <w:tcW w:w="1273" w:type="dxa"/>
            <w:vAlign w:val="center"/>
          </w:tcPr>
          <w:p w14:paraId="4769C53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98" w:type="dxa"/>
            <w:vAlign w:val="center"/>
          </w:tcPr>
          <w:p w14:paraId="1C8EE92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3.70↑</w:t>
            </w:r>
          </w:p>
        </w:tc>
        <w:tc>
          <w:tcPr>
            <w:tcW w:w="1425" w:type="dxa"/>
            <w:vAlign w:val="center"/>
          </w:tcPr>
          <w:p w14:paraId="4F586C5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696E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  <w:vAlign w:val="center"/>
          </w:tcPr>
          <w:p w14:paraId="75774B9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鲜牛奶</w:t>
            </w:r>
          </w:p>
        </w:tc>
        <w:tc>
          <w:tcPr>
            <w:tcW w:w="2250" w:type="dxa"/>
            <w:vAlign w:val="center"/>
          </w:tcPr>
          <w:p w14:paraId="3116731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一斤散装</w:t>
            </w:r>
          </w:p>
        </w:tc>
        <w:tc>
          <w:tcPr>
            <w:tcW w:w="1219" w:type="dxa"/>
            <w:vAlign w:val="center"/>
          </w:tcPr>
          <w:p w14:paraId="2B79443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元/袋</w:t>
            </w:r>
          </w:p>
        </w:tc>
        <w:tc>
          <w:tcPr>
            <w:tcW w:w="1273" w:type="dxa"/>
            <w:vAlign w:val="center"/>
          </w:tcPr>
          <w:p w14:paraId="715D398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298" w:type="dxa"/>
            <w:vAlign w:val="center"/>
          </w:tcPr>
          <w:p w14:paraId="01C4B51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25" w:type="dxa"/>
            <w:vAlign w:val="center"/>
          </w:tcPr>
          <w:p w14:paraId="15C3703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</w:tr>
      <w:tr w14:paraId="67BD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30" w:type="dxa"/>
            <w:vAlign w:val="center"/>
          </w:tcPr>
          <w:p w14:paraId="49C096B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鲜猪肉</w:t>
            </w:r>
          </w:p>
        </w:tc>
        <w:tc>
          <w:tcPr>
            <w:tcW w:w="2250" w:type="dxa"/>
            <w:vAlign w:val="center"/>
          </w:tcPr>
          <w:p w14:paraId="0C8CC7AF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剔骨后腿肉</w:t>
            </w:r>
          </w:p>
        </w:tc>
        <w:tc>
          <w:tcPr>
            <w:tcW w:w="1219" w:type="dxa"/>
            <w:vAlign w:val="center"/>
          </w:tcPr>
          <w:p w14:paraId="1052726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5E42F4A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98" w:type="dxa"/>
            <w:vAlign w:val="center"/>
          </w:tcPr>
          <w:p w14:paraId="0583C0D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-14.29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5913F92A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2E7C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30" w:type="dxa"/>
            <w:vAlign w:val="center"/>
          </w:tcPr>
          <w:p w14:paraId="10FBD48E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鲜牛肉</w:t>
            </w:r>
          </w:p>
        </w:tc>
        <w:tc>
          <w:tcPr>
            <w:tcW w:w="2250" w:type="dxa"/>
            <w:vAlign w:val="center"/>
          </w:tcPr>
          <w:p w14:paraId="1ADFCEEF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剔骨</w:t>
            </w:r>
          </w:p>
        </w:tc>
        <w:tc>
          <w:tcPr>
            <w:tcW w:w="1219" w:type="dxa"/>
            <w:vAlign w:val="center"/>
          </w:tcPr>
          <w:p w14:paraId="00770EF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4F63F6B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31.6</w:t>
            </w:r>
          </w:p>
        </w:tc>
        <w:tc>
          <w:tcPr>
            <w:tcW w:w="1298" w:type="dxa"/>
            <w:vAlign w:val="center"/>
          </w:tcPr>
          <w:p w14:paraId="4817856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16.18↑</w:t>
            </w:r>
          </w:p>
        </w:tc>
        <w:tc>
          <w:tcPr>
            <w:tcW w:w="1425" w:type="dxa"/>
            <w:vAlign w:val="center"/>
          </w:tcPr>
          <w:p w14:paraId="76F90BE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-1.25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4A73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30" w:type="dxa"/>
            <w:vAlign w:val="center"/>
          </w:tcPr>
          <w:p w14:paraId="0ACB355E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鲜羊肉</w:t>
            </w:r>
          </w:p>
        </w:tc>
        <w:tc>
          <w:tcPr>
            <w:tcW w:w="2250" w:type="dxa"/>
            <w:vAlign w:val="center"/>
          </w:tcPr>
          <w:p w14:paraId="2D85850C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剔骨</w:t>
            </w:r>
          </w:p>
        </w:tc>
        <w:tc>
          <w:tcPr>
            <w:tcW w:w="1219" w:type="dxa"/>
            <w:vAlign w:val="center"/>
          </w:tcPr>
          <w:p w14:paraId="2761F78F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3DE1589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1298" w:type="dxa"/>
            <w:vAlign w:val="center"/>
          </w:tcPr>
          <w:p w14:paraId="777EA5C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3.03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581316A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3725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30" w:type="dxa"/>
            <w:vAlign w:val="center"/>
          </w:tcPr>
          <w:p w14:paraId="3BC8951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鸡肉</w:t>
            </w:r>
          </w:p>
        </w:tc>
        <w:tc>
          <w:tcPr>
            <w:tcW w:w="2250" w:type="dxa"/>
            <w:vAlign w:val="center"/>
          </w:tcPr>
          <w:p w14:paraId="6831A7C5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白条鸡、开膛上等</w:t>
            </w:r>
          </w:p>
        </w:tc>
        <w:tc>
          <w:tcPr>
            <w:tcW w:w="1219" w:type="dxa"/>
            <w:vAlign w:val="center"/>
          </w:tcPr>
          <w:p w14:paraId="010061FE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4100FE3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298" w:type="dxa"/>
            <w:vAlign w:val="center"/>
          </w:tcPr>
          <w:p w14:paraId="5275698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-1.79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784F882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33DA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0" w:type="dxa"/>
            <w:vAlign w:val="center"/>
          </w:tcPr>
          <w:p w14:paraId="0C98E82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鸡蛋</w:t>
            </w:r>
          </w:p>
        </w:tc>
        <w:tc>
          <w:tcPr>
            <w:tcW w:w="2250" w:type="dxa"/>
            <w:vAlign w:val="center"/>
          </w:tcPr>
          <w:p w14:paraId="3795DF72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新鲜完整</w:t>
            </w:r>
          </w:p>
        </w:tc>
        <w:tc>
          <w:tcPr>
            <w:tcW w:w="1219" w:type="dxa"/>
            <w:vAlign w:val="center"/>
          </w:tcPr>
          <w:p w14:paraId="31D40059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5E61D40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98" w:type="dxa"/>
            <w:vAlign w:val="center"/>
          </w:tcPr>
          <w:p w14:paraId="31960D1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30.28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41674A4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3.58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382E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Align w:val="center"/>
          </w:tcPr>
          <w:p w14:paraId="485992A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鲤鱼</w:t>
            </w:r>
          </w:p>
        </w:tc>
        <w:tc>
          <w:tcPr>
            <w:tcW w:w="2250" w:type="dxa"/>
            <w:vAlign w:val="center"/>
          </w:tcPr>
          <w:p w14:paraId="2093C20B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</w:t>
            </w:r>
          </w:p>
        </w:tc>
        <w:tc>
          <w:tcPr>
            <w:tcW w:w="1219" w:type="dxa"/>
            <w:vAlign w:val="center"/>
          </w:tcPr>
          <w:p w14:paraId="207108DE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2BEB444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298" w:type="dxa"/>
            <w:vAlign w:val="center"/>
          </w:tcPr>
          <w:p w14:paraId="63F507D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6.67↑</w:t>
            </w:r>
          </w:p>
        </w:tc>
        <w:tc>
          <w:tcPr>
            <w:tcW w:w="1425" w:type="dxa"/>
            <w:vAlign w:val="center"/>
          </w:tcPr>
          <w:p w14:paraId="786E9AA8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28C4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vAlign w:val="center"/>
          </w:tcPr>
          <w:p w14:paraId="0339A9B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草鱼</w:t>
            </w:r>
          </w:p>
        </w:tc>
        <w:tc>
          <w:tcPr>
            <w:tcW w:w="2250" w:type="dxa"/>
            <w:vAlign w:val="center"/>
          </w:tcPr>
          <w:p w14:paraId="7EBCAC3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</w:t>
            </w:r>
          </w:p>
        </w:tc>
        <w:tc>
          <w:tcPr>
            <w:tcW w:w="1219" w:type="dxa"/>
            <w:vAlign w:val="center"/>
          </w:tcPr>
          <w:p w14:paraId="24D41360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57618C5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298" w:type="dxa"/>
            <w:vAlign w:val="center"/>
          </w:tcPr>
          <w:p w14:paraId="2584788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25.00↑</w:t>
            </w:r>
          </w:p>
        </w:tc>
        <w:tc>
          <w:tcPr>
            <w:tcW w:w="1425" w:type="dxa"/>
            <w:vAlign w:val="center"/>
          </w:tcPr>
          <w:p w14:paraId="6888912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3.84↑</w:t>
            </w:r>
          </w:p>
        </w:tc>
      </w:tr>
      <w:tr w14:paraId="1AA0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Align w:val="center"/>
          </w:tcPr>
          <w:p w14:paraId="0C191A11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土豆</w:t>
            </w:r>
          </w:p>
        </w:tc>
        <w:tc>
          <w:tcPr>
            <w:tcW w:w="2250" w:type="dxa"/>
            <w:vAlign w:val="center"/>
          </w:tcPr>
          <w:p w14:paraId="6930E19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11C1A2BE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7C183E36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0.84</w:t>
            </w:r>
          </w:p>
        </w:tc>
        <w:tc>
          <w:tcPr>
            <w:tcW w:w="1298" w:type="dxa"/>
            <w:vAlign w:val="center"/>
          </w:tcPr>
          <w:p w14:paraId="4389991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-4.55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126EDE9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-22.22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4396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30" w:type="dxa"/>
            <w:vAlign w:val="center"/>
          </w:tcPr>
          <w:p w14:paraId="5F84703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大白菜</w:t>
            </w:r>
          </w:p>
        </w:tc>
        <w:tc>
          <w:tcPr>
            <w:tcW w:w="2250" w:type="dxa"/>
            <w:vAlign w:val="center"/>
          </w:tcPr>
          <w:p w14:paraId="102F30B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5463AD3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0D0E82E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0.96</w:t>
            </w:r>
          </w:p>
        </w:tc>
        <w:tc>
          <w:tcPr>
            <w:tcW w:w="1298" w:type="dxa"/>
            <w:vAlign w:val="center"/>
          </w:tcPr>
          <w:p w14:paraId="1C433C5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9.09↑</w:t>
            </w:r>
          </w:p>
        </w:tc>
        <w:tc>
          <w:tcPr>
            <w:tcW w:w="1425" w:type="dxa"/>
            <w:vAlign w:val="center"/>
          </w:tcPr>
          <w:p w14:paraId="6C3C8E4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-4.00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1E64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  <w:vAlign w:val="center"/>
          </w:tcPr>
          <w:p w14:paraId="0EC93339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黄瓜</w:t>
            </w:r>
          </w:p>
        </w:tc>
        <w:tc>
          <w:tcPr>
            <w:tcW w:w="2250" w:type="dxa"/>
            <w:vAlign w:val="center"/>
          </w:tcPr>
          <w:p w14:paraId="4BDFEAAF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2C48FF0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2077A38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1298" w:type="dxa"/>
            <w:vAlign w:val="center"/>
          </w:tcPr>
          <w:p w14:paraId="479E935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-34.55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76176C9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1.41↑</w:t>
            </w:r>
          </w:p>
        </w:tc>
      </w:tr>
      <w:tr w14:paraId="498B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30" w:type="dxa"/>
            <w:vAlign w:val="center"/>
          </w:tcPr>
          <w:p w14:paraId="7013293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蒜苔</w:t>
            </w:r>
          </w:p>
        </w:tc>
        <w:tc>
          <w:tcPr>
            <w:tcW w:w="2250" w:type="dxa"/>
            <w:vAlign w:val="center"/>
          </w:tcPr>
          <w:p w14:paraId="71229E9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1A64CCB3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6CC1A19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3.50</w:t>
            </w:r>
          </w:p>
        </w:tc>
        <w:tc>
          <w:tcPr>
            <w:tcW w:w="1298" w:type="dxa"/>
            <w:vAlign w:val="center"/>
          </w:tcPr>
          <w:p w14:paraId="2F9B942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2.50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2D07414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7A23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30" w:type="dxa"/>
            <w:vAlign w:val="center"/>
          </w:tcPr>
          <w:p w14:paraId="360102EB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油菜</w:t>
            </w:r>
          </w:p>
        </w:tc>
        <w:tc>
          <w:tcPr>
            <w:tcW w:w="2250" w:type="dxa"/>
            <w:vAlign w:val="center"/>
          </w:tcPr>
          <w:p w14:paraId="712A6785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05259085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53F3F4E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298" w:type="dxa"/>
            <w:vAlign w:val="center"/>
          </w:tcPr>
          <w:p w14:paraId="0120853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-7.41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2C6E533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38.89↑</w:t>
            </w:r>
          </w:p>
        </w:tc>
      </w:tr>
      <w:tr w14:paraId="4F5F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30" w:type="dxa"/>
            <w:vAlign w:val="center"/>
          </w:tcPr>
          <w:p w14:paraId="54A72931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韭菜</w:t>
            </w:r>
          </w:p>
        </w:tc>
        <w:tc>
          <w:tcPr>
            <w:tcW w:w="2250" w:type="dxa"/>
            <w:vAlign w:val="center"/>
          </w:tcPr>
          <w:p w14:paraId="6335E68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5C293D41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6A8D76B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2.80</w:t>
            </w:r>
          </w:p>
        </w:tc>
        <w:tc>
          <w:tcPr>
            <w:tcW w:w="1298" w:type="dxa"/>
            <w:vAlign w:val="center"/>
          </w:tcPr>
          <w:p w14:paraId="4E1158A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12.00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↑</w:t>
            </w:r>
          </w:p>
        </w:tc>
        <w:tc>
          <w:tcPr>
            <w:tcW w:w="1425" w:type="dxa"/>
            <w:vAlign w:val="center"/>
          </w:tcPr>
          <w:p w14:paraId="7F0ACF1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12.00↑</w:t>
            </w:r>
          </w:p>
        </w:tc>
      </w:tr>
      <w:tr w14:paraId="6B0E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30" w:type="dxa"/>
            <w:vAlign w:val="center"/>
          </w:tcPr>
          <w:p w14:paraId="748252C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芹菜</w:t>
            </w:r>
          </w:p>
        </w:tc>
        <w:tc>
          <w:tcPr>
            <w:tcW w:w="2250" w:type="dxa"/>
            <w:vAlign w:val="center"/>
          </w:tcPr>
          <w:p w14:paraId="0ED14F3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536F607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735BFBA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50</w:t>
            </w:r>
          </w:p>
        </w:tc>
        <w:tc>
          <w:tcPr>
            <w:tcW w:w="1298" w:type="dxa"/>
            <w:vAlign w:val="center"/>
          </w:tcPr>
          <w:p w14:paraId="7048C0B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425" w:type="dxa"/>
            <w:vAlign w:val="center"/>
          </w:tcPr>
          <w:p w14:paraId="2C58617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38B9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0" w:type="dxa"/>
            <w:vAlign w:val="center"/>
          </w:tcPr>
          <w:p w14:paraId="206D5051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大葱</w:t>
            </w:r>
          </w:p>
        </w:tc>
        <w:tc>
          <w:tcPr>
            <w:tcW w:w="2250" w:type="dxa"/>
            <w:vAlign w:val="center"/>
          </w:tcPr>
          <w:p w14:paraId="0983E9E5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新鲜一级</w:t>
            </w:r>
          </w:p>
        </w:tc>
        <w:tc>
          <w:tcPr>
            <w:tcW w:w="1219" w:type="dxa"/>
            <w:vAlign w:val="center"/>
          </w:tcPr>
          <w:p w14:paraId="4DEDEAE8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1654AF9D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1.56</w:t>
            </w:r>
          </w:p>
        </w:tc>
        <w:tc>
          <w:tcPr>
            <w:tcW w:w="1298" w:type="dxa"/>
            <w:vAlign w:val="center"/>
          </w:tcPr>
          <w:p w14:paraId="6BE7EA7F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-39.06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  <w:tc>
          <w:tcPr>
            <w:tcW w:w="1425" w:type="dxa"/>
            <w:vAlign w:val="center"/>
          </w:tcPr>
          <w:p w14:paraId="1D8E3A8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4.00↑</w:t>
            </w:r>
          </w:p>
        </w:tc>
      </w:tr>
      <w:tr w14:paraId="21C4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vAlign w:val="center"/>
          </w:tcPr>
          <w:p w14:paraId="1DB92E7B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梨</w:t>
            </w:r>
          </w:p>
        </w:tc>
        <w:tc>
          <w:tcPr>
            <w:tcW w:w="2250" w:type="dxa"/>
            <w:vAlign w:val="center"/>
          </w:tcPr>
          <w:p w14:paraId="1E1C7819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鸭梨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219" w:type="dxa"/>
            <w:vAlign w:val="center"/>
          </w:tcPr>
          <w:p w14:paraId="2B1F3572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341DAA08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5.28</w:t>
            </w:r>
          </w:p>
        </w:tc>
        <w:tc>
          <w:tcPr>
            <w:tcW w:w="1298" w:type="dxa"/>
            <w:vAlign w:val="center"/>
          </w:tcPr>
          <w:p w14:paraId="23FDB4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7C04C99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15.28↑</w:t>
            </w:r>
          </w:p>
        </w:tc>
      </w:tr>
      <w:tr w14:paraId="39F0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0" w:type="dxa"/>
            <w:vAlign w:val="center"/>
          </w:tcPr>
          <w:p w14:paraId="7718913E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苹果</w:t>
            </w:r>
          </w:p>
        </w:tc>
        <w:tc>
          <w:tcPr>
            <w:tcW w:w="2250" w:type="dxa"/>
            <w:vAlign w:val="center"/>
          </w:tcPr>
          <w:p w14:paraId="1AB96B1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红富士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219" w:type="dxa"/>
            <w:vAlign w:val="center"/>
          </w:tcPr>
          <w:p w14:paraId="42183CAC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538711E7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298" w:type="dxa"/>
            <w:vAlign w:val="center"/>
          </w:tcPr>
          <w:p w14:paraId="780884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2E7D237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-16.72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381E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Align w:val="center"/>
          </w:tcPr>
          <w:p w14:paraId="74E11106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香蕉</w:t>
            </w:r>
          </w:p>
        </w:tc>
        <w:tc>
          <w:tcPr>
            <w:tcW w:w="2250" w:type="dxa"/>
            <w:vAlign w:val="center"/>
          </w:tcPr>
          <w:p w14:paraId="7B4CB1A4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219" w:type="dxa"/>
            <w:vAlign w:val="center"/>
          </w:tcPr>
          <w:p w14:paraId="0C6458A3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4B3D114F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4.48</w:t>
            </w:r>
          </w:p>
        </w:tc>
        <w:tc>
          <w:tcPr>
            <w:tcW w:w="1298" w:type="dxa"/>
            <w:vAlign w:val="center"/>
          </w:tcPr>
          <w:p w14:paraId="3CE7BA2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0BB448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-10.04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6001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30" w:type="dxa"/>
            <w:vAlign w:val="center"/>
          </w:tcPr>
          <w:p w14:paraId="5B5654CB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西瓜</w:t>
            </w:r>
          </w:p>
        </w:tc>
        <w:tc>
          <w:tcPr>
            <w:tcW w:w="2250" w:type="dxa"/>
            <w:vAlign w:val="center"/>
          </w:tcPr>
          <w:p w14:paraId="0553561A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普通西瓜</w:t>
            </w:r>
          </w:p>
        </w:tc>
        <w:tc>
          <w:tcPr>
            <w:tcW w:w="1219" w:type="dxa"/>
            <w:vAlign w:val="center"/>
          </w:tcPr>
          <w:p w14:paraId="4C6F380D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4A5C4E05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1.28</w:t>
            </w:r>
          </w:p>
        </w:tc>
        <w:tc>
          <w:tcPr>
            <w:tcW w:w="1298" w:type="dxa"/>
            <w:vAlign w:val="center"/>
          </w:tcPr>
          <w:p w14:paraId="141073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1B5277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-23.81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↓</w:t>
            </w:r>
          </w:p>
        </w:tc>
      </w:tr>
      <w:tr w14:paraId="6092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0" w:type="dxa"/>
            <w:vAlign w:val="center"/>
          </w:tcPr>
          <w:p w14:paraId="48F5A21B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橙子</w:t>
            </w:r>
          </w:p>
        </w:tc>
        <w:tc>
          <w:tcPr>
            <w:tcW w:w="2250" w:type="dxa"/>
            <w:vAlign w:val="center"/>
          </w:tcPr>
          <w:p w14:paraId="09DD72D7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219" w:type="dxa"/>
            <w:vAlign w:val="center"/>
          </w:tcPr>
          <w:p w14:paraId="191C178B">
            <w:pPr>
              <w:pStyle w:val="12"/>
              <w:spacing w:line="24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元/500克</w:t>
            </w:r>
          </w:p>
        </w:tc>
        <w:tc>
          <w:tcPr>
            <w:tcW w:w="1273" w:type="dxa"/>
            <w:vAlign w:val="center"/>
          </w:tcPr>
          <w:p w14:paraId="189F99C1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7.98</w:t>
            </w:r>
          </w:p>
        </w:tc>
        <w:tc>
          <w:tcPr>
            <w:tcW w:w="1298" w:type="dxa"/>
            <w:vAlign w:val="center"/>
          </w:tcPr>
          <w:p w14:paraId="166359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B3D6EE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2.31↑</w:t>
            </w:r>
          </w:p>
        </w:tc>
      </w:tr>
    </w:tbl>
    <w:p w14:paraId="2A440399">
      <w:pPr>
        <w:pStyle w:val="2"/>
        <w:tabs>
          <w:tab w:val="left" w:pos="967"/>
        </w:tabs>
        <w:spacing w:after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C3394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0591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E098VW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42C0591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NGVkZjFmMTk3NTBkNzFmMmUyNThhNzk0NTFhMDk1ZDcifQ=="/>
  </w:docVars>
  <w:rsids>
    <w:rsidRoot w:val="007260E9"/>
    <w:rsid w:val="00001A32"/>
    <w:rsid w:val="000118A6"/>
    <w:rsid w:val="00032B86"/>
    <w:rsid w:val="000336E2"/>
    <w:rsid w:val="00044EF2"/>
    <w:rsid w:val="000614D0"/>
    <w:rsid w:val="0011760F"/>
    <w:rsid w:val="001570FF"/>
    <w:rsid w:val="001D14A0"/>
    <w:rsid w:val="002410F1"/>
    <w:rsid w:val="00266BCF"/>
    <w:rsid w:val="00270BE1"/>
    <w:rsid w:val="00285085"/>
    <w:rsid w:val="002E1F6F"/>
    <w:rsid w:val="00305CE7"/>
    <w:rsid w:val="00333180"/>
    <w:rsid w:val="00411CA3"/>
    <w:rsid w:val="004D6899"/>
    <w:rsid w:val="004F417D"/>
    <w:rsid w:val="00501EE6"/>
    <w:rsid w:val="00535E7A"/>
    <w:rsid w:val="005A0FB6"/>
    <w:rsid w:val="005B012C"/>
    <w:rsid w:val="006164EF"/>
    <w:rsid w:val="00641E35"/>
    <w:rsid w:val="006C0C97"/>
    <w:rsid w:val="006D6F3B"/>
    <w:rsid w:val="00724BDF"/>
    <w:rsid w:val="007260E9"/>
    <w:rsid w:val="00773916"/>
    <w:rsid w:val="007A3406"/>
    <w:rsid w:val="007E64E9"/>
    <w:rsid w:val="007F27CB"/>
    <w:rsid w:val="008140BA"/>
    <w:rsid w:val="00843CD9"/>
    <w:rsid w:val="00867FFD"/>
    <w:rsid w:val="008B1170"/>
    <w:rsid w:val="008D3D8B"/>
    <w:rsid w:val="009F2E6D"/>
    <w:rsid w:val="00A00893"/>
    <w:rsid w:val="00A010BF"/>
    <w:rsid w:val="00A3470B"/>
    <w:rsid w:val="00AB1812"/>
    <w:rsid w:val="00AF1915"/>
    <w:rsid w:val="00B46918"/>
    <w:rsid w:val="00B71F65"/>
    <w:rsid w:val="00B72743"/>
    <w:rsid w:val="00BF3549"/>
    <w:rsid w:val="00C12DE3"/>
    <w:rsid w:val="00C22E14"/>
    <w:rsid w:val="00CE5BF1"/>
    <w:rsid w:val="00CE72AE"/>
    <w:rsid w:val="00D23242"/>
    <w:rsid w:val="00D9012D"/>
    <w:rsid w:val="00D93470"/>
    <w:rsid w:val="00DB20F7"/>
    <w:rsid w:val="00E13486"/>
    <w:rsid w:val="00E40880"/>
    <w:rsid w:val="00E46AD2"/>
    <w:rsid w:val="00E84814"/>
    <w:rsid w:val="00EB60B2"/>
    <w:rsid w:val="00F431B9"/>
    <w:rsid w:val="00F74A57"/>
    <w:rsid w:val="00FA5525"/>
    <w:rsid w:val="00FC50E7"/>
    <w:rsid w:val="010C0502"/>
    <w:rsid w:val="01123DCA"/>
    <w:rsid w:val="01161381"/>
    <w:rsid w:val="0116312F"/>
    <w:rsid w:val="01170C55"/>
    <w:rsid w:val="011949CD"/>
    <w:rsid w:val="011E0236"/>
    <w:rsid w:val="012133E5"/>
    <w:rsid w:val="01227D26"/>
    <w:rsid w:val="01323CE1"/>
    <w:rsid w:val="0132783D"/>
    <w:rsid w:val="013712F7"/>
    <w:rsid w:val="0147153B"/>
    <w:rsid w:val="014A2DD9"/>
    <w:rsid w:val="014D4677"/>
    <w:rsid w:val="014F219D"/>
    <w:rsid w:val="014F4893"/>
    <w:rsid w:val="0156352C"/>
    <w:rsid w:val="015679D0"/>
    <w:rsid w:val="015C0E9D"/>
    <w:rsid w:val="015C2B0C"/>
    <w:rsid w:val="016519C1"/>
    <w:rsid w:val="01655E65"/>
    <w:rsid w:val="01695955"/>
    <w:rsid w:val="016A1657"/>
    <w:rsid w:val="016D6AC7"/>
    <w:rsid w:val="01737738"/>
    <w:rsid w:val="017472B2"/>
    <w:rsid w:val="017B2F92"/>
    <w:rsid w:val="017B5688"/>
    <w:rsid w:val="017D4F5C"/>
    <w:rsid w:val="01863CD4"/>
    <w:rsid w:val="018856AF"/>
    <w:rsid w:val="01916C5A"/>
    <w:rsid w:val="0196601E"/>
    <w:rsid w:val="01980886"/>
    <w:rsid w:val="01995B0E"/>
    <w:rsid w:val="019D73AC"/>
    <w:rsid w:val="01A3073B"/>
    <w:rsid w:val="01A7247F"/>
    <w:rsid w:val="01AC5842"/>
    <w:rsid w:val="01AD5116"/>
    <w:rsid w:val="01BB6BDF"/>
    <w:rsid w:val="01CC1A40"/>
    <w:rsid w:val="01CC7C92"/>
    <w:rsid w:val="01D95F0B"/>
    <w:rsid w:val="01EC0334"/>
    <w:rsid w:val="01F114A6"/>
    <w:rsid w:val="01F571E8"/>
    <w:rsid w:val="01F62F61"/>
    <w:rsid w:val="01F86CD9"/>
    <w:rsid w:val="01FB0577"/>
    <w:rsid w:val="01FD42EF"/>
    <w:rsid w:val="02033711"/>
    <w:rsid w:val="0204567E"/>
    <w:rsid w:val="02076F1C"/>
    <w:rsid w:val="020967F0"/>
    <w:rsid w:val="02145195"/>
    <w:rsid w:val="021C29C7"/>
    <w:rsid w:val="02290C40"/>
    <w:rsid w:val="02291994"/>
    <w:rsid w:val="022E6257"/>
    <w:rsid w:val="02313F99"/>
    <w:rsid w:val="02380E83"/>
    <w:rsid w:val="024535A0"/>
    <w:rsid w:val="024617F2"/>
    <w:rsid w:val="02497534"/>
    <w:rsid w:val="024C2B81"/>
    <w:rsid w:val="024E06A7"/>
    <w:rsid w:val="02581525"/>
    <w:rsid w:val="025A529E"/>
    <w:rsid w:val="02661E94"/>
    <w:rsid w:val="02663C42"/>
    <w:rsid w:val="027427F8"/>
    <w:rsid w:val="02750329"/>
    <w:rsid w:val="027C3466"/>
    <w:rsid w:val="027F2F56"/>
    <w:rsid w:val="028916DF"/>
    <w:rsid w:val="028E4F47"/>
    <w:rsid w:val="029C1412"/>
    <w:rsid w:val="02A1111E"/>
    <w:rsid w:val="02A418D7"/>
    <w:rsid w:val="02A46519"/>
    <w:rsid w:val="02A8458F"/>
    <w:rsid w:val="02AD361F"/>
    <w:rsid w:val="02B250DA"/>
    <w:rsid w:val="02C86101"/>
    <w:rsid w:val="02C941D1"/>
    <w:rsid w:val="02C95F7F"/>
    <w:rsid w:val="02CD1F13"/>
    <w:rsid w:val="02D36DFE"/>
    <w:rsid w:val="02D45050"/>
    <w:rsid w:val="02D56B45"/>
    <w:rsid w:val="02DA4630"/>
    <w:rsid w:val="02E1151B"/>
    <w:rsid w:val="02E132C9"/>
    <w:rsid w:val="02E62FD5"/>
    <w:rsid w:val="02E903CF"/>
    <w:rsid w:val="02EA4873"/>
    <w:rsid w:val="02ED6112"/>
    <w:rsid w:val="02EE3C38"/>
    <w:rsid w:val="02F25C85"/>
    <w:rsid w:val="02F94AB6"/>
    <w:rsid w:val="02F96864"/>
    <w:rsid w:val="02FE031F"/>
    <w:rsid w:val="03065425"/>
    <w:rsid w:val="030B47EA"/>
    <w:rsid w:val="030D40BE"/>
    <w:rsid w:val="030E7E36"/>
    <w:rsid w:val="030F6088"/>
    <w:rsid w:val="03165668"/>
    <w:rsid w:val="031A67DB"/>
    <w:rsid w:val="031B044F"/>
    <w:rsid w:val="031C2553"/>
    <w:rsid w:val="031C69F7"/>
    <w:rsid w:val="032338E1"/>
    <w:rsid w:val="03304250"/>
    <w:rsid w:val="03321D76"/>
    <w:rsid w:val="03327FC8"/>
    <w:rsid w:val="03343D40"/>
    <w:rsid w:val="03393105"/>
    <w:rsid w:val="033C4652"/>
    <w:rsid w:val="033E071B"/>
    <w:rsid w:val="03434FBE"/>
    <w:rsid w:val="03451AAA"/>
    <w:rsid w:val="03465DCA"/>
    <w:rsid w:val="034D095E"/>
    <w:rsid w:val="034D4E02"/>
    <w:rsid w:val="034E3158"/>
    <w:rsid w:val="035717DD"/>
    <w:rsid w:val="03577A2F"/>
    <w:rsid w:val="03595555"/>
    <w:rsid w:val="036B5288"/>
    <w:rsid w:val="036F6B27"/>
    <w:rsid w:val="0371289F"/>
    <w:rsid w:val="037422B7"/>
    <w:rsid w:val="03773C2D"/>
    <w:rsid w:val="037B371D"/>
    <w:rsid w:val="03802AE2"/>
    <w:rsid w:val="03805FE7"/>
    <w:rsid w:val="03A10CAA"/>
    <w:rsid w:val="03A72764"/>
    <w:rsid w:val="03A762C0"/>
    <w:rsid w:val="03AA7B5F"/>
    <w:rsid w:val="03AF1619"/>
    <w:rsid w:val="03B44E81"/>
    <w:rsid w:val="03B60BF9"/>
    <w:rsid w:val="03BB6210"/>
    <w:rsid w:val="03C73DC1"/>
    <w:rsid w:val="03D177E1"/>
    <w:rsid w:val="03D96696"/>
    <w:rsid w:val="03DB240E"/>
    <w:rsid w:val="03DD7F34"/>
    <w:rsid w:val="03E2379C"/>
    <w:rsid w:val="03F31506"/>
    <w:rsid w:val="03F54E57"/>
    <w:rsid w:val="03FE7EAB"/>
    <w:rsid w:val="03FF434E"/>
    <w:rsid w:val="04041965"/>
    <w:rsid w:val="04043713"/>
    <w:rsid w:val="04051239"/>
    <w:rsid w:val="040A580E"/>
    <w:rsid w:val="042042C5"/>
    <w:rsid w:val="04206073"/>
    <w:rsid w:val="04212517"/>
    <w:rsid w:val="04267578"/>
    <w:rsid w:val="04387860"/>
    <w:rsid w:val="043B10FF"/>
    <w:rsid w:val="043F347F"/>
    <w:rsid w:val="044B7594"/>
    <w:rsid w:val="045126D0"/>
    <w:rsid w:val="045D2E23"/>
    <w:rsid w:val="045F4DED"/>
    <w:rsid w:val="0460098C"/>
    <w:rsid w:val="04620439"/>
    <w:rsid w:val="0463512E"/>
    <w:rsid w:val="046643CE"/>
    <w:rsid w:val="046A15A0"/>
    <w:rsid w:val="04714B20"/>
    <w:rsid w:val="04724BCD"/>
    <w:rsid w:val="04763EE5"/>
    <w:rsid w:val="04784101"/>
    <w:rsid w:val="047B0BC3"/>
    <w:rsid w:val="047E2E96"/>
    <w:rsid w:val="048605CC"/>
    <w:rsid w:val="04874344"/>
    <w:rsid w:val="048760F2"/>
    <w:rsid w:val="049525BD"/>
    <w:rsid w:val="04974587"/>
    <w:rsid w:val="04983E5B"/>
    <w:rsid w:val="049A4077"/>
    <w:rsid w:val="049C1B9D"/>
    <w:rsid w:val="04A40A52"/>
    <w:rsid w:val="04A6217E"/>
    <w:rsid w:val="04B0389B"/>
    <w:rsid w:val="04B2316F"/>
    <w:rsid w:val="04B419C9"/>
    <w:rsid w:val="04B50EB1"/>
    <w:rsid w:val="04BD38C2"/>
    <w:rsid w:val="04BF3ADE"/>
    <w:rsid w:val="04BF588C"/>
    <w:rsid w:val="04C44C50"/>
    <w:rsid w:val="04CF0546"/>
    <w:rsid w:val="04D70E27"/>
    <w:rsid w:val="04DF1A8A"/>
    <w:rsid w:val="04E11CA6"/>
    <w:rsid w:val="04E43544"/>
    <w:rsid w:val="04F80D9E"/>
    <w:rsid w:val="04F82B4C"/>
    <w:rsid w:val="04FF212C"/>
    <w:rsid w:val="050634BB"/>
    <w:rsid w:val="05096B07"/>
    <w:rsid w:val="050E411D"/>
    <w:rsid w:val="050F05C1"/>
    <w:rsid w:val="05104339"/>
    <w:rsid w:val="051756C8"/>
    <w:rsid w:val="05191440"/>
    <w:rsid w:val="052A61F4"/>
    <w:rsid w:val="052F2A11"/>
    <w:rsid w:val="053F077B"/>
    <w:rsid w:val="054D2E98"/>
    <w:rsid w:val="05535D59"/>
    <w:rsid w:val="055A7363"/>
    <w:rsid w:val="055E6E53"/>
    <w:rsid w:val="0560706F"/>
    <w:rsid w:val="056106F1"/>
    <w:rsid w:val="05652B2F"/>
    <w:rsid w:val="05665D07"/>
    <w:rsid w:val="056D7096"/>
    <w:rsid w:val="057272E7"/>
    <w:rsid w:val="05760640"/>
    <w:rsid w:val="05793C8D"/>
    <w:rsid w:val="057C377D"/>
    <w:rsid w:val="057E12A3"/>
    <w:rsid w:val="05810D93"/>
    <w:rsid w:val="05882122"/>
    <w:rsid w:val="059211F2"/>
    <w:rsid w:val="05997E8B"/>
    <w:rsid w:val="059C3944"/>
    <w:rsid w:val="059C797B"/>
    <w:rsid w:val="059E0A73"/>
    <w:rsid w:val="059E1945"/>
    <w:rsid w:val="05A01219"/>
    <w:rsid w:val="05A827C4"/>
    <w:rsid w:val="05AD7DDA"/>
    <w:rsid w:val="05C55124"/>
    <w:rsid w:val="05C72C4A"/>
    <w:rsid w:val="05CC0260"/>
    <w:rsid w:val="05D215EF"/>
    <w:rsid w:val="05D610DF"/>
    <w:rsid w:val="05D84E57"/>
    <w:rsid w:val="05D9297D"/>
    <w:rsid w:val="05DB04A3"/>
    <w:rsid w:val="05E80E12"/>
    <w:rsid w:val="05F31C91"/>
    <w:rsid w:val="05FE58B2"/>
    <w:rsid w:val="06021276"/>
    <w:rsid w:val="060317A8"/>
    <w:rsid w:val="06035C4C"/>
    <w:rsid w:val="060A2B37"/>
    <w:rsid w:val="06141C07"/>
    <w:rsid w:val="06293905"/>
    <w:rsid w:val="06337B6F"/>
    <w:rsid w:val="063B7194"/>
    <w:rsid w:val="063E2D45"/>
    <w:rsid w:val="06420522"/>
    <w:rsid w:val="064249C6"/>
    <w:rsid w:val="064D6202"/>
    <w:rsid w:val="064F2C3F"/>
    <w:rsid w:val="0651540A"/>
    <w:rsid w:val="06543ADB"/>
    <w:rsid w:val="06560FCC"/>
    <w:rsid w:val="06562220"/>
    <w:rsid w:val="06581AF4"/>
    <w:rsid w:val="065A3ABE"/>
    <w:rsid w:val="065E2E82"/>
    <w:rsid w:val="065F10D4"/>
    <w:rsid w:val="066A1827"/>
    <w:rsid w:val="0676641E"/>
    <w:rsid w:val="067803E8"/>
    <w:rsid w:val="067B1C86"/>
    <w:rsid w:val="068154EF"/>
    <w:rsid w:val="06823015"/>
    <w:rsid w:val="06824DC3"/>
    <w:rsid w:val="068503A0"/>
    <w:rsid w:val="06874187"/>
    <w:rsid w:val="06897EFF"/>
    <w:rsid w:val="068E19BA"/>
    <w:rsid w:val="068E3768"/>
    <w:rsid w:val="068F390E"/>
    <w:rsid w:val="0696261C"/>
    <w:rsid w:val="06976AC0"/>
    <w:rsid w:val="06982838"/>
    <w:rsid w:val="069D7E4F"/>
    <w:rsid w:val="06A0349B"/>
    <w:rsid w:val="06A116ED"/>
    <w:rsid w:val="06A32A84"/>
    <w:rsid w:val="06AB039F"/>
    <w:rsid w:val="06AC0092"/>
    <w:rsid w:val="06B37672"/>
    <w:rsid w:val="06B55198"/>
    <w:rsid w:val="06BA6F13"/>
    <w:rsid w:val="06BD5DFB"/>
    <w:rsid w:val="06C54CB0"/>
    <w:rsid w:val="06C70A28"/>
    <w:rsid w:val="06C94591"/>
    <w:rsid w:val="06CA1200"/>
    <w:rsid w:val="06CB1EF4"/>
    <w:rsid w:val="06D27AF8"/>
    <w:rsid w:val="06D53145"/>
    <w:rsid w:val="06D849E3"/>
    <w:rsid w:val="06DD649D"/>
    <w:rsid w:val="06E06B72"/>
    <w:rsid w:val="06E4782C"/>
    <w:rsid w:val="06E60422"/>
    <w:rsid w:val="06E635A4"/>
    <w:rsid w:val="06E94E42"/>
    <w:rsid w:val="06E96BF0"/>
    <w:rsid w:val="06F537E7"/>
    <w:rsid w:val="06F55595"/>
    <w:rsid w:val="06F87DF9"/>
    <w:rsid w:val="070954E4"/>
    <w:rsid w:val="070B4DB8"/>
    <w:rsid w:val="07133C6D"/>
    <w:rsid w:val="0717375D"/>
    <w:rsid w:val="071C34B5"/>
    <w:rsid w:val="07247C28"/>
    <w:rsid w:val="072B7208"/>
    <w:rsid w:val="0730481F"/>
    <w:rsid w:val="07337D92"/>
    <w:rsid w:val="07351E35"/>
    <w:rsid w:val="073A569E"/>
    <w:rsid w:val="073D0CEA"/>
    <w:rsid w:val="073F0F06"/>
    <w:rsid w:val="07440167"/>
    <w:rsid w:val="074B1659"/>
    <w:rsid w:val="074F1149"/>
    <w:rsid w:val="07524795"/>
    <w:rsid w:val="0754675F"/>
    <w:rsid w:val="07591FC7"/>
    <w:rsid w:val="07593D76"/>
    <w:rsid w:val="075B5D40"/>
    <w:rsid w:val="075C1AB8"/>
    <w:rsid w:val="07630750"/>
    <w:rsid w:val="07691ADF"/>
    <w:rsid w:val="076F17EB"/>
    <w:rsid w:val="07726BE5"/>
    <w:rsid w:val="07762B7A"/>
    <w:rsid w:val="077C1812"/>
    <w:rsid w:val="077F4E71"/>
    <w:rsid w:val="0781151E"/>
    <w:rsid w:val="079254DA"/>
    <w:rsid w:val="0797489E"/>
    <w:rsid w:val="079E5200"/>
    <w:rsid w:val="07A1571D"/>
    <w:rsid w:val="07A64AE1"/>
    <w:rsid w:val="07AA68B3"/>
    <w:rsid w:val="07AD40C1"/>
    <w:rsid w:val="07B4379B"/>
    <w:rsid w:val="07C05BA3"/>
    <w:rsid w:val="07C136C9"/>
    <w:rsid w:val="07C338E5"/>
    <w:rsid w:val="07C37441"/>
    <w:rsid w:val="07C5765D"/>
    <w:rsid w:val="07D72EEC"/>
    <w:rsid w:val="07D77390"/>
    <w:rsid w:val="07DD49A7"/>
    <w:rsid w:val="07E37AE3"/>
    <w:rsid w:val="07E51AAD"/>
    <w:rsid w:val="07E73DB7"/>
    <w:rsid w:val="07F228C3"/>
    <w:rsid w:val="07F43A9E"/>
    <w:rsid w:val="07F67816"/>
    <w:rsid w:val="07F817E1"/>
    <w:rsid w:val="07F97307"/>
    <w:rsid w:val="07FF7612"/>
    <w:rsid w:val="08033CE1"/>
    <w:rsid w:val="08065580"/>
    <w:rsid w:val="080A5070"/>
    <w:rsid w:val="08193505"/>
    <w:rsid w:val="081C4DA3"/>
    <w:rsid w:val="081E0B1B"/>
    <w:rsid w:val="081E4FBF"/>
    <w:rsid w:val="08202AE5"/>
    <w:rsid w:val="08236132"/>
    <w:rsid w:val="082425D6"/>
    <w:rsid w:val="0829213B"/>
    <w:rsid w:val="082C148A"/>
    <w:rsid w:val="08314CF2"/>
    <w:rsid w:val="08362309"/>
    <w:rsid w:val="08365E65"/>
    <w:rsid w:val="08395058"/>
    <w:rsid w:val="083D5445"/>
    <w:rsid w:val="084367D4"/>
    <w:rsid w:val="08514A4D"/>
    <w:rsid w:val="085B1D6F"/>
    <w:rsid w:val="085B3B1D"/>
    <w:rsid w:val="085B74EE"/>
    <w:rsid w:val="085E53BC"/>
    <w:rsid w:val="08601134"/>
    <w:rsid w:val="08640C24"/>
    <w:rsid w:val="086A5B0F"/>
    <w:rsid w:val="08732C15"/>
    <w:rsid w:val="08777D8D"/>
    <w:rsid w:val="0878647D"/>
    <w:rsid w:val="0889068B"/>
    <w:rsid w:val="089332B7"/>
    <w:rsid w:val="08986B20"/>
    <w:rsid w:val="089963F4"/>
    <w:rsid w:val="08AF2877"/>
    <w:rsid w:val="08B03E69"/>
    <w:rsid w:val="08B1373D"/>
    <w:rsid w:val="08B576D2"/>
    <w:rsid w:val="08BA4CE8"/>
    <w:rsid w:val="08BB280E"/>
    <w:rsid w:val="08BC0A60"/>
    <w:rsid w:val="08BD0334"/>
    <w:rsid w:val="08C23B9D"/>
    <w:rsid w:val="08C47915"/>
    <w:rsid w:val="08C87A2E"/>
    <w:rsid w:val="08CC4A1B"/>
    <w:rsid w:val="08D8516E"/>
    <w:rsid w:val="08DF02AB"/>
    <w:rsid w:val="08E27D9B"/>
    <w:rsid w:val="08E73603"/>
    <w:rsid w:val="08E81855"/>
    <w:rsid w:val="08EE4992"/>
    <w:rsid w:val="08EE6740"/>
    <w:rsid w:val="08F31FA8"/>
    <w:rsid w:val="08F33D56"/>
    <w:rsid w:val="08FA50E4"/>
    <w:rsid w:val="08FA6E92"/>
    <w:rsid w:val="090441B5"/>
    <w:rsid w:val="09067F2D"/>
    <w:rsid w:val="090E6DE2"/>
    <w:rsid w:val="091A5787"/>
    <w:rsid w:val="09242161"/>
    <w:rsid w:val="09271CAA"/>
    <w:rsid w:val="0932487E"/>
    <w:rsid w:val="093A7BD7"/>
    <w:rsid w:val="0946657C"/>
    <w:rsid w:val="094B1DE4"/>
    <w:rsid w:val="094E71DE"/>
    <w:rsid w:val="095F763D"/>
    <w:rsid w:val="09644C54"/>
    <w:rsid w:val="09652EA6"/>
    <w:rsid w:val="096D58B6"/>
    <w:rsid w:val="0972111F"/>
    <w:rsid w:val="09722ECD"/>
    <w:rsid w:val="09727371"/>
    <w:rsid w:val="097430E9"/>
    <w:rsid w:val="097B3F36"/>
    <w:rsid w:val="097D1872"/>
    <w:rsid w:val="09811362"/>
    <w:rsid w:val="09817874"/>
    <w:rsid w:val="0992356F"/>
    <w:rsid w:val="099512B1"/>
    <w:rsid w:val="099A0675"/>
    <w:rsid w:val="09A3577C"/>
    <w:rsid w:val="09A6701A"/>
    <w:rsid w:val="09B039F5"/>
    <w:rsid w:val="09B23C11"/>
    <w:rsid w:val="09B90AFC"/>
    <w:rsid w:val="09B94F9F"/>
    <w:rsid w:val="09C62CCC"/>
    <w:rsid w:val="09C86F91"/>
    <w:rsid w:val="09CA0F5B"/>
    <w:rsid w:val="09CF2C4D"/>
    <w:rsid w:val="09DB4F16"/>
    <w:rsid w:val="09DE3D12"/>
    <w:rsid w:val="09E87633"/>
    <w:rsid w:val="09EA5159"/>
    <w:rsid w:val="09EA6F07"/>
    <w:rsid w:val="09ED69F7"/>
    <w:rsid w:val="09EF09C1"/>
    <w:rsid w:val="09F00295"/>
    <w:rsid w:val="09F00C31"/>
    <w:rsid w:val="0A026946"/>
    <w:rsid w:val="0A0D7099"/>
    <w:rsid w:val="0A1026E6"/>
    <w:rsid w:val="0A110938"/>
    <w:rsid w:val="0A195A3E"/>
    <w:rsid w:val="0A1B7A08"/>
    <w:rsid w:val="0A1E12A6"/>
    <w:rsid w:val="0A20501F"/>
    <w:rsid w:val="0A206DCD"/>
    <w:rsid w:val="0A21777C"/>
    <w:rsid w:val="0A23066B"/>
    <w:rsid w:val="0A237D1E"/>
    <w:rsid w:val="0A261F09"/>
    <w:rsid w:val="0A2763AD"/>
    <w:rsid w:val="0A326B00"/>
    <w:rsid w:val="0A385255"/>
    <w:rsid w:val="0A3E7253"/>
    <w:rsid w:val="0A4707FD"/>
    <w:rsid w:val="0A4F76B2"/>
    <w:rsid w:val="0A51342A"/>
    <w:rsid w:val="0A5627EE"/>
    <w:rsid w:val="0A590531"/>
    <w:rsid w:val="0A59408D"/>
    <w:rsid w:val="0A5C592B"/>
    <w:rsid w:val="0A652A31"/>
    <w:rsid w:val="0A690774"/>
    <w:rsid w:val="0A6F38B0"/>
    <w:rsid w:val="0A71587A"/>
    <w:rsid w:val="0A777490"/>
    <w:rsid w:val="0A83110A"/>
    <w:rsid w:val="0A856C30"/>
    <w:rsid w:val="0A891435"/>
    <w:rsid w:val="0A8E01DA"/>
    <w:rsid w:val="0A9D041D"/>
    <w:rsid w:val="0A9D21CB"/>
    <w:rsid w:val="0AA236F9"/>
    <w:rsid w:val="0AA74DF8"/>
    <w:rsid w:val="0AA90B9C"/>
    <w:rsid w:val="0AAA48E8"/>
    <w:rsid w:val="0AAC0660"/>
    <w:rsid w:val="0AB319EF"/>
    <w:rsid w:val="0AB81E4C"/>
    <w:rsid w:val="0ABD793F"/>
    <w:rsid w:val="0AC51722"/>
    <w:rsid w:val="0AC57974"/>
    <w:rsid w:val="0AD32091"/>
    <w:rsid w:val="0AD55E09"/>
    <w:rsid w:val="0AD96F7B"/>
    <w:rsid w:val="0ADC3346"/>
    <w:rsid w:val="0ADF27E4"/>
    <w:rsid w:val="0AE93662"/>
    <w:rsid w:val="0AEC6CAF"/>
    <w:rsid w:val="0AEE6ECB"/>
    <w:rsid w:val="0AEF054D"/>
    <w:rsid w:val="0AF50259"/>
    <w:rsid w:val="0AFB5144"/>
    <w:rsid w:val="0AFC15E8"/>
    <w:rsid w:val="0B073AE9"/>
    <w:rsid w:val="0B106E41"/>
    <w:rsid w:val="0B1810EF"/>
    <w:rsid w:val="0B183F48"/>
    <w:rsid w:val="0B1C3A38"/>
    <w:rsid w:val="0B21104E"/>
    <w:rsid w:val="0B275F39"/>
    <w:rsid w:val="0B291CB1"/>
    <w:rsid w:val="0B2E72C7"/>
    <w:rsid w:val="0B316DB7"/>
    <w:rsid w:val="0B416FFB"/>
    <w:rsid w:val="0B50328F"/>
    <w:rsid w:val="0B534F80"/>
    <w:rsid w:val="0B5807E8"/>
    <w:rsid w:val="0B5C2086"/>
    <w:rsid w:val="0B5F1B77"/>
    <w:rsid w:val="0B6251C3"/>
    <w:rsid w:val="0B664CB3"/>
    <w:rsid w:val="0B6D4294"/>
    <w:rsid w:val="0B732F2C"/>
    <w:rsid w:val="0B792C38"/>
    <w:rsid w:val="0B7A075E"/>
    <w:rsid w:val="0B8B64C8"/>
    <w:rsid w:val="0B8C3FEE"/>
    <w:rsid w:val="0B8C4D0A"/>
    <w:rsid w:val="0B9C06D5"/>
    <w:rsid w:val="0BA83509"/>
    <w:rsid w:val="0BA8707A"/>
    <w:rsid w:val="0BAE21B6"/>
    <w:rsid w:val="0BB2265F"/>
    <w:rsid w:val="0BB7550F"/>
    <w:rsid w:val="0BBA6DAD"/>
    <w:rsid w:val="0BBC0D77"/>
    <w:rsid w:val="0BBE064B"/>
    <w:rsid w:val="0BC1013B"/>
    <w:rsid w:val="0BC65752"/>
    <w:rsid w:val="0BC83278"/>
    <w:rsid w:val="0BCA5242"/>
    <w:rsid w:val="0BCB0FBA"/>
    <w:rsid w:val="0BCD4D32"/>
    <w:rsid w:val="0BD0037E"/>
    <w:rsid w:val="0BD22349"/>
    <w:rsid w:val="0BD240F7"/>
    <w:rsid w:val="0BD51E39"/>
    <w:rsid w:val="0BD93855"/>
    <w:rsid w:val="0BE705EC"/>
    <w:rsid w:val="0BF40511"/>
    <w:rsid w:val="0BF57FAF"/>
    <w:rsid w:val="0BF71B44"/>
    <w:rsid w:val="0BFE313E"/>
    <w:rsid w:val="0C0D3381"/>
    <w:rsid w:val="0C104C1F"/>
    <w:rsid w:val="0C1069CD"/>
    <w:rsid w:val="0C1666D9"/>
    <w:rsid w:val="0C1741FF"/>
    <w:rsid w:val="0C191D25"/>
    <w:rsid w:val="0C1977CA"/>
    <w:rsid w:val="0C1C1816"/>
    <w:rsid w:val="0C1C35C4"/>
    <w:rsid w:val="0C2A0FAA"/>
    <w:rsid w:val="0C2A5CE1"/>
    <w:rsid w:val="0C2E598F"/>
    <w:rsid w:val="0C3E178C"/>
    <w:rsid w:val="0C460610"/>
    <w:rsid w:val="0C517711"/>
    <w:rsid w:val="0C580AA0"/>
    <w:rsid w:val="0C590374"/>
    <w:rsid w:val="0C5B469B"/>
    <w:rsid w:val="0C656D19"/>
    <w:rsid w:val="0C664690"/>
    <w:rsid w:val="0C6D2071"/>
    <w:rsid w:val="0C7451AE"/>
    <w:rsid w:val="0C790A16"/>
    <w:rsid w:val="0C803B53"/>
    <w:rsid w:val="0C825B1D"/>
    <w:rsid w:val="0C871385"/>
    <w:rsid w:val="0C8750A5"/>
    <w:rsid w:val="0C923042"/>
    <w:rsid w:val="0C945850"/>
    <w:rsid w:val="0C985340"/>
    <w:rsid w:val="0CA57A5D"/>
    <w:rsid w:val="0CA73641"/>
    <w:rsid w:val="0CA75583"/>
    <w:rsid w:val="0CAC0DEC"/>
    <w:rsid w:val="0CAF61E6"/>
    <w:rsid w:val="0CB437FC"/>
    <w:rsid w:val="0CB6238E"/>
    <w:rsid w:val="0CB835DE"/>
    <w:rsid w:val="0CC2164E"/>
    <w:rsid w:val="0CC46135"/>
    <w:rsid w:val="0CC55A09"/>
    <w:rsid w:val="0CC71781"/>
    <w:rsid w:val="0CC779D3"/>
    <w:rsid w:val="0CCA1272"/>
    <w:rsid w:val="0CCC4FEA"/>
    <w:rsid w:val="0CD10852"/>
    <w:rsid w:val="0CD143AE"/>
    <w:rsid w:val="0CD345CA"/>
    <w:rsid w:val="0CD76E41"/>
    <w:rsid w:val="0CDB6FDB"/>
    <w:rsid w:val="0CE02843"/>
    <w:rsid w:val="0CE265BB"/>
    <w:rsid w:val="0CE62A84"/>
    <w:rsid w:val="0CE75980"/>
    <w:rsid w:val="0CEE6E77"/>
    <w:rsid w:val="0CEF0CD8"/>
    <w:rsid w:val="0CF559D4"/>
    <w:rsid w:val="0CFB142B"/>
    <w:rsid w:val="0CFD51A3"/>
    <w:rsid w:val="0D002EE5"/>
    <w:rsid w:val="0D0D6481"/>
    <w:rsid w:val="0D10137A"/>
    <w:rsid w:val="0D136775"/>
    <w:rsid w:val="0D183BB3"/>
    <w:rsid w:val="0D197B03"/>
    <w:rsid w:val="0D272220"/>
    <w:rsid w:val="0D2758D8"/>
    <w:rsid w:val="0D2A3ABE"/>
    <w:rsid w:val="0D2B7F62"/>
    <w:rsid w:val="0D3606B5"/>
    <w:rsid w:val="0D3D37F2"/>
    <w:rsid w:val="0D3E5320"/>
    <w:rsid w:val="0D3F209F"/>
    <w:rsid w:val="0D3F3A0E"/>
    <w:rsid w:val="0D444B80"/>
    <w:rsid w:val="0D4A5F0F"/>
    <w:rsid w:val="0D505C1B"/>
    <w:rsid w:val="0D554FDF"/>
    <w:rsid w:val="0D562B05"/>
    <w:rsid w:val="0D5B011C"/>
    <w:rsid w:val="0D5D20E6"/>
    <w:rsid w:val="0D6945E7"/>
    <w:rsid w:val="0D7236D6"/>
    <w:rsid w:val="0D7731A8"/>
    <w:rsid w:val="0D782A7C"/>
    <w:rsid w:val="0D7A2C98"/>
    <w:rsid w:val="0D7F02AE"/>
    <w:rsid w:val="0D847672"/>
    <w:rsid w:val="0D8B0A01"/>
    <w:rsid w:val="0D906017"/>
    <w:rsid w:val="0D941D88"/>
    <w:rsid w:val="0D976F55"/>
    <w:rsid w:val="0D9A5BFA"/>
    <w:rsid w:val="0D9A6E96"/>
    <w:rsid w:val="0D9C2C0E"/>
    <w:rsid w:val="0D9D24E2"/>
    <w:rsid w:val="0DA2581C"/>
    <w:rsid w:val="0DA25D4B"/>
    <w:rsid w:val="0DA33F9D"/>
    <w:rsid w:val="0DAD6BC9"/>
    <w:rsid w:val="0DAF477A"/>
    <w:rsid w:val="0DB461AA"/>
    <w:rsid w:val="0DB5782C"/>
    <w:rsid w:val="0DBF68FD"/>
    <w:rsid w:val="0DC7332F"/>
    <w:rsid w:val="0DC83A03"/>
    <w:rsid w:val="0DCB704F"/>
    <w:rsid w:val="0DD203DE"/>
    <w:rsid w:val="0DD34156"/>
    <w:rsid w:val="0DDA6E9F"/>
    <w:rsid w:val="0DE10621"/>
    <w:rsid w:val="0DE6032D"/>
    <w:rsid w:val="0DEB14A0"/>
    <w:rsid w:val="0DF30354"/>
    <w:rsid w:val="0DF91E0E"/>
    <w:rsid w:val="0DFF319D"/>
    <w:rsid w:val="0E083E00"/>
    <w:rsid w:val="0E172295"/>
    <w:rsid w:val="0E1A1D85"/>
    <w:rsid w:val="0E1A3B33"/>
    <w:rsid w:val="0E211365"/>
    <w:rsid w:val="0E213ABD"/>
    <w:rsid w:val="0E2350DD"/>
    <w:rsid w:val="0E3270CE"/>
    <w:rsid w:val="0E370B89"/>
    <w:rsid w:val="0E3B0CC7"/>
    <w:rsid w:val="0E4A266A"/>
    <w:rsid w:val="0E4B63E2"/>
    <w:rsid w:val="0E4F1A2E"/>
    <w:rsid w:val="0E576B35"/>
    <w:rsid w:val="0E5A03D3"/>
    <w:rsid w:val="0E5C05EF"/>
    <w:rsid w:val="0E6A2D0C"/>
    <w:rsid w:val="0E741495"/>
    <w:rsid w:val="0E7616B1"/>
    <w:rsid w:val="0E8A0CB9"/>
    <w:rsid w:val="0E8B3393"/>
    <w:rsid w:val="0E8D2557"/>
    <w:rsid w:val="0E8F2773"/>
    <w:rsid w:val="0E9C279A"/>
    <w:rsid w:val="0E9D4E90"/>
    <w:rsid w:val="0E9E6512"/>
    <w:rsid w:val="0EA75449"/>
    <w:rsid w:val="0EA93C67"/>
    <w:rsid w:val="0EAA135B"/>
    <w:rsid w:val="0EB46C44"/>
    <w:rsid w:val="0EB65F51"/>
    <w:rsid w:val="0EC00B7E"/>
    <w:rsid w:val="0EC20452"/>
    <w:rsid w:val="0EC73541"/>
    <w:rsid w:val="0ECA37AB"/>
    <w:rsid w:val="0ECA7307"/>
    <w:rsid w:val="0ED32660"/>
    <w:rsid w:val="0ED40186"/>
    <w:rsid w:val="0ED63EFE"/>
    <w:rsid w:val="0EE04D7C"/>
    <w:rsid w:val="0EE20AF5"/>
    <w:rsid w:val="0EE4486D"/>
    <w:rsid w:val="0EEC1973"/>
    <w:rsid w:val="0EEF6D6E"/>
    <w:rsid w:val="0EFD592E"/>
    <w:rsid w:val="0F046CBD"/>
    <w:rsid w:val="0F07055B"/>
    <w:rsid w:val="0F0E2EB6"/>
    <w:rsid w:val="0F0F11BE"/>
    <w:rsid w:val="0F113188"/>
    <w:rsid w:val="0F16254C"/>
    <w:rsid w:val="0F1B7B63"/>
    <w:rsid w:val="0F1D1259"/>
    <w:rsid w:val="0F1D151B"/>
    <w:rsid w:val="0F1D1B2D"/>
    <w:rsid w:val="0F1E1499"/>
    <w:rsid w:val="0F227143"/>
    <w:rsid w:val="0F234C69"/>
    <w:rsid w:val="0F2729AB"/>
    <w:rsid w:val="0F286860"/>
    <w:rsid w:val="0F2A5FF8"/>
    <w:rsid w:val="0F2E6910"/>
    <w:rsid w:val="0F2F360E"/>
    <w:rsid w:val="0F3155D8"/>
    <w:rsid w:val="0F3A26DF"/>
    <w:rsid w:val="0F3D21CF"/>
    <w:rsid w:val="0F3D3F7D"/>
    <w:rsid w:val="0F3F1AA3"/>
    <w:rsid w:val="0F44355D"/>
    <w:rsid w:val="0F4E1CE6"/>
    <w:rsid w:val="0F53554E"/>
    <w:rsid w:val="0F5E37D7"/>
    <w:rsid w:val="0F64775C"/>
    <w:rsid w:val="0F670FFA"/>
    <w:rsid w:val="0F783207"/>
    <w:rsid w:val="0F7934C2"/>
    <w:rsid w:val="0F7D25CB"/>
    <w:rsid w:val="0F8120BC"/>
    <w:rsid w:val="0F827BE2"/>
    <w:rsid w:val="0F83329A"/>
    <w:rsid w:val="0F8A6A96"/>
    <w:rsid w:val="0F957915"/>
    <w:rsid w:val="0F9B0CA3"/>
    <w:rsid w:val="0F9D2C6D"/>
    <w:rsid w:val="0FA933C0"/>
    <w:rsid w:val="0FAF76E5"/>
    <w:rsid w:val="0FCB77DB"/>
    <w:rsid w:val="0FCC15D7"/>
    <w:rsid w:val="0FD146C5"/>
    <w:rsid w:val="0FD91EF8"/>
    <w:rsid w:val="0FDC3796"/>
    <w:rsid w:val="0FDC5544"/>
    <w:rsid w:val="0FDE1B69"/>
    <w:rsid w:val="0FE8038D"/>
    <w:rsid w:val="0FEF0E44"/>
    <w:rsid w:val="0FEFA151"/>
    <w:rsid w:val="0FF00FEF"/>
    <w:rsid w:val="0FF26B15"/>
    <w:rsid w:val="0FF56606"/>
    <w:rsid w:val="0FF705D0"/>
    <w:rsid w:val="0FF860F6"/>
    <w:rsid w:val="0FFE370C"/>
    <w:rsid w:val="10093E5F"/>
    <w:rsid w:val="100B407B"/>
    <w:rsid w:val="100B5E29"/>
    <w:rsid w:val="100B7BD7"/>
    <w:rsid w:val="100F3B6B"/>
    <w:rsid w:val="101132A6"/>
    <w:rsid w:val="10141182"/>
    <w:rsid w:val="101822F4"/>
    <w:rsid w:val="101C0036"/>
    <w:rsid w:val="10260EB5"/>
    <w:rsid w:val="10282537"/>
    <w:rsid w:val="102C655D"/>
    <w:rsid w:val="103E61FE"/>
    <w:rsid w:val="105772C0"/>
    <w:rsid w:val="105A290D"/>
    <w:rsid w:val="105E064F"/>
    <w:rsid w:val="10636E78"/>
    <w:rsid w:val="106519DD"/>
    <w:rsid w:val="106612B1"/>
    <w:rsid w:val="106D36EE"/>
    <w:rsid w:val="107240FA"/>
    <w:rsid w:val="107439CE"/>
    <w:rsid w:val="10795489"/>
    <w:rsid w:val="1092654A"/>
    <w:rsid w:val="109D1177"/>
    <w:rsid w:val="10A06571"/>
    <w:rsid w:val="10A32505"/>
    <w:rsid w:val="10A342B4"/>
    <w:rsid w:val="10AA73F0"/>
    <w:rsid w:val="10AE1342"/>
    <w:rsid w:val="10AF7DF2"/>
    <w:rsid w:val="10B262A5"/>
    <w:rsid w:val="10B65D95"/>
    <w:rsid w:val="10C81F6C"/>
    <w:rsid w:val="10D40911"/>
    <w:rsid w:val="10D64689"/>
    <w:rsid w:val="10D821AF"/>
    <w:rsid w:val="10D95F27"/>
    <w:rsid w:val="10D97CD5"/>
    <w:rsid w:val="10DD5A17"/>
    <w:rsid w:val="10E16B8A"/>
    <w:rsid w:val="10EF6944"/>
    <w:rsid w:val="10FD7E68"/>
    <w:rsid w:val="11034D52"/>
    <w:rsid w:val="11082369"/>
    <w:rsid w:val="110A3DFB"/>
    <w:rsid w:val="110F7B9B"/>
    <w:rsid w:val="11182D1D"/>
    <w:rsid w:val="11186A50"/>
    <w:rsid w:val="112847B9"/>
    <w:rsid w:val="112C6057"/>
    <w:rsid w:val="11361770"/>
    <w:rsid w:val="113B44EC"/>
    <w:rsid w:val="113D2012"/>
    <w:rsid w:val="11427629"/>
    <w:rsid w:val="114333A1"/>
    <w:rsid w:val="114B0572"/>
    <w:rsid w:val="11535CDA"/>
    <w:rsid w:val="115E6565"/>
    <w:rsid w:val="1165279A"/>
    <w:rsid w:val="1170063A"/>
    <w:rsid w:val="1178129C"/>
    <w:rsid w:val="117F262B"/>
    <w:rsid w:val="118440E5"/>
    <w:rsid w:val="118934A9"/>
    <w:rsid w:val="118B5473"/>
    <w:rsid w:val="11934328"/>
    <w:rsid w:val="119A7465"/>
    <w:rsid w:val="119B4F8B"/>
    <w:rsid w:val="119F0F1F"/>
    <w:rsid w:val="119F4A7B"/>
    <w:rsid w:val="11A227BD"/>
    <w:rsid w:val="11A622AD"/>
    <w:rsid w:val="11A7631A"/>
    <w:rsid w:val="11AD363C"/>
    <w:rsid w:val="11B3041F"/>
    <w:rsid w:val="11B36778"/>
    <w:rsid w:val="11BB73DB"/>
    <w:rsid w:val="11BF511D"/>
    <w:rsid w:val="11C049F1"/>
    <w:rsid w:val="11C664AC"/>
    <w:rsid w:val="11C73FD2"/>
    <w:rsid w:val="11D64215"/>
    <w:rsid w:val="11DD1A47"/>
    <w:rsid w:val="11E15093"/>
    <w:rsid w:val="11E608FC"/>
    <w:rsid w:val="11F254F3"/>
    <w:rsid w:val="11F50B3F"/>
    <w:rsid w:val="11F823DD"/>
    <w:rsid w:val="11FC011F"/>
    <w:rsid w:val="11FC3C7B"/>
    <w:rsid w:val="1202325C"/>
    <w:rsid w:val="12045226"/>
    <w:rsid w:val="120668A8"/>
    <w:rsid w:val="120B0362"/>
    <w:rsid w:val="120E39AF"/>
    <w:rsid w:val="1211524D"/>
    <w:rsid w:val="12135469"/>
    <w:rsid w:val="12154D3D"/>
    <w:rsid w:val="12174F59"/>
    <w:rsid w:val="12186408"/>
    <w:rsid w:val="122338FE"/>
    <w:rsid w:val="122356AC"/>
    <w:rsid w:val="12260CF8"/>
    <w:rsid w:val="122A4C8C"/>
    <w:rsid w:val="122D652B"/>
    <w:rsid w:val="12380A2C"/>
    <w:rsid w:val="123E4294"/>
    <w:rsid w:val="12435D4E"/>
    <w:rsid w:val="12490E8B"/>
    <w:rsid w:val="124D2729"/>
    <w:rsid w:val="12521AED"/>
    <w:rsid w:val="125515DD"/>
    <w:rsid w:val="12594B3E"/>
    <w:rsid w:val="125C6E10"/>
    <w:rsid w:val="12631F4C"/>
    <w:rsid w:val="12635AA8"/>
    <w:rsid w:val="126637EB"/>
    <w:rsid w:val="12681311"/>
    <w:rsid w:val="126C4018"/>
    <w:rsid w:val="126F6B43"/>
    <w:rsid w:val="12704669"/>
    <w:rsid w:val="12706417"/>
    <w:rsid w:val="127A1044"/>
    <w:rsid w:val="127C6B6A"/>
    <w:rsid w:val="12802AFE"/>
    <w:rsid w:val="12906AB9"/>
    <w:rsid w:val="129640D0"/>
    <w:rsid w:val="12977E48"/>
    <w:rsid w:val="12992AF3"/>
    <w:rsid w:val="12A04F4F"/>
    <w:rsid w:val="12B26A30"/>
    <w:rsid w:val="12B427A8"/>
    <w:rsid w:val="12B548A6"/>
    <w:rsid w:val="12C16C73"/>
    <w:rsid w:val="12C329EB"/>
    <w:rsid w:val="12D22C2E"/>
    <w:rsid w:val="12D31F31"/>
    <w:rsid w:val="12D90460"/>
    <w:rsid w:val="12DC07AC"/>
    <w:rsid w:val="12DD1CFF"/>
    <w:rsid w:val="12DE7825"/>
    <w:rsid w:val="12E070F9"/>
    <w:rsid w:val="12EB3CF0"/>
    <w:rsid w:val="12EF37E0"/>
    <w:rsid w:val="12F26E2C"/>
    <w:rsid w:val="12F64B6E"/>
    <w:rsid w:val="12F708E7"/>
    <w:rsid w:val="12FB3F33"/>
    <w:rsid w:val="130354DD"/>
    <w:rsid w:val="13054DB2"/>
    <w:rsid w:val="130F5C30"/>
    <w:rsid w:val="131274CE"/>
    <w:rsid w:val="131B2827"/>
    <w:rsid w:val="13222DD7"/>
    <w:rsid w:val="13225964"/>
    <w:rsid w:val="132C233E"/>
    <w:rsid w:val="132D60B6"/>
    <w:rsid w:val="13313DF9"/>
    <w:rsid w:val="13386F35"/>
    <w:rsid w:val="133E02C4"/>
    <w:rsid w:val="134056B6"/>
    <w:rsid w:val="1351183E"/>
    <w:rsid w:val="13517FF7"/>
    <w:rsid w:val="135950FD"/>
    <w:rsid w:val="135B2C24"/>
    <w:rsid w:val="135E44C2"/>
    <w:rsid w:val="13614106"/>
    <w:rsid w:val="136F3BF7"/>
    <w:rsid w:val="13737F6D"/>
    <w:rsid w:val="13826402"/>
    <w:rsid w:val="139879D4"/>
    <w:rsid w:val="139A199E"/>
    <w:rsid w:val="139B3968"/>
    <w:rsid w:val="13AA5959"/>
    <w:rsid w:val="13AE630A"/>
    <w:rsid w:val="13B81E24"/>
    <w:rsid w:val="13B862C8"/>
    <w:rsid w:val="13BA3DEE"/>
    <w:rsid w:val="13BC5DB8"/>
    <w:rsid w:val="13BF7656"/>
    <w:rsid w:val="13C407C9"/>
    <w:rsid w:val="13C46A1B"/>
    <w:rsid w:val="13C7475D"/>
    <w:rsid w:val="13CC58CF"/>
    <w:rsid w:val="13CE250A"/>
    <w:rsid w:val="13CE33F5"/>
    <w:rsid w:val="13CF5508"/>
    <w:rsid w:val="13D12EE6"/>
    <w:rsid w:val="13D529D6"/>
    <w:rsid w:val="13D84274"/>
    <w:rsid w:val="13DF1AA7"/>
    <w:rsid w:val="13DF3855"/>
    <w:rsid w:val="13E946D3"/>
    <w:rsid w:val="13F217DA"/>
    <w:rsid w:val="13FC4407"/>
    <w:rsid w:val="140879BD"/>
    <w:rsid w:val="14107EB2"/>
    <w:rsid w:val="141379A2"/>
    <w:rsid w:val="14151024"/>
    <w:rsid w:val="141C0605"/>
    <w:rsid w:val="14237BE5"/>
    <w:rsid w:val="142851FC"/>
    <w:rsid w:val="142A0E31"/>
    <w:rsid w:val="142B0848"/>
    <w:rsid w:val="143040B0"/>
    <w:rsid w:val="14305E5E"/>
    <w:rsid w:val="143516C6"/>
    <w:rsid w:val="143D057B"/>
    <w:rsid w:val="143E3168"/>
    <w:rsid w:val="14411E19"/>
    <w:rsid w:val="144638D4"/>
    <w:rsid w:val="14510076"/>
    <w:rsid w:val="14537D9F"/>
    <w:rsid w:val="14593607"/>
    <w:rsid w:val="145E0C1D"/>
    <w:rsid w:val="14634486"/>
    <w:rsid w:val="14667AD2"/>
    <w:rsid w:val="14681A9C"/>
    <w:rsid w:val="14691E94"/>
    <w:rsid w:val="146B158C"/>
    <w:rsid w:val="14722B45"/>
    <w:rsid w:val="14757D15"/>
    <w:rsid w:val="14795A57"/>
    <w:rsid w:val="14860174"/>
    <w:rsid w:val="148A3231"/>
    <w:rsid w:val="148B12E6"/>
    <w:rsid w:val="14985835"/>
    <w:rsid w:val="14997EA7"/>
    <w:rsid w:val="149A3C1F"/>
    <w:rsid w:val="149A59CD"/>
    <w:rsid w:val="14A5684C"/>
    <w:rsid w:val="14A625C4"/>
    <w:rsid w:val="14A8633C"/>
    <w:rsid w:val="14AA20B4"/>
    <w:rsid w:val="14AB7BDB"/>
    <w:rsid w:val="14B20F69"/>
    <w:rsid w:val="14BB6070"/>
    <w:rsid w:val="14BC5944"/>
    <w:rsid w:val="14BF5434"/>
    <w:rsid w:val="14C667C2"/>
    <w:rsid w:val="14CF5677"/>
    <w:rsid w:val="14E32ED1"/>
    <w:rsid w:val="14E804E7"/>
    <w:rsid w:val="14E8498B"/>
    <w:rsid w:val="14EF3F6B"/>
    <w:rsid w:val="14F275B8"/>
    <w:rsid w:val="14F926F4"/>
    <w:rsid w:val="15015A4D"/>
    <w:rsid w:val="15033573"/>
    <w:rsid w:val="150719AA"/>
    <w:rsid w:val="150A2B53"/>
    <w:rsid w:val="150C68CB"/>
    <w:rsid w:val="15115C90"/>
    <w:rsid w:val="1517701E"/>
    <w:rsid w:val="151B4D60"/>
    <w:rsid w:val="15202377"/>
    <w:rsid w:val="152534E9"/>
    <w:rsid w:val="152754B3"/>
    <w:rsid w:val="15287C0D"/>
    <w:rsid w:val="152B4878"/>
    <w:rsid w:val="152C0D1B"/>
    <w:rsid w:val="152C72BC"/>
    <w:rsid w:val="1532081A"/>
    <w:rsid w:val="15363948"/>
    <w:rsid w:val="153656F6"/>
    <w:rsid w:val="15394A78"/>
    <w:rsid w:val="1548367B"/>
    <w:rsid w:val="15485429"/>
    <w:rsid w:val="15565D98"/>
    <w:rsid w:val="15627B30"/>
    <w:rsid w:val="15661082"/>
    <w:rsid w:val="156758B0"/>
    <w:rsid w:val="156A1844"/>
    <w:rsid w:val="15724254"/>
    <w:rsid w:val="1578529C"/>
    <w:rsid w:val="15787ABD"/>
    <w:rsid w:val="15853F88"/>
    <w:rsid w:val="158F12AA"/>
    <w:rsid w:val="15966195"/>
    <w:rsid w:val="15A07014"/>
    <w:rsid w:val="15A5287C"/>
    <w:rsid w:val="15A96F94"/>
    <w:rsid w:val="15AA1C40"/>
    <w:rsid w:val="15AA7E92"/>
    <w:rsid w:val="15B825AF"/>
    <w:rsid w:val="15BD5E17"/>
    <w:rsid w:val="15C251DC"/>
    <w:rsid w:val="15C26F8A"/>
    <w:rsid w:val="15C42587"/>
    <w:rsid w:val="15C50463"/>
    <w:rsid w:val="15CA049A"/>
    <w:rsid w:val="15CE1346"/>
    <w:rsid w:val="15DA0691"/>
    <w:rsid w:val="15DA2525"/>
    <w:rsid w:val="15E72E94"/>
    <w:rsid w:val="15EC04AB"/>
    <w:rsid w:val="15F15AC1"/>
    <w:rsid w:val="15F64E85"/>
    <w:rsid w:val="15FF01DE"/>
    <w:rsid w:val="15FF499F"/>
    <w:rsid w:val="16007AB2"/>
    <w:rsid w:val="16013F56"/>
    <w:rsid w:val="16094BB9"/>
    <w:rsid w:val="160B15D7"/>
    <w:rsid w:val="1618304E"/>
    <w:rsid w:val="161A5018"/>
    <w:rsid w:val="161A7CC6"/>
    <w:rsid w:val="161B48EC"/>
    <w:rsid w:val="161F43DC"/>
    <w:rsid w:val="161F53FC"/>
    <w:rsid w:val="1622658A"/>
    <w:rsid w:val="16227A29"/>
    <w:rsid w:val="1626576B"/>
    <w:rsid w:val="162E461F"/>
    <w:rsid w:val="16361310"/>
    <w:rsid w:val="163A5B6F"/>
    <w:rsid w:val="163D2AB4"/>
    <w:rsid w:val="163D4862"/>
    <w:rsid w:val="16400143"/>
    <w:rsid w:val="164756E1"/>
    <w:rsid w:val="164B6F7F"/>
    <w:rsid w:val="164C2CF7"/>
    <w:rsid w:val="164D719B"/>
    <w:rsid w:val="164E4CC1"/>
    <w:rsid w:val="1653052A"/>
    <w:rsid w:val="165A3666"/>
    <w:rsid w:val="16702E8A"/>
    <w:rsid w:val="167504A0"/>
    <w:rsid w:val="167A1613"/>
    <w:rsid w:val="167D1103"/>
    <w:rsid w:val="167F42A3"/>
    <w:rsid w:val="16842491"/>
    <w:rsid w:val="16851990"/>
    <w:rsid w:val="168B1A72"/>
    <w:rsid w:val="168E1562"/>
    <w:rsid w:val="168E50BE"/>
    <w:rsid w:val="168F45AE"/>
    <w:rsid w:val="169D3553"/>
    <w:rsid w:val="169F2A6A"/>
    <w:rsid w:val="16A86180"/>
    <w:rsid w:val="16B40FC8"/>
    <w:rsid w:val="16B56AEF"/>
    <w:rsid w:val="16B74615"/>
    <w:rsid w:val="16B958C4"/>
    <w:rsid w:val="16BF6B65"/>
    <w:rsid w:val="16C17241"/>
    <w:rsid w:val="16C531D6"/>
    <w:rsid w:val="16CB6312"/>
    <w:rsid w:val="16D451C7"/>
    <w:rsid w:val="16D5509D"/>
    <w:rsid w:val="16E15B36"/>
    <w:rsid w:val="16EB2510"/>
    <w:rsid w:val="16F413C5"/>
    <w:rsid w:val="16F75359"/>
    <w:rsid w:val="16F92E7F"/>
    <w:rsid w:val="16FB6BF7"/>
    <w:rsid w:val="16FE3FF2"/>
    <w:rsid w:val="1703785A"/>
    <w:rsid w:val="170610F8"/>
    <w:rsid w:val="1711641B"/>
    <w:rsid w:val="17215F32"/>
    <w:rsid w:val="172A3039"/>
    <w:rsid w:val="172B0B5F"/>
    <w:rsid w:val="17306175"/>
    <w:rsid w:val="17340FF1"/>
    <w:rsid w:val="173F405B"/>
    <w:rsid w:val="17400AAE"/>
    <w:rsid w:val="17457E73"/>
    <w:rsid w:val="17497CDE"/>
    <w:rsid w:val="174A7237"/>
    <w:rsid w:val="174D31CB"/>
    <w:rsid w:val="174F0CF1"/>
    <w:rsid w:val="175207E1"/>
    <w:rsid w:val="17541E83"/>
    <w:rsid w:val="175B58E8"/>
    <w:rsid w:val="17626C76"/>
    <w:rsid w:val="176C4AE1"/>
    <w:rsid w:val="176F4EEF"/>
    <w:rsid w:val="17744949"/>
    <w:rsid w:val="1776627E"/>
    <w:rsid w:val="17793FC0"/>
    <w:rsid w:val="177B1AE6"/>
    <w:rsid w:val="177E15D6"/>
    <w:rsid w:val="177F14EE"/>
    <w:rsid w:val="17836BED"/>
    <w:rsid w:val="17854713"/>
    <w:rsid w:val="178564C1"/>
    <w:rsid w:val="17884203"/>
    <w:rsid w:val="178C5AA1"/>
    <w:rsid w:val="17920BDE"/>
    <w:rsid w:val="17996410"/>
    <w:rsid w:val="17A32DEB"/>
    <w:rsid w:val="17A80401"/>
    <w:rsid w:val="17A806FA"/>
    <w:rsid w:val="17AC6DAD"/>
    <w:rsid w:val="17B374D2"/>
    <w:rsid w:val="17B44FF8"/>
    <w:rsid w:val="17BA0860"/>
    <w:rsid w:val="17C0399D"/>
    <w:rsid w:val="17C214C3"/>
    <w:rsid w:val="17C70888"/>
    <w:rsid w:val="17CF3BE0"/>
    <w:rsid w:val="17D42FA4"/>
    <w:rsid w:val="17E256C1"/>
    <w:rsid w:val="17E72CD8"/>
    <w:rsid w:val="17EC02EE"/>
    <w:rsid w:val="17EC4792"/>
    <w:rsid w:val="17EE050A"/>
    <w:rsid w:val="17F00A74"/>
    <w:rsid w:val="17F83137"/>
    <w:rsid w:val="18095344"/>
    <w:rsid w:val="180A1F14"/>
    <w:rsid w:val="180C73CF"/>
    <w:rsid w:val="180F222F"/>
    <w:rsid w:val="18117D55"/>
    <w:rsid w:val="18153CE9"/>
    <w:rsid w:val="181D2B9D"/>
    <w:rsid w:val="182C1032"/>
    <w:rsid w:val="1833416F"/>
    <w:rsid w:val="18371EB1"/>
    <w:rsid w:val="183C74C7"/>
    <w:rsid w:val="184A3267"/>
    <w:rsid w:val="184D216A"/>
    <w:rsid w:val="184E2D57"/>
    <w:rsid w:val="18512847"/>
    <w:rsid w:val="185B5474"/>
    <w:rsid w:val="185C1918"/>
    <w:rsid w:val="185C36C6"/>
    <w:rsid w:val="185D2F9A"/>
    <w:rsid w:val="185F4F64"/>
    <w:rsid w:val="186802BC"/>
    <w:rsid w:val="18697B91"/>
    <w:rsid w:val="186B1B5B"/>
    <w:rsid w:val="18707171"/>
    <w:rsid w:val="187F1162"/>
    <w:rsid w:val="18844E09"/>
    <w:rsid w:val="188E5849"/>
    <w:rsid w:val="188E75F7"/>
    <w:rsid w:val="189015C1"/>
    <w:rsid w:val="18910E95"/>
    <w:rsid w:val="189A41EE"/>
    <w:rsid w:val="18A4506D"/>
    <w:rsid w:val="18A8690B"/>
    <w:rsid w:val="18AC5CCF"/>
    <w:rsid w:val="18B613D9"/>
    <w:rsid w:val="18B77677"/>
    <w:rsid w:val="18BA663E"/>
    <w:rsid w:val="18BB1814"/>
    <w:rsid w:val="18BD7EDC"/>
    <w:rsid w:val="18C63235"/>
    <w:rsid w:val="18CB544E"/>
    <w:rsid w:val="18D3325C"/>
    <w:rsid w:val="18D86AC4"/>
    <w:rsid w:val="18DE057F"/>
    <w:rsid w:val="18DF42F7"/>
    <w:rsid w:val="18ED6A14"/>
    <w:rsid w:val="18EE62E8"/>
    <w:rsid w:val="18F03E0E"/>
    <w:rsid w:val="18F97167"/>
    <w:rsid w:val="18FA4C8D"/>
    <w:rsid w:val="19006747"/>
    <w:rsid w:val="1901426D"/>
    <w:rsid w:val="190478B9"/>
    <w:rsid w:val="190855FC"/>
    <w:rsid w:val="191044B0"/>
    <w:rsid w:val="1910625E"/>
    <w:rsid w:val="19185113"/>
    <w:rsid w:val="191C10A7"/>
    <w:rsid w:val="192817FA"/>
    <w:rsid w:val="192F2B88"/>
    <w:rsid w:val="193006AE"/>
    <w:rsid w:val="193227AD"/>
    <w:rsid w:val="19324427"/>
    <w:rsid w:val="19466124"/>
    <w:rsid w:val="19526877"/>
    <w:rsid w:val="19573E8D"/>
    <w:rsid w:val="19597C05"/>
    <w:rsid w:val="195A572B"/>
    <w:rsid w:val="196F11D7"/>
    <w:rsid w:val="19720CC7"/>
    <w:rsid w:val="198F7ACB"/>
    <w:rsid w:val="199649B5"/>
    <w:rsid w:val="199944A6"/>
    <w:rsid w:val="199C5D44"/>
    <w:rsid w:val="19A075E2"/>
    <w:rsid w:val="19A277FE"/>
    <w:rsid w:val="19A51957"/>
    <w:rsid w:val="19A54BF8"/>
    <w:rsid w:val="19A846E9"/>
    <w:rsid w:val="19AA6FDE"/>
    <w:rsid w:val="19B27315"/>
    <w:rsid w:val="19B4308D"/>
    <w:rsid w:val="19B80DD0"/>
    <w:rsid w:val="19BD0194"/>
    <w:rsid w:val="19C332D1"/>
    <w:rsid w:val="19C92FDD"/>
    <w:rsid w:val="19CA28B1"/>
    <w:rsid w:val="19CA465F"/>
    <w:rsid w:val="19D21766"/>
    <w:rsid w:val="19D61256"/>
    <w:rsid w:val="19DD25E4"/>
    <w:rsid w:val="19E46036"/>
    <w:rsid w:val="19E5713A"/>
    <w:rsid w:val="19E82D37"/>
    <w:rsid w:val="19EC0A79"/>
    <w:rsid w:val="19F85670"/>
    <w:rsid w:val="1A0821B4"/>
    <w:rsid w:val="1A0933D9"/>
    <w:rsid w:val="1A0A7151"/>
    <w:rsid w:val="1A0C4C78"/>
    <w:rsid w:val="1A1253AE"/>
    <w:rsid w:val="1A147FD0"/>
    <w:rsid w:val="1A1E69AB"/>
    <w:rsid w:val="1A240213"/>
    <w:rsid w:val="1A253F8B"/>
    <w:rsid w:val="1A304E0A"/>
    <w:rsid w:val="1A310B82"/>
    <w:rsid w:val="1A3146A9"/>
    <w:rsid w:val="1A3348FA"/>
    <w:rsid w:val="1A361CF4"/>
    <w:rsid w:val="1A381F10"/>
    <w:rsid w:val="1A385A6D"/>
    <w:rsid w:val="1A4268EB"/>
    <w:rsid w:val="1A4408B5"/>
    <w:rsid w:val="1A475CB0"/>
    <w:rsid w:val="1A4A39F2"/>
    <w:rsid w:val="1A4C776A"/>
    <w:rsid w:val="1A554870"/>
    <w:rsid w:val="1A5B175B"/>
    <w:rsid w:val="1A5F124B"/>
    <w:rsid w:val="1A642D06"/>
    <w:rsid w:val="1A69031C"/>
    <w:rsid w:val="1A6A7BF0"/>
    <w:rsid w:val="1A703458"/>
    <w:rsid w:val="1A725422"/>
    <w:rsid w:val="1A734CF7"/>
    <w:rsid w:val="1A736AA5"/>
    <w:rsid w:val="1A772A39"/>
    <w:rsid w:val="1A790915"/>
    <w:rsid w:val="1A7D5B75"/>
    <w:rsid w:val="1A82318C"/>
    <w:rsid w:val="1A8707A2"/>
    <w:rsid w:val="1A89276C"/>
    <w:rsid w:val="1A8962C8"/>
    <w:rsid w:val="1A9058A9"/>
    <w:rsid w:val="1A951111"/>
    <w:rsid w:val="1A9D6217"/>
    <w:rsid w:val="1AA90718"/>
    <w:rsid w:val="1AAB4490"/>
    <w:rsid w:val="1AAE487D"/>
    <w:rsid w:val="1AB86BAD"/>
    <w:rsid w:val="1AC217DA"/>
    <w:rsid w:val="1AC44733"/>
    <w:rsid w:val="1AC612CA"/>
    <w:rsid w:val="1AC63078"/>
    <w:rsid w:val="1ACD08AB"/>
    <w:rsid w:val="1AD02149"/>
    <w:rsid w:val="1AD67034"/>
    <w:rsid w:val="1AD87250"/>
    <w:rsid w:val="1ADE4866"/>
    <w:rsid w:val="1AE654C9"/>
    <w:rsid w:val="1AEB0654"/>
    <w:rsid w:val="1AEB6F83"/>
    <w:rsid w:val="1AF06347"/>
    <w:rsid w:val="1AF23E6D"/>
    <w:rsid w:val="1AF44089"/>
    <w:rsid w:val="1AF66CF6"/>
    <w:rsid w:val="1AF851FC"/>
    <w:rsid w:val="1B065B6B"/>
    <w:rsid w:val="1B0818E3"/>
    <w:rsid w:val="1B0D514B"/>
    <w:rsid w:val="1B220723"/>
    <w:rsid w:val="1B22257E"/>
    <w:rsid w:val="1B222DCF"/>
    <w:rsid w:val="1B26620D"/>
    <w:rsid w:val="1B2B55D1"/>
    <w:rsid w:val="1B2D759B"/>
    <w:rsid w:val="1B304996"/>
    <w:rsid w:val="1B373F76"/>
    <w:rsid w:val="1B3E3557"/>
    <w:rsid w:val="1B4072CF"/>
    <w:rsid w:val="1B481CDF"/>
    <w:rsid w:val="1B4B5C73"/>
    <w:rsid w:val="1B4D379A"/>
    <w:rsid w:val="1B544B28"/>
    <w:rsid w:val="1B570174"/>
    <w:rsid w:val="1B5C1C2F"/>
    <w:rsid w:val="1B662AAD"/>
    <w:rsid w:val="1B673204"/>
    <w:rsid w:val="1B6D7998"/>
    <w:rsid w:val="1B701507"/>
    <w:rsid w:val="1B7156DA"/>
    <w:rsid w:val="1B740D26"/>
    <w:rsid w:val="1B754A9E"/>
    <w:rsid w:val="1B762CF0"/>
    <w:rsid w:val="1B7E03C1"/>
    <w:rsid w:val="1B830F69"/>
    <w:rsid w:val="1B854CE1"/>
    <w:rsid w:val="1B8B7245"/>
    <w:rsid w:val="1B8D003A"/>
    <w:rsid w:val="1B8D3B96"/>
    <w:rsid w:val="1B911E71"/>
    <w:rsid w:val="1B970EB9"/>
    <w:rsid w:val="1B974A15"/>
    <w:rsid w:val="1B9E2247"/>
    <w:rsid w:val="1BA23AE5"/>
    <w:rsid w:val="1BA3160C"/>
    <w:rsid w:val="1BAA4748"/>
    <w:rsid w:val="1BAF4D97"/>
    <w:rsid w:val="1BB235FD"/>
    <w:rsid w:val="1BB6133F"/>
    <w:rsid w:val="1BBE4697"/>
    <w:rsid w:val="1BC25F36"/>
    <w:rsid w:val="1BC53330"/>
    <w:rsid w:val="1BCB46BE"/>
    <w:rsid w:val="1BCC14BF"/>
    <w:rsid w:val="1BD12BBD"/>
    <w:rsid w:val="1BD143CB"/>
    <w:rsid w:val="1BD21EF1"/>
    <w:rsid w:val="1BD25A4D"/>
    <w:rsid w:val="1BD45C69"/>
    <w:rsid w:val="1BDA56FA"/>
    <w:rsid w:val="1BE063BC"/>
    <w:rsid w:val="1BE22134"/>
    <w:rsid w:val="1BE340FE"/>
    <w:rsid w:val="1BF558D8"/>
    <w:rsid w:val="1BFE23BA"/>
    <w:rsid w:val="1C006A5E"/>
    <w:rsid w:val="1C0227D6"/>
    <w:rsid w:val="1C0A168B"/>
    <w:rsid w:val="1C0C5403"/>
    <w:rsid w:val="1C0D3AD7"/>
    <w:rsid w:val="1C0D6A33"/>
    <w:rsid w:val="1C0E2F29"/>
    <w:rsid w:val="1C116575"/>
    <w:rsid w:val="1C16002F"/>
    <w:rsid w:val="1C163B8C"/>
    <w:rsid w:val="1C1E0C92"/>
    <w:rsid w:val="1C281B11"/>
    <w:rsid w:val="1C2838BF"/>
    <w:rsid w:val="1C295FB5"/>
    <w:rsid w:val="1C2E5379"/>
    <w:rsid w:val="1C314E69"/>
    <w:rsid w:val="1C36422E"/>
    <w:rsid w:val="1C3D55BC"/>
    <w:rsid w:val="1C536B8E"/>
    <w:rsid w:val="1C5823F6"/>
    <w:rsid w:val="1C5D7A0C"/>
    <w:rsid w:val="1C625023"/>
    <w:rsid w:val="1C632B49"/>
    <w:rsid w:val="1C7134B8"/>
    <w:rsid w:val="1C730FDE"/>
    <w:rsid w:val="1C760A4E"/>
    <w:rsid w:val="1C7E0123"/>
    <w:rsid w:val="1C862176"/>
    <w:rsid w:val="1C8651B5"/>
    <w:rsid w:val="1C8C02F2"/>
    <w:rsid w:val="1C8C5FB7"/>
    <w:rsid w:val="1C9A47BD"/>
    <w:rsid w:val="1C9D605B"/>
    <w:rsid w:val="1CA71C18"/>
    <w:rsid w:val="1CAA7140"/>
    <w:rsid w:val="1CAD0994"/>
    <w:rsid w:val="1CB40622"/>
    <w:rsid w:val="1CB57848"/>
    <w:rsid w:val="1CBF2475"/>
    <w:rsid w:val="1CC61A56"/>
    <w:rsid w:val="1CC7757C"/>
    <w:rsid w:val="1CCB3B3A"/>
    <w:rsid w:val="1CD6156D"/>
    <w:rsid w:val="1CD777BF"/>
    <w:rsid w:val="1CD852E5"/>
    <w:rsid w:val="1CE0094F"/>
    <w:rsid w:val="1CE343B6"/>
    <w:rsid w:val="1CEE2D5A"/>
    <w:rsid w:val="1CF2284B"/>
    <w:rsid w:val="1CF57C45"/>
    <w:rsid w:val="1CF629B8"/>
    <w:rsid w:val="1CFA525B"/>
    <w:rsid w:val="1CFD4D4B"/>
    <w:rsid w:val="1CFF6D16"/>
    <w:rsid w:val="1D01483C"/>
    <w:rsid w:val="1D0460DA"/>
    <w:rsid w:val="1D0D1432"/>
    <w:rsid w:val="1D1327C1"/>
    <w:rsid w:val="1D16215F"/>
    <w:rsid w:val="1D1C3424"/>
    <w:rsid w:val="1D271DC8"/>
    <w:rsid w:val="1D2C4385"/>
    <w:rsid w:val="1D2D5631"/>
    <w:rsid w:val="1D2E3157"/>
    <w:rsid w:val="1D303373"/>
    <w:rsid w:val="1D3369BF"/>
    <w:rsid w:val="1D350989"/>
    <w:rsid w:val="1D4604A0"/>
    <w:rsid w:val="1D4A4435"/>
    <w:rsid w:val="1D547061"/>
    <w:rsid w:val="1D594678"/>
    <w:rsid w:val="1D596426"/>
    <w:rsid w:val="1D5A03F0"/>
    <w:rsid w:val="1D5C7CC4"/>
    <w:rsid w:val="1D6152DA"/>
    <w:rsid w:val="1D646B79"/>
    <w:rsid w:val="1D682B0D"/>
    <w:rsid w:val="1D734930"/>
    <w:rsid w:val="1D7502AA"/>
    <w:rsid w:val="1D756FD8"/>
    <w:rsid w:val="1D7C6AA3"/>
    <w:rsid w:val="1D8316F5"/>
    <w:rsid w:val="1D880AB9"/>
    <w:rsid w:val="1D8A4831"/>
    <w:rsid w:val="1D8D2573"/>
    <w:rsid w:val="1D8F1E47"/>
    <w:rsid w:val="1D905BC0"/>
    <w:rsid w:val="1D92201C"/>
    <w:rsid w:val="1D9A259A"/>
    <w:rsid w:val="1D9B6A3E"/>
    <w:rsid w:val="1DA022A7"/>
    <w:rsid w:val="1DA358F3"/>
    <w:rsid w:val="1DA90A2F"/>
    <w:rsid w:val="1DB4365C"/>
    <w:rsid w:val="1DB47B00"/>
    <w:rsid w:val="1DB55626"/>
    <w:rsid w:val="1DC00253"/>
    <w:rsid w:val="1DC51D0D"/>
    <w:rsid w:val="1DC85359"/>
    <w:rsid w:val="1DCD0BC2"/>
    <w:rsid w:val="1DD97567"/>
    <w:rsid w:val="1DDB32DF"/>
    <w:rsid w:val="1DE52C53"/>
    <w:rsid w:val="1DE71C83"/>
    <w:rsid w:val="1DEC729A"/>
    <w:rsid w:val="1DED3012"/>
    <w:rsid w:val="1DEE117C"/>
    <w:rsid w:val="1DF779ED"/>
    <w:rsid w:val="1DF83E91"/>
    <w:rsid w:val="1DFE0D7B"/>
    <w:rsid w:val="1E0A7720"/>
    <w:rsid w:val="1E116D00"/>
    <w:rsid w:val="1E1B192D"/>
    <w:rsid w:val="1E1D56A5"/>
    <w:rsid w:val="1E2702D2"/>
    <w:rsid w:val="1E285DF8"/>
    <w:rsid w:val="1E2A40E0"/>
    <w:rsid w:val="1E2F6AC2"/>
    <w:rsid w:val="1E360515"/>
    <w:rsid w:val="1E3824DF"/>
    <w:rsid w:val="1E4075E6"/>
    <w:rsid w:val="1E4C1AE7"/>
    <w:rsid w:val="1E4E1D03"/>
    <w:rsid w:val="1E4F39FE"/>
    <w:rsid w:val="1E4F7829"/>
    <w:rsid w:val="1E51534F"/>
    <w:rsid w:val="1E543091"/>
    <w:rsid w:val="1E566E09"/>
    <w:rsid w:val="1E5F5CBE"/>
    <w:rsid w:val="1E6037E4"/>
    <w:rsid w:val="1E62130A"/>
    <w:rsid w:val="1E6257AE"/>
    <w:rsid w:val="1E65050E"/>
    <w:rsid w:val="1E696B3C"/>
    <w:rsid w:val="1E731769"/>
    <w:rsid w:val="1E764DB5"/>
    <w:rsid w:val="1E772A13"/>
    <w:rsid w:val="1E780B2E"/>
    <w:rsid w:val="1E7B23CC"/>
    <w:rsid w:val="1E813495"/>
    <w:rsid w:val="1E8C45D9"/>
    <w:rsid w:val="1E8C6E0E"/>
    <w:rsid w:val="1E8E65A3"/>
    <w:rsid w:val="1E8F40C9"/>
    <w:rsid w:val="1E911BEF"/>
    <w:rsid w:val="1E9B2A6E"/>
    <w:rsid w:val="1EA57449"/>
    <w:rsid w:val="1EA638ED"/>
    <w:rsid w:val="1EB15DEE"/>
    <w:rsid w:val="1EB31B66"/>
    <w:rsid w:val="1EB96CD9"/>
    <w:rsid w:val="1EC10726"/>
    <w:rsid w:val="1EC41FC5"/>
    <w:rsid w:val="1EC42888"/>
    <w:rsid w:val="1ED815CC"/>
    <w:rsid w:val="1EDA3596"/>
    <w:rsid w:val="1EE12B77"/>
    <w:rsid w:val="1EEA12FF"/>
    <w:rsid w:val="1EEA4881"/>
    <w:rsid w:val="1EF65EF6"/>
    <w:rsid w:val="1EF83A1C"/>
    <w:rsid w:val="1EF87EC0"/>
    <w:rsid w:val="1EFF4DAB"/>
    <w:rsid w:val="1F046865"/>
    <w:rsid w:val="1F1F369F"/>
    <w:rsid w:val="1F291E28"/>
    <w:rsid w:val="1F356A1F"/>
    <w:rsid w:val="1F357B7F"/>
    <w:rsid w:val="1F3D58D3"/>
    <w:rsid w:val="1F3F164B"/>
    <w:rsid w:val="1F464788"/>
    <w:rsid w:val="1F473C86"/>
    <w:rsid w:val="1F503858"/>
    <w:rsid w:val="1F5350F7"/>
    <w:rsid w:val="1F54353A"/>
    <w:rsid w:val="1F572E39"/>
    <w:rsid w:val="1F6317DE"/>
    <w:rsid w:val="1F686DF4"/>
    <w:rsid w:val="1F6B2440"/>
    <w:rsid w:val="1F6B41EE"/>
    <w:rsid w:val="1F6F0182"/>
    <w:rsid w:val="1F7237CF"/>
    <w:rsid w:val="1F813A12"/>
    <w:rsid w:val="1F841754"/>
    <w:rsid w:val="1F8452B0"/>
    <w:rsid w:val="1F890B18"/>
    <w:rsid w:val="1F8B663F"/>
    <w:rsid w:val="1F93734F"/>
    <w:rsid w:val="1F9C084C"/>
    <w:rsid w:val="1F9D1669"/>
    <w:rsid w:val="1F9D6372"/>
    <w:rsid w:val="1FA0658E"/>
    <w:rsid w:val="1FA93A5A"/>
    <w:rsid w:val="1FAB1750"/>
    <w:rsid w:val="1FBA0B75"/>
    <w:rsid w:val="1FBB33C8"/>
    <w:rsid w:val="1FBC4A4A"/>
    <w:rsid w:val="1FBF453A"/>
    <w:rsid w:val="1FC0208A"/>
    <w:rsid w:val="1FC57DA2"/>
    <w:rsid w:val="1FC61D6D"/>
    <w:rsid w:val="1FC658C9"/>
    <w:rsid w:val="1FD2426D"/>
    <w:rsid w:val="1FD44489"/>
    <w:rsid w:val="1FD71884"/>
    <w:rsid w:val="1FDF698A"/>
    <w:rsid w:val="1FEA5A5B"/>
    <w:rsid w:val="1FEB3581"/>
    <w:rsid w:val="1FED554B"/>
    <w:rsid w:val="1FF13814"/>
    <w:rsid w:val="1FFE1506"/>
    <w:rsid w:val="200468AB"/>
    <w:rsid w:val="20085EE1"/>
    <w:rsid w:val="200D34F7"/>
    <w:rsid w:val="200D799B"/>
    <w:rsid w:val="201B7567"/>
    <w:rsid w:val="202076CF"/>
    <w:rsid w:val="202251F5"/>
    <w:rsid w:val="2027280B"/>
    <w:rsid w:val="202A7552"/>
    <w:rsid w:val="202E46DC"/>
    <w:rsid w:val="20340A84"/>
    <w:rsid w:val="20346CD6"/>
    <w:rsid w:val="20360CA0"/>
    <w:rsid w:val="2039729E"/>
    <w:rsid w:val="204038CD"/>
    <w:rsid w:val="204131A1"/>
    <w:rsid w:val="204A64FA"/>
    <w:rsid w:val="204F5F26"/>
    <w:rsid w:val="205253AE"/>
    <w:rsid w:val="20541126"/>
    <w:rsid w:val="20547378"/>
    <w:rsid w:val="205E3D53"/>
    <w:rsid w:val="20631369"/>
    <w:rsid w:val="20692E24"/>
    <w:rsid w:val="206D126F"/>
    <w:rsid w:val="206F7D0E"/>
    <w:rsid w:val="20784E15"/>
    <w:rsid w:val="20790B8D"/>
    <w:rsid w:val="2079293B"/>
    <w:rsid w:val="207D68CF"/>
    <w:rsid w:val="20825C93"/>
    <w:rsid w:val="208732AA"/>
    <w:rsid w:val="208A4B48"/>
    <w:rsid w:val="208B1BE9"/>
    <w:rsid w:val="209A7938"/>
    <w:rsid w:val="20A0436C"/>
    <w:rsid w:val="20AE6A88"/>
    <w:rsid w:val="20B3409F"/>
    <w:rsid w:val="20B6593D"/>
    <w:rsid w:val="20BA367F"/>
    <w:rsid w:val="20BD4F1E"/>
    <w:rsid w:val="20BE26C5"/>
    <w:rsid w:val="20BF0C96"/>
    <w:rsid w:val="20C20786"/>
    <w:rsid w:val="20C55B80"/>
    <w:rsid w:val="20C95670"/>
    <w:rsid w:val="20D36967"/>
    <w:rsid w:val="20D67D8D"/>
    <w:rsid w:val="20DA5ACF"/>
    <w:rsid w:val="20E029BA"/>
    <w:rsid w:val="20E424AA"/>
    <w:rsid w:val="20EE3329"/>
    <w:rsid w:val="20FE2ED8"/>
    <w:rsid w:val="21026DD4"/>
    <w:rsid w:val="211865F8"/>
    <w:rsid w:val="211D776A"/>
    <w:rsid w:val="212136FE"/>
    <w:rsid w:val="212154AC"/>
    <w:rsid w:val="21224D81"/>
    <w:rsid w:val="21260D15"/>
    <w:rsid w:val="21264A21"/>
    <w:rsid w:val="212E3725"/>
    <w:rsid w:val="21313216"/>
    <w:rsid w:val="214178FD"/>
    <w:rsid w:val="21442F49"/>
    <w:rsid w:val="214747E7"/>
    <w:rsid w:val="214E3DC8"/>
    <w:rsid w:val="21515666"/>
    <w:rsid w:val="21535882"/>
    <w:rsid w:val="21554117"/>
    <w:rsid w:val="21555156"/>
    <w:rsid w:val="21556F04"/>
    <w:rsid w:val="215A6C10"/>
    <w:rsid w:val="215C4736"/>
    <w:rsid w:val="21617F9F"/>
    <w:rsid w:val="2164183D"/>
    <w:rsid w:val="21667363"/>
    <w:rsid w:val="216B6728"/>
    <w:rsid w:val="217001E2"/>
    <w:rsid w:val="21701F90"/>
    <w:rsid w:val="217C6B87"/>
    <w:rsid w:val="21817CF9"/>
    <w:rsid w:val="21837F15"/>
    <w:rsid w:val="218B501C"/>
    <w:rsid w:val="218E0668"/>
    <w:rsid w:val="21920158"/>
    <w:rsid w:val="21957C48"/>
    <w:rsid w:val="2197751D"/>
    <w:rsid w:val="21A12149"/>
    <w:rsid w:val="21A16393"/>
    <w:rsid w:val="21A41C3A"/>
    <w:rsid w:val="21A67760"/>
    <w:rsid w:val="21A734D8"/>
    <w:rsid w:val="21A954A2"/>
    <w:rsid w:val="21AD0AEE"/>
    <w:rsid w:val="21B668AE"/>
    <w:rsid w:val="21C5052E"/>
    <w:rsid w:val="21CF315A"/>
    <w:rsid w:val="21D249F9"/>
    <w:rsid w:val="21D56297"/>
    <w:rsid w:val="21D73DBD"/>
    <w:rsid w:val="21D818E3"/>
    <w:rsid w:val="21DA38AD"/>
    <w:rsid w:val="21DC5877"/>
    <w:rsid w:val="21DE15EF"/>
    <w:rsid w:val="21E40288"/>
    <w:rsid w:val="21E464DA"/>
    <w:rsid w:val="21EA7F94"/>
    <w:rsid w:val="21ED35E0"/>
    <w:rsid w:val="21F229A5"/>
    <w:rsid w:val="21F26E49"/>
    <w:rsid w:val="21F42BC1"/>
    <w:rsid w:val="21F4671D"/>
    <w:rsid w:val="2208748F"/>
    <w:rsid w:val="22140B6D"/>
    <w:rsid w:val="22145011"/>
    <w:rsid w:val="22146DBF"/>
    <w:rsid w:val="221F1503"/>
    <w:rsid w:val="22244B28"/>
    <w:rsid w:val="222B5EB7"/>
    <w:rsid w:val="222D1C2F"/>
    <w:rsid w:val="224156DA"/>
    <w:rsid w:val="22433200"/>
    <w:rsid w:val="224A0A33"/>
    <w:rsid w:val="224F6049"/>
    <w:rsid w:val="22552F34"/>
    <w:rsid w:val="22576CAC"/>
    <w:rsid w:val="22592A24"/>
    <w:rsid w:val="225B2C40"/>
    <w:rsid w:val="225C1661"/>
    <w:rsid w:val="2267494E"/>
    <w:rsid w:val="22680EB9"/>
    <w:rsid w:val="226B2757"/>
    <w:rsid w:val="226F30E0"/>
    <w:rsid w:val="22714212"/>
    <w:rsid w:val="22747340"/>
    <w:rsid w:val="2274785E"/>
    <w:rsid w:val="22791318"/>
    <w:rsid w:val="227B6E3E"/>
    <w:rsid w:val="227E248B"/>
    <w:rsid w:val="22857CBD"/>
    <w:rsid w:val="228E2FA5"/>
    <w:rsid w:val="22961592"/>
    <w:rsid w:val="22A30143"/>
    <w:rsid w:val="22AA7723"/>
    <w:rsid w:val="22AD2D70"/>
    <w:rsid w:val="22B10AB2"/>
    <w:rsid w:val="22B20386"/>
    <w:rsid w:val="22B3482A"/>
    <w:rsid w:val="22BB36DF"/>
    <w:rsid w:val="22BB723B"/>
    <w:rsid w:val="22C5455D"/>
    <w:rsid w:val="22C67A2D"/>
    <w:rsid w:val="22C71367"/>
    <w:rsid w:val="22CC769A"/>
    <w:rsid w:val="22CE3412"/>
    <w:rsid w:val="22D402FC"/>
    <w:rsid w:val="22D4654E"/>
    <w:rsid w:val="22DF73CD"/>
    <w:rsid w:val="22E36792"/>
    <w:rsid w:val="22E5075C"/>
    <w:rsid w:val="22E7403B"/>
    <w:rsid w:val="22F4099F"/>
    <w:rsid w:val="22F50CC7"/>
    <w:rsid w:val="22F51655"/>
    <w:rsid w:val="23017FEE"/>
    <w:rsid w:val="23056708"/>
    <w:rsid w:val="23057C2B"/>
    <w:rsid w:val="230E380E"/>
    <w:rsid w:val="23103A2A"/>
    <w:rsid w:val="231177A3"/>
    <w:rsid w:val="231352C9"/>
    <w:rsid w:val="231477D2"/>
    <w:rsid w:val="23160915"/>
    <w:rsid w:val="231D6147"/>
    <w:rsid w:val="23256DAA"/>
    <w:rsid w:val="2331574F"/>
    <w:rsid w:val="23384D2F"/>
    <w:rsid w:val="23386ADD"/>
    <w:rsid w:val="233D0598"/>
    <w:rsid w:val="233F1C1A"/>
    <w:rsid w:val="23483A3F"/>
    <w:rsid w:val="23490CEA"/>
    <w:rsid w:val="234C07DB"/>
    <w:rsid w:val="234C4337"/>
    <w:rsid w:val="23517B9F"/>
    <w:rsid w:val="23563407"/>
    <w:rsid w:val="23627FFE"/>
    <w:rsid w:val="236300A9"/>
    <w:rsid w:val="2366189C"/>
    <w:rsid w:val="23720241"/>
    <w:rsid w:val="237613B4"/>
    <w:rsid w:val="237820ED"/>
    <w:rsid w:val="237A70F6"/>
    <w:rsid w:val="237F295E"/>
    <w:rsid w:val="23800794"/>
    <w:rsid w:val="23812FC8"/>
    <w:rsid w:val="238910E7"/>
    <w:rsid w:val="238B30B1"/>
    <w:rsid w:val="23902475"/>
    <w:rsid w:val="239110A2"/>
    <w:rsid w:val="23931F66"/>
    <w:rsid w:val="239857CE"/>
    <w:rsid w:val="239FFE84"/>
    <w:rsid w:val="23A423C5"/>
    <w:rsid w:val="23A61C99"/>
    <w:rsid w:val="23AD74CB"/>
    <w:rsid w:val="23AE4FF1"/>
    <w:rsid w:val="23B24AE2"/>
    <w:rsid w:val="23BA3996"/>
    <w:rsid w:val="23BF2D5B"/>
    <w:rsid w:val="23C2284B"/>
    <w:rsid w:val="23C40371"/>
    <w:rsid w:val="23C87E61"/>
    <w:rsid w:val="23C91E2B"/>
    <w:rsid w:val="23D47823"/>
    <w:rsid w:val="23D5257E"/>
    <w:rsid w:val="23DE6051"/>
    <w:rsid w:val="23DF33FD"/>
    <w:rsid w:val="23E427C1"/>
    <w:rsid w:val="23E46C65"/>
    <w:rsid w:val="23E9602A"/>
    <w:rsid w:val="23F21382"/>
    <w:rsid w:val="23F30C56"/>
    <w:rsid w:val="23F32A04"/>
    <w:rsid w:val="23F77CA2"/>
    <w:rsid w:val="23F87E8E"/>
    <w:rsid w:val="23F944BF"/>
    <w:rsid w:val="23FC3FAF"/>
    <w:rsid w:val="23FC5D5D"/>
    <w:rsid w:val="2400185A"/>
    <w:rsid w:val="240115C5"/>
    <w:rsid w:val="240B5FA0"/>
    <w:rsid w:val="2426102C"/>
    <w:rsid w:val="242A0B1C"/>
    <w:rsid w:val="242B03F0"/>
    <w:rsid w:val="242F3871"/>
    <w:rsid w:val="242F6132"/>
    <w:rsid w:val="24343749"/>
    <w:rsid w:val="243454F7"/>
    <w:rsid w:val="2435110C"/>
    <w:rsid w:val="24373239"/>
    <w:rsid w:val="243C25FD"/>
    <w:rsid w:val="24440A43"/>
    <w:rsid w:val="245022D5"/>
    <w:rsid w:val="245A2A83"/>
    <w:rsid w:val="245B0CD5"/>
    <w:rsid w:val="245E3BC6"/>
    <w:rsid w:val="24647AD0"/>
    <w:rsid w:val="2466767A"/>
    <w:rsid w:val="246F29D3"/>
    <w:rsid w:val="247104F9"/>
    <w:rsid w:val="247B4ED4"/>
    <w:rsid w:val="24816262"/>
    <w:rsid w:val="248246EB"/>
    <w:rsid w:val="248A4309"/>
    <w:rsid w:val="248B4A15"/>
    <w:rsid w:val="248C5333"/>
    <w:rsid w:val="248D2E59"/>
    <w:rsid w:val="248F1CDE"/>
    <w:rsid w:val="24997A50"/>
    <w:rsid w:val="24A02B8C"/>
    <w:rsid w:val="24A501A2"/>
    <w:rsid w:val="24A51F50"/>
    <w:rsid w:val="24A73F1B"/>
    <w:rsid w:val="24A75360"/>
    <w:rsid w:val="24AD7057"/>
    <w:rsid w:val="24AF1021"/>
    <w:rsid w:val="24AF2DCF"/>
    <w:rsid w:val="24B14D99"/>
    <w:rsid w:val="24B91EA0"/>
    <w:rsid w:val="24BC729A"/>
    <w:rsid w:val="24C0322E"/>
    <w:rsid w:val="24C04FDC"/>
    <w:rsid w:val="24C34ACD"/>
    <w:rsid w:val="24C70119"/>
    <w:rsid w:val="24C820E3"/>
    <w:rsid w:val="24D42836"/>
    <w:rsid w:val="24D441B5"/>
    <w:rsid w:val="24D46CDA"/>
    <w:rsid w:val="24DB5972"/>
    <w:rsid w:val="24E0742D"/>
    <w:rsid w:val="24E94533"/>
    <w:rsid w:val="24EF7670"/>
    <w:rsid w:val="24F133E8"/>
    <w:rsid w:val="24F353B2"/>
    <w:rsid w:val="24F44C86"/>
    <w:rsid w:val="24F627AC"/>
    <w:rsid w:val="250824DF"/>
    <w:rsid w:val="251D5167"/>
    <w:rsid w:val="25207829"/>
    <w:rsid w:val="25237319"/>
    <w:rsid w:val="253357AE"/>
    <w:rsid w:val="25357778"/>
    <w:rsid w:val="253B4663"/>
    <w:rsid w:val="25493224"/>
    <w:rsid w:val="254C2D14"/>
    <w:rsid w:val="254F010E"/>
    <w:rsid w:val="25555909"/>
    <w:rsid w:val="25565941"/>
    <w:rsid w:val="2559428A"/>
    <w:rsid w:val="255B44E2"/>
    <w:rsid w:val="255E0351"/>
    <w:rsid w:val="255F07E0"/>
    <w:rsid w:val="255F4E74"/>
    <w:rsid w:val="25627E42"/>
    <w:rsid w:val="256E4A38"/>
    <w:rsid w:val="25754019"/>
    <w:rsid w:val="25757B75"/>
    <w:rsid w:val="257638ED"/>
    <w:rsid w:val="25787665"/>
    <w:rsid w:val="257D2ECD"/>
    <w:rsid w:val="257F27A2"/>
    <w:rsid w:val="258778A8"/>
    <w:rsid w:val="258C1362"/>
    <w:rsid w:val="25910727"/>
    <w:rsid w:val="25916979"/>
    <w:rsid w:val="259A3A7F"/>
    <w:rsid w:val="259F4BF2"/>
    <w:rsid w:val="25A029F6"/>
    <w:rsid w:val="25A42208"/>
    <w:rsid w:val="25A62424"/>
    <w:rsid w:val="25A77F4A"/>
    <w:rsid w:val="25B032A3"/>
    <w:rsid w:val="25B74631"/>
    <w:rsid w:val="25B763DF"/>
    <w:rsid w:val="25B85CB3"/>
    <w:rsid w:val="25BF55EB"/>
    <w:rsid w:val="25C26B32"/>
    <w:rsid w:val="25C7239A"/>
    <w:rsid w:val="25C96113"/>
    <w:rsid w:val="25C97EC1"/>
    <w:rsid w:val="25CB3C39"/>
    <w:rsid w:val="25CE6D5F"/>
    <w:rsid w:val="25D16D75"/>
    <w:rsid w:val="25D37BC8"/>
    <w:rsid w:val="25D56865"/>
    <w:rsid w:val="25DD396C"/>
    <w:rsid w:val="25E90563"/>
    <w:rsid w:val="25E92311"/>
    <w:rsid w:val="25EB32DA"/>
    <w:rsid w:val="25F0544D"/>
    <w:rsid w:val="25F46E60"/>
    <w:rsid w:val="25F55EDF"/>
    <w:rsid w:val="25FD5DBC"/>
    <w:rsid w:val="25FF38E2"/>
    <w:rsid w:val="260B672B"/>
    <w:rsid w:val="260E3B25"/>
    <w:rsid w:val="2610010E"/>
    <w:rsid w:val="261F3F85"/>
    <w:rsid w:val="262477ED"/>
    <w:rsid w:val="2628108B"/>
    <w:rsid w:val="26296BB1"/>
    <w:rsid w:val="26347A30"/>
    <w:rsid w:val="26377520"/>
    <w:rsid w:val="26395046"/>
    <w:rsid w:val="26395481"/>
    <w:rsid w:val="263A2B6C"/>
    <w:rsid w:val="26404627"/>
    <w:rsid w:val="26492DAF"/>
    <w:rsid w:val="26597496"/>
    <w:rsid w:val="26663961"/>
    <w:rsid w:val="2674408C"/>
    <w:rsid w:val="267A740D"/>
    <w:rsid w:val="267C3185"/>
    <w:rsid w:val="26802C75"/>
    <w:rsid w:val="268564DD"/>
    <w:rsid w:val="26867B60"/>
    <w:rsid w:val="268B33C8"/>
    <w:rsid w:val="268D5392"/>
    <w:rsid w:val="268E2BEA"/>
    <w:rsid w:val="269B7AAF"/>
    <w:rsid w:val="269E30FB"/>
    <w:rsid w:val="26AD0CFB"/>
    <w:rsid w:val="26B446CD"/>
    <w:rsid w:val="26B80661"/>
    <w:rsid w:val="26B91CE3"/>
    <w:rsid w:val="26C07516"/>
    <w:rsid w:val="26C30DB4"/>
    <w:rsid w:val="26C50688"/>
    <w:rsid w:val="26D46B1D"/>
    <w:rsid w:val="26E91BDE"/>
    <w:rsid w:val="26F251F5"/>
    <w:rsid w:val="26F61189"/>
    <w:rsid w:val="26F62F37"/>
    <w:rsid w:val="26FB0D17"/>
    <w:rsid w:val="27003DB6"/>
    <w:rsid w:val="270513CC"/>
    <w:rsid w:val="2705317A"/>
    <w:rsid w:val="270D0281"/>
    <w:rsid w:val="270F3FF9"/>
    <w:rsid w:val="27160EE4"/>
    <w:rsid w:val="271B299E"/>
    <w:rsid w:val="271E248E"/>
    <w:rsid w:val="27244C60"/>
    <w:rsid w:val="272C0707"/>
    <w:rsid w:val="274041B2"/>
    <w:rsid w:val="27483067"/>
    <w:rsid w:val="274C6FFB"/>
    <w:rsid w:val="27554102"/>
    <w:rsid w:val="275639D6"/>
    <w:rsid w:val="27565784"/>
    <w:rsid w:val="275B2D9A"/>
    <w:rsid w:val="275D2FB6"/>
    <w:rsid w:val="275D6B12"/>
    <w:rsid w:val="275F6D2E"/>
    <w:rsid w:val="27644345"/>
    <w:rsid w:val="276500BD"/>
    <w:rsid w:val="27653C19"/>
    <w:rsid w:val="276A6AC7"/>
    <w:rsid w:val="276A7481"/>
    <w:rsid w:val="276E2ACE"/>
    <w:rsid w:val="276E48E5"/>
    <w:rsid w:val="27710810"/>
    <w:rsid w:val="27787DF0"/>
    <w:rsid w:val="277976C4"/>
    <w:rsid w:val="27814EF7"/>
    <w:rsid w:val="278247CB"/>
    <w:rsid w:val="278422F1"/>
    <w:rsid w:val="27856069"/>
    <w:rsid w:val="27896487"/>
    <w:rsid w:val="278B529D"/>
    <w:rsid w:val="278B7B24"/>
    <w:rsid w:val="279A7D67"/>
    <w:rsid w:val="27A6495D"/>
    <w:rsid w:val="27AE2658"/>
    <w:rsid w:val="27B24DD2"/>
    <w:rsid w:val="27B64475"/>
    <w:rsid w:val="27C43035"/>
    <w:rsid w:val="27CC3C98"/>
    <w:rsid w:val="27D019DA"/>
    <w:rsid w:val="27D86AE1"/>
    <w:rsid w:val="27DA4607"/>
    <w:rsid w:val="27DB3EDB"/>
    <w:rsid w:val="27E56B08"/>
    <w:rsid w:val="27E86D24"/>
    <w:rsid w:val="27EB6814"/>
    <w:rsid w:val="27ED433A"/>
    <w:rsid w:val="27FD5EB7"/>
    <w:rsid w:val="27FF406E"/>
    <w:rsid w:val="28011B94"/>
    <w:rsid w:val="28017DE6"/>
    <w:rsid w:val="28060F58"/>
    <w:rsid w:val="280B2A12"/>
    <w:rsid w:val="280D658E"/>
    <w:rsid w:val="280D678A"/>
    <w:rsid w:val="280E2503"/>
    <w:rsid w:val="280E605F"/>
    <w:rsid w:val="281713B7"/>
    <w:rsid w:val="28194FE3"/>
    <w:rsid w:val="281F026C"/>
    <w:rsid w:val="282615FA"/>
    <w:rsid w:val="282A314C"/>
    <w:rsid w:val="282F4953"/>
    <w:rsid w:val="283A50A6"/>
    <w:rsid w:val="283E4B96"/>
    <w:rsid w:val="2849353B"/>
    <w:rsid w:val="284E0B51"/>
    <w:rsid w:val="28546167"/>
    <w:rsid w:val="28597768"/>
    <w:rsid w:val="286345FC"/>
    <w:rsid w:val="286D7229"/>
    <w:rsid w:val="287141A0"/>
    <w:rsid w:val="28732366"/>
    <w:rsid w:val="287413C8"/>
    <w:rsid w:val="28757E8C"/>
    <w:rsid w:val="28793E20"/>
    <w:rsid w:val="287A1946"/>
    <w:rsid w:val="287B6047"/>
    <w:rsid w:val="28844573"/>
    <w:rsid w:val="288D3427"/>
    <w:rsid w:val="28904CC6"/>
    <w:rsid w:val="28920A3E"/>
    <w:rsid w:val="28926C90"/>
    <w:rsid w:val="289E3886"/>
    <w:rsid w:val="289F315B"/>
    <w:rsid w:val="28A16ED3"/>
    <w:rsid w:val="28A40771"/>
    <w:rsid w:val="28A54C15"/>
    <w:rsid w:val="28A80261"/>
    <w:rsid w:val="28AD3ACA"/>
    <w:rsid w:val="28C01A4F"/>
    <w:rsid w:val="28C3509B"/>
    <w:rsid w:val="28CC03F4"/>
    <w:rsid w:val="28D9666D"/>
    <w:rsid w:val="28DC43AF"/>
    <w:rsid w:val="28E03E9F"/>
    <w:rsid w:val="28EC45F2"/>
    <w:rsid w:val="28EF7C3E"/>
    <w:rsid w:val="28FB2A87"/>
    <w:rsid w:val="29015BC3"/>
    <w:rsid w:val="290A4A78"/>
    <w:rsid w:val="291122AA"/>
    <w:rsid w:val="29180BBD"/>
    <w:rsid w:val="291C5BFE"/>
    <w:rsid w:val="291D29FD"/>
    <w:rsid w:val="2927269B"/>
    <w:rsid w:val="29363ABF"/>
    <w:rsid w:val="2936586D"/>
    <w:rsid w:val="2939535D"/>
    <w:rsid w:val="293D4E4D"/>
    <w:rsid w:val="294C6E3F"/>
    <w:rsid w:val="294D2BB7"/>
    <w:rsid w:val="295143AA"/>
    <w:rsid w:val="295556BB"/>
    <w:rsid w:val="295F5E6C"/>
    <w:rsid w:val="296C128F"/>
    <w:rsid w:val="296C5733"/>
    <w:rsid w:val="2973086F"/>
    <w:rsid w:val="29752839"/>
    <w:rsid w:val="297665B1"/>
    <w:rsid w:val="297E7214"/>
    <w:rsid w:val="298E38FB"/>
    <w:rsid w:val="29910A8D"/>
    <w:rsid w:val="29995DFC"/>
    <w:rsid w:val="29A44ECD"/>
    <w:rsid w:val="29A8322C"/>
    <w:rsid w:val="29AA0009"/>
    <w:rsid w:val="29AA1DB7"/>
    <w:rsid w:val="29B03871"/>
    <w:rsid w:val="29B449E4"/>
    <w:rsid w:val="29B50E88"/>
    <w:rsid w:val="29B669AE"/>
    <w:rsid w:val="29B67B1F"/>
    <w:rsid w:val="29B80978"/>
    <w:rsid w:val="29B9024C"/>
    <w:rsid w:val="29BB3FC4"/>
    <w:rsid w:val="29CE019B"/>
    <w:rsid w:val="29D3130E"/>
    <w:rsid w:val="29D532D8"/>
    <w:rsid w:val="29DC4121"/>
    <w:rsid w:val="29DD3F3B"/>
    <w:rsid w:val="29DF1859"/>
    <w:rsid w:val="29DF4AA8"/>
    <w:rsid w:val="29E41DEF"/>
    <w:rsid w:val="29EA7239"/>
    <w:rsid w:val="29F01EC0"/>
    <w:rsid w:val="29F70B17"/>
    <w:rsid w:val="29FA0F90"/>
    <w:rsid w:val="2A005C19"/>
    <w:rsid w:val="2A0B4F4C"/>
    <w:rsid w:val="2A1831C5"/>
    <w:rsid w:val="2A264090"/>
    <w:rsid w:val="2A27165A"/>
    <w:rsid w:val="2A273408"/>
    <w:rsid w:val="2A2B739C"/>
    <w:rsid w:val="2A2E19B4"/>
    <w:rsid w:val="2A2E29E8"/>
    <w:rsid w:val="2A2E4796"/>
    <w:rsid w:val="2A314286"/>
    <w:rsid w:val="2A383867"/>
    <w:rsid w:val="2A3C6EB3"/>
    <w:rsid w:val="2A4D10C0"/>
    <w:rsid w:val="2A5306A1"/>
    <w:rsid w:val="2A5A1A2F"/>
    <w:rsid w:val="2A62674D"/>
    <w:rsid w:val="2A68414C"/>
    <w:rsid w:val="2A77613D"/>
    <w:rsid w:val="2A7E3970"/>
    <w:rsid w:val="2A7E571E"/>
    <w:rsid w:val="2A832D34"/>
    <w:rsid w:val="2A846AAC"/>
    <w:rsid w:val="2A8D2EC0"/>
    <w:rsid w:val="2A900FAD"/>
    <w:rsid w:val="2A924D25"/>
    <w:rsid w:val="2A97058D"/>
    <w:rsid w:val="2A9D36CA"/>
    <w:rsid w:val="2AA83889"/>
    <w:rsid w:val="2AA84549"/>
    <w:rsid w:val="2AAF1D7B"/>
    <w:rsid w:val="2AAF3B29"/>
    <w:rsid w:val="2AB27175"/>
    <w:rsid w:val="2AB32EED"/>
    <w:rsid w:val="2AB5676A"/>
    <w:rsid w:val="2AB56C65"/>
    <w:rsid w:val="2AB729DE"/>
    <w:rsid w:val="2ABC6246"/>
    <w:rsid w:val="2ABE5B1A"/>
    <w:rsid w:val="2AC05D36"/>
    <w:rsid w:val="2AC1560A"/>
    <w:rsid w:val="2ACD2201"/>
    <w:rsid w:val="2ACF41CB"/>
    <w:rsid w:val="2AD0584D"/>
    <w:rsid w:val="2AD27817"/>
    <w:rsid w:val="2AD57308"/>
    <w:rsid w:val="2AD938E6"/>
    <w:rsid w:val="2AE062D8"/>
    <w:rsid w:val="2AF21C68"/>
    <w:rsid w:val="2AF27EBA"/>
    <w:rsid w:val="2AF51AB1"/>
    <w:rsid w:val="2AFE3560"/>
    <w:rsid w:val="2B093EC3"/>
    <w:rsid w:val="2B0B2D29"/>
    <w:rsid w:val="2B12230A"/>
    <w:rsid w:val="2B125E66"/>
    <w:rsid w:val="2B163BA8"/>
    <w:rsid w:val="2B1B2F6C"/>
    <w:rsid w:val="2B1C0A93"/>
    <w:rsid w:val="2B1C6CE5"/>
    <w:rsid w:val="2B200583"/>
    <w:rsid w:val="2B27276C"/>
    <w:rsid w:val="2B2F4C6A"/>
    <w:rsid w:val="2B2F6A18"/>
    <w:rsid w:val="2B395AE8"/>
    <w:rsid w:val="2B397896"/>
    <w:rsid w:val="2B3E30FF"/>
    <w:rsid w:val="2B4138F2"/>
    <w:rsid w:val="2B520958"/>
    <w:rsid w:val="2B5446D0"/>
    <w:rsid w:val="2B577D1D"/>
    <w:rsid w:val="2B5A6AC5"/>
    <w:rsid w:val="2B5B0845"/>
    <w:rsid w:val="2B6F5066"/>
    <w:rsid w:val="2B732DA8"/>
    <w:rsid w:val="2B756E42"/>
    <w:rsid w:val="2B7D59D5"/>
    <w:rsid w:val="2B8054C5"/>
    <w:rsid w:val="2B856638"/>
    <w:rsid w:val="2B8A00F2"/>
    <w:rsid w:val="2B8E1990"/>
    <w:rsid w:val="2B8F395A"/>
    <w:rsid w:val="2B9176D3"/>
    <w:rsid w:val="2B940F71"/>
    <w:rsid w:val="2B942D1F"/>
    <w:rsid w:val="2B966A97"/>
    <w:rsid w:val="2B98280F"/>
    <w:rsid w:val="2B9845BD"/>
    <w:rsid w:val="2B9A02BF"/>
    <w:rsid w:val="2B9B5E5B"/>
    <w:rsid w:val="2B9D0F39"/>
    <w:rsid w:val="2B9F3B9D"/>
    <w:rsid w:val="2BAA0794"/>
    <w:rsid w:val="2BAA42F0"/>
    <w:rsid w:val="2BAF7B59"/>
    <w:rsid w:val="2BBB474F"/>
    <w:rsid w:val="2BC453B2"/>
    <w:rsid w:val="2BCE6231"/>
    <w:rsid w:val="2BD4136D"/>
    <w:rsid w:val="2BD63337"/>
    <w:rsid w:val="2BE47802"/>
    <w:rsid w:val="2BE9306B"/>
    <w:rsid w:val="2BEC66B7"/>
    <w:rsid w:val="2BEE68D3"/>
    <w:rsid w:val="2BF11F1F"/>
    <w:rsid w:val="2BF13CCD"/>
    <w:rsid w:val="2BF35C97"/>
    <w:rsid w:val="2BFD08C4"/>
    <w:rsid w:val="2BFF288E"/>
    <w:rsid w:val="2C057779"/>
    <w:rsid w:val="2C106849"/>
    <w:rsid w:val="2C124050"/>
    <w:rsid w:val="2C1B0D4A"/>
    <w:rsid w:val="2C1C51EE"/>
    <w:rsid w:val="2C1F4CDE"/>
    <w:rsid w:val="2C1F6A8C"/>
    <w:rsid w:val="2C22657D"/>
    <w:rsid w:val="2C2422F5"/>
    <w:rsid w:val="2C2916B9"/>
    <w:rsid w:val="2C31056E"/>
    <w:rsid w:val="2C3167C0"/>
    <w:rsid w:val="2C3818FC"/>
    <w:rsid w:val="2C3F712F"/>
    <w:rsid w:val="2C414C55"/>
    <w:rsid w:val="2C424529"/>
    <w:rsid w:val="2C4300D2"/>
    <w:rsid w:val="2C4402A1"/>
    <w:rsid w:val="2C4A5D3D"/>
    <w:rsid w:val="2C550700"/>
    <w:rsid w:val="2C5C383D"/>
    <w:rsid w:val="2C5C6B1B"/>
    <w:rsid w:val="2C5F157F"/>
    <w:rsid w:val="2C626979"/>
    <w:rsid w:val="2C666469"/>
    <w:rsid w:val="2C73502A"/>
    <w:rsid w:val="2C7C7A3B"/>
    <w:rsid w:val="2C820DC9"/>
    <w:rsid w:val="2C840FE5"/>
    <w:rsid w:val="2C865789"/>
    <w:rsid w:val="2C9254B0"/>
    <w:rsid w:val="2C932FD6"/>
    <w:rsid w:val="2C950AFD"/>
    <w:rsid w:val="2C954FA0"/>
    <w:rsid w:val="2C9C00DD"/>
    <w:rsid w:val="2C9C1E8B"/>
    <w:rsid w:val="2CA174A1"/>
    <w:rsid w:val="2CA70830"/>
    <w:rsid w:val="2CAD627D"/>
    <w:rsid w:val="2CB371D5"/>
    <w:rsid w:val="2CB43679"/>
    <w:rsid w:val="2CBC297B"/>
    <w:rsid w:val="2CC633AC"/>
    <w:rsid w:val="2CC65A36"/>
    <w:rsid w:val="2CC82C80"/>
    <w:rsid w:val="2CC87124"/>
    <w:rsid w:val="2CCF04B2"/>
    <w:rsid w:val="2CD930DF"/>
    <w:rsid w:val="2CDF446E"/>
    <w:rsid w:val="2CDF621C"/>
    <w:rsid w:val="2CE61358"/>
    <w:rsid w:val="2CE81574"/>
    <w:rsid w:val="2CE94948"/>
    <w:rsid w:val="2CF41CC7"/>
    <w:rsid w:val="2CF63C91"/>
    <w:rsid w:val="2CF717B7"/>
    <w:rsid w:val="2CFC0B7C"/>
    <w:rsid w:val="2CFC5020"/>
    <w:rsid w:val="2D0377FA"/>
    <w:rsid w:val="2D095047"/>
    <w:rsid w:val="2D1C121E"/>
    <w:rsid w:val="2D1C7470"/>
    <w:rsid w:val="2D1F486A"/>
    <w:rsid w:val="2D2105E2"/>
    <w:rsid w:val="2D263E4A"/>
    <w:rsid w:val="2D2C76B3"/>
    <w:rsid w:val="2D346567"/>
    <w:rsid w:val="2D3B5B48"/>
    <w:rsid w:val="2D3D2B16"/>
    <w:rsid w:val="2D40315E"/>
    <w:rsid w:val="2D4D587B"/>
    <w:rsid w:val="2D517119"/>
    <w:rsid w:val="2D542766"/>
    <w:rsid w:val="2D564730"/>
    <w:rsid w:val="2D572256"/>
    <w:rsid w:val="2D5E1836"/>
    <w:rsid w:val="2D636E4D"/>
    <w:rsid w:val="2D654973"/>
    <w:rsid w:val="2D6C1CE4"/>
    <w:rsid w:val="2D6C5D01"/>
    <w:rsid w:val="2D6D1A79"/>
    <w:rsid w:val="2D742E08"/>
    <w:rsid w:val="2D796670"/>
    <w:rsid w:val="2D8017AD"/>
    <w:rsid w:val="2D915768"/>
    <w:rsid w:val="2D9214E0"/>
    <w:rsid w:val="2D964B2C"/>
    <w:rsid w:val="2D9E1C33"/>
    <w:rsid w:val="2DA57D1B"/>
    <w:rsid w:val="2DA76D39"/>
    <w:rsid w:val="2DB80F46"/>
    <w:rsid w:val="2DD138B2"/>
    <w:rsid w:val="2DD438A6"/>
    <w:rsid w:val="2DD94E17"/>
    <w:rsid w:val="2DDE64D3"/>
    <w:rsid w:val="2DE24215"/>
    <w:rsid w:val="2DE53D06"/>
    <w:rsid w:val="2DE81100"/>
    <w:rsid w:val="2DEA131C"/>
    <w:rsid w:val="2DF14458"/>
    <w:rsid w:val="2DF45F1C"/>
    <w:rsid w:val="2DF61A6F"/>
    <w:rsid w:val="2DF6381D"/>
    <w:rsid w:val="2DF87595"/>
    <w:rsid w:val="2DFD4BAB"/>
    <w:rsid w:val="2DFE31EF"/>
    <w:rsid w:val="2E00644A"/>
    <w:rsid w:val="2E045F3A"/>
    <w:rsid w:val="2E073C78"/>
    <w:rsid w:val="2E0F48DF"/>
    <w:rsid w:val="2E187C37"/>
    <w:rsid w:val="2E19750B"/>
    <w:rsid w:val="2E1A39AF"/>
    <w:rsid w:val="2E255EB0"/>
    <w:rsid w:val="2E2959A0"/>
    <w:rsid w:val="2E2E7CEF"/>
    <w:rsid w:val="2E3305CD"/>
    <w:rsid w:val="2E382087"/>
    <w:rsid w:val="2E400F3C"/>
    <w:rsid w:val="2E41718E"/>
    <w:rsid w:val="2E494294"/>
    <w:rsid w:val="2E516CA5"/>
    <w:rsid w:val="2E523DDA"/>
    <w:rsid w:val="2E527668"/>
    <w:rsid w:val="2E556795"/>
    <w:rsid w:val="2E6764C9"/>
    <w:rsid w:val="2E76670C"/>
    <w:rsid w:val="2E797950"/>
    <w:rsid w:val="2E8452CD"/>
    <w:rsid w:val="2E9372BE"/>
    <w:rsid w:val="2E954DE4"/>
    <w:rsid w:val="2E9C43C4"/>
    <w:rsid w:val="2EAB4607"/>
    <w:rsid w:val="2EAC4409"/>
    <w:rsid w:val="2EAE5EA6"/>
    <w:rsid w:val="2EB01C1E"/>
    <w:rsid w:val="2EB931C8"/>
    <w:rsid w:val="2EBA484A"/>
    <w:rsid w:val="2EBC05C2"/>
    <w:rsid w:val="2EBD433B"/>
    <w:rsid w:val="2EC4391B"/>
    <w:rsid w:val="2EC61441"/>
    <w:rsid w:val="2EC62C79"/>
    <w:rsid w:val="2EC67693"/>
    <w:rsid w:val="2EC76F67"/>
    <w:rsid w:val="2ED2428A"/>
    <w:rsid w:val="2EDA4EED"/>
    <w:rsid w:val="2EDE2C2F"/>
    <w:rsid w:val="2EDF2503"/>
    <w:rsid w:val="2EDF69A7"/>
    <w:rsid w:val="2EE16EB1"/>
    <w:rsid w:val="2EE713B8"/>
    <w:rsid w:val="2EE87609"/>
    <w:rsid w:val="2EED4608"/>
    <w:rsid w:val="2F034443"/>
    <w:rsid w:val="2F0F103A"/>
    <w:rsid w:val="2F0F3FA2"/>
    <w:rsid w:val="2F120B2A"/>
    <w:rsid w:val="2F154177"/>
    <w:rsid w:val="2F171C9D"/>
    <w:rsid w:val="2F193C67"/>
    <w:rsid w:val="2F1A5BB2"/>
    <w:rsid w:val="2F204FF5"/>
    <w:rsid w:val="2F2443BA"/>
    <w:rsid w:val="2F266384"/>
    <w:rsid w:val="2F2A7C22"/>
    <w:rsid w:val="2F2D7712"/>
    <w:rsid w:val="2F2E6FE6"/>
    <w:rsid w:val="2F302D5E"/>
    <w:rsid w:val="2F3740ED"/>
    <w:rsid w:val="2F3C5BA7"/>
    <w:rsid w:val="2F3E191F"/>
    <w:rsid w:val="2F3E547B"/>
    <w:rsid w:val="2F432A92"/>
    <w:rsid w:val="2F462582"/>
    <w:rsid w:val="2F4E318E"/>
    <w:rsid w:val="2F541DA4"/>
    <w:rsid w:val="2F5DA3D7"/>
    <w:rsid w:val="2F5E78CC"/>
    <w:rsid w:val="2F631386"/>
    <w:rsid w:val="2F634EE2"/>
    <w:rsid w:val="2F666780"/>
    <w:rsid w:val="2F6A44C2"/>
    <w:rsid w:val="2F6D5D61"/>
    <w:rsid w:val="2F77098D"/>
    <w:rsid w:val="2F7964B4"/>
    <w:rsid w:val="2F837332"/>
    <w:rsid w:val="2F880DEC"/>
    <w:rsid w:val="2F8C4439"/>
    <w:rsid w:val="2F9652B7"/>
    <w:rsid w:val="2F967065"/>
    <w:rsid w:val="2FAF5BAA"/>
    <w:rsid w:val="2FB219C5"/>
    <w:rsid w:val="2FB41BE1"/>
    <w:rsid w:val="2FBB4D1E"/>
    <w:rsid w:val="2FC242FE"/>
    <w:rsid w:val="2FCF4325"/>
    <w:rsid w:val="2FDB2CCA"/>
    <w:rsid w:val="2FDE0BE0"/>
    <w:rsid w:val="2FFA3A98"/>
    <w:rsid w:val="2FFB511A"/>
    <w:rsid w:val="2FFD5337"/>
    <w:rsid w:val="30077F63"/>
    <w:rsid w:val="300A35B0"/>
    <w:rsid w:val="301105F7"/>
    <w:rsid w:val="30142680"/>
    <w:rsid w:val="301D32E3"/>
    <w:rsid w:val="301D7787"/>
    <w:rsid w:val="301F34FF"/>
    <w:rsid w:val="301F409E"/>
    <w:rsid w:val="3025488D"/>
    <w:rsid w:val="302E095F"/>
    <w:rsid w:val="30330D58"/>
    <w:rsid w:val="30332B06"/>
    <w:rsid w:val="30336FAA"/>
    <w:rsid w:val="30350AC2"/>
    <w:rsid w:val="30354AD0"/>
    <w:rsid w:val="3038011D"/>
    <w:rsid w:val="303E14AB"/>
    <w:rsid w:val="3049232A"/>
    <w:rsid w:val="304A60A2"/>
    <w:rsid w:val="30515682"/>
    <w:rsid w:val="305667F5"/>
    <w:rsid w:val="305735C2"/>
    <w:rsid w:val="305A62E5"/>
    <w:rsid w:val="306841DD"/>
    <w:rsid w:val="306B6744"/>
    <w:rsid w:val="3075311F"/>
    <w:rsid w:val="30817D16"/>
    <w:rsid w:val="308C2216"/>
    <w:rsid w:val="30913CD1"/>
    <w:rsid w:val="30915A7F"/>
    <w:rsid w:val="30963095"/>
    <w:rsid w:val="30986E0D"/>
    <w:rsid w:val="30A05CC2"/>
    <w:rsid w:val="30A126FD"/>
    <w:rsid w:val="30A27C8C"/>
    <w:rsid w:val="30A532D8"/>
    <w:rsid w:val="30A6152A"/>
    <w:rsid w:val="30A77050"/>
    <w:rsid w:val="30AE03DF"/>
    <w:rsid w:val="30B8125D"/>
    <w:rsid w:val="30C3032E"/>
    <w:rsid w:val="30CC6AB7"/>
    <w:rsid w:val="30D0134C"/>
    <w:rsid w:val="30D162F9"/>
    <w:rsid w:val="30DE07DC"/>
    <w:rsid w:val="30E42053"/>
    <w:rsid w:val="30E738F1"/>
    <w:rsid w:val="30E87D95"/>
    <w:rsid w:val="30EB33E1"/>
    <w:rsid w:val="30ED53AB"/>
    <w:rsid w:val="30F229C1"/>
    <w:rsid w:val="310149B3"/>
    <w:rsid w:val="310426F5"/>
    <w:rsid w:val="31063081"/>
    <w:rsid w:val="310B3A83"/>
    <w:rsid w:val="310F3573"/>
    <w:rsid w:val="31121F59"/>
    <w:rsid w:val="3115220C"/>
    <w:rsid w:val="3117641B"/>
    <w:rsid w:val="311A5A74"/>
    <w:rsid w:val="311D7312"/>
    <w:rsid w:val="31216E03"/>
    <w:rsid w:val="31224929"/>
    <w:rsid w:val="31305298"/>
    <w:rsid w:val="313A7EC4"/>
    <w:rsid w:val="313E1763"/>
    <w:rsid w:val="313E79B5"/>
    <w:rsid w:val="313F54DB"/>
    <w:rsid w:val="31467938"/>
    <w:rsid w:val="31501496"/>
    <w:rsid w:val="315076E8"/>
    <w:rsid w:val="31605B7D"/>
    <w:rsid w:val="31627DAC"/>
    <w:rsid w:val="31666F0B"/>
    <w:rsid w:val="316867E0"/>
    <w:rsid w:val="316F5DC0"/>
    <w:rsid w:val="31794E91"/>
    <w:rsid w:val="317A409E"/>
    <w:rsid w:val="31837ABD"/>
    <w:rsid w:val="31857392"/>
    <w:rsid w:val="3196159F"/>
    <w:rsid w:val="319E0453"/>
    <w:rsid w:val="31A83080"/>
    <w:rsid w:val="31A87524"/>
    <w:rsid w:val="31C14142"/>
    <w:rsid w:val="31C75BFC"/>
    <w:rsid w:val="31CA56EC"/>
    <w:rsid w:val="31D125D7"/>
    <w:rsid w:val="31D73965"/>
    <w:rsid w:val="31DC7D96"/>
    <w:rsid w:val="31E22A36"/>
    <w:rsid w:val="31E3055C"/>
    <w:rsid w:val="31E7004C"/>
    <w:rsid w:val="31F134B7"/>
    <w:rsid w:val="31F2079F"/>
    <w:rsid w:val="31F464F9"/>
    <w:rsid w:val="32026C34"/>
    <w:rsid w:val="32087FC3"/>
    <w:rsid w:val="32096215"/>
    <w:rsid w:val="321052FF"/>
    <w:rsid w:val="32171FB4"/>
    <w:rsid w:val="321C75CA"/>
    <w:rsid w:val="32222E32"/>
    <w:rsid w:val="32267052"/>
    <w:rsid w:val="322A618B"/>
    <w:rsid w:val="322C5A5F"/>
    <w:rsid w:val="32303A0C"/>
    <w:rsid w:val="32315D80"/>
    <w:rsid w:val="32352364"/>
    <w:rsid w:val="323B5CA2"/>
    <w:rsid w:val="3249576B"/>
    <w:rsid w:val="3253123E"/>
    <w:rsid w:val="32582CF8"/>
    <w:rsid w:val="325925CC"/>
    <w:rsid w:val="325F5E35"/>
    <w:rsid w:val="32607DFF"/>
    <w:rsid w:val="326A459D"/>
    <w:rsid w:val="326D38E0"/>
    <w:rsid w:val="326E6078"/>
    <w:rsid w:val="327A2C6E"/>
    <w:rsid w:val="32867865"/>
    <w:rsid w:val="32877139"/>
    <w:rsid w:val="32921BDE"/>
    <w:rsid w:val="32931F82"/>
    <w:rsid w:val="329830F5"/>
    <w:rsid w:val="32987598"/>
    <w:rsid w:val="32A23F73"/>
    <w:rsid w:val="32A55811"/>
    <w:rsid w:val="32A75EF3"/>
    <w:rsid w:val="32AB72CC"/>
    <w:rsid w:val="32B71AB2"/>
    <w:rsid w:val="32C043F9"/>
    <w:rsid w:val="32C066CB"/>
    <w:rsid w:val="32C67F86"/>
    <w:rsid w:val="32D103B5"/>
    <w:rsid w:val="32D240B1"/>
    <w:rsid w:val="32D3237F"/>
    <w:rsid w:val="32DC56D7"/>
    <w:rsid w:val="32EB3B6C"/>
    <w:rsid w:val="32F50547"/>
    <w:rsid w:val="32F522F5"/>
    <w:rsid w:val="32F83B93"/>
    <w:rsid w:val="32FD11AA"/>
    <w:rsid w:val="33064502"/>
    <w:rsid w:val="33095DA0"/>
    <w:rsid w:val="330C5891"/>
    <w:rsid w:val="330E1609"/>
    <w:rsid w:val="331035D3"/>
    <w:rsid w:val="331204B8"/>
    <w:rsid w:val="33154745"/>
    <w:rsid w:val="331704BD"/>
    <w:rsid w:val="331A61FF"/>
    <w:rsid w:val="332130EA"/>
    <w:rsid w:val="332273CF"/>
    <w:rsid w:val="33244200"/>
    <w:rsid w:val="33244988"/>
    <w:rsid w:val="33264BA4"/>
    <w:rsid w:val="332901F1"/>
    <w:rsid w:val="33296443"/>
    <w:rsid w:val="332B5D17"/>
    <w:rsid w:val="332E5807"/>
    <w:rsid w:val="33323549"/>
    <w:rsid w:val="333358E4"/>
    <w:rsid w:val="333472C1"/>
    <w:rsid w:val="33386686"/>
    <w:rsid w:val="3344502A"/>
    <w:rsid w:val="334E3DD9"/>
    <w:rsid w:val="33582884"/>
    <w:rsid w:val="335C2374"/>
    <w:rsid w:val="335C6818"/>
    <w:rsid w:val="33623274"/>
    <w:rsid w:val="336631F3"/>
    <w:rsid w:val="33664FA1"/>
    <w:rsid w:val="336D632F"/>
    <w:rsid w:val="33721B98"/>
    <w:rsid w:val="337376BE"/>
    <w:rsid w:val="33785C56"/>
    <w:rsid w:val="337E053C"/>
    <w:rsid w:val="3381002D"/>
    <w:rsid w:val="33883169"/>
    <w:rsid w:val="33884F17"/>
    <w:rsid w:val="338D4C23"/>
    <w:rsid w:val="33922361"/>
    <w:rsid w:val="33953AD8"/>
    <w:rsid w:val="33997124"/>
    <w:rsid w:val="339A4C4A"/>
    <w:rsid w:val="339C09C3"/>
    <w:rsid w:val="339E0BDF"/>
    <w:rsid w:val="33A67A93"/>
    <w:rsid w:val="33A930DF"/>
    <w:rsid w:val="33AA7583"/>
    <w:rsid w:val="33BE302F"/>
    <w:rsid w:val="33C83B71"/>
    <w:rsid w:val="33CA19D4"/>
    <w:rsid w:val="33D2061A"/>
    <w:rsid w:val="33D22636"/>
    <w:rsid w:val="33D463AE"/>
    <w:rsid w:val="33D77C29"/>
    <w:rsid w:val="33DB598F"/>
    <w:rsid w:val="33DC34B5"/>
    <w:rsid w:val="33DC5263"/>
    <w:rsid w:val="33E52369"/>
    <w:rsid w:val="33E800AC"/>
    <w:rsid w:val="33E83C08"/>
    <w:rsid w:val="33EB90AF"/>
    <w:rsid w:val="33EF143A"/>
    <w:rsid w:val="33F054A1"/>
    <w:rsid w:val="33F11312"/>
    <w:rsid w:val="33F151B2"/>
    <w:rsid w:val="33F97BC3"/>
    <w:rsid w:val="33FC76B3"/>
    <w:rsid w:val="34041715"/>
    <w:rsid w:val="34056568"/>
    <w:rsid w:val="340842AA"/>
    <w:rsid w:val="340F0259"/>
    <w:rsid w:val="34111DF7"/>
    <w:rsid w:val="341964B7"/>
    <w:rsid w:val="341B222F"/>
    <w:rsid w:val="342015F4"/>
    <w:rsid w:val="34207846"/>
    <w:rsid w:val="342A2472"/>
    <w:rsid w:val="342E1F62"/>
    <w:rsid w:val="343230D5"/>
    <w:rsid w:val="3437693D"/>
    <w:rsid w:val="34390907"/>
    <w:rsid w:val="343C3F54"/>
    <w:rsid w:val="34476B80"/>
    <w:rsid w:val="344A48C2"/>
    <w:rsid w:val="344C23E9"/>
    <w:rsid w:val="344D1295"/>
    <w:rsid w:val="345A5CDB"/>
    <w:rsid w:val="34637732"/>
    <w:rsid w:val="346A0AC1"/>
    <w:rsid w:val="346E078F"/>
    <w:rsid w:val="346F4329"/>
    <w:rsid w:val="34754552"/>
    <w:rsid w:val="34767465"/>
    <w:rsid w:val="347B2CCE"/>
    <w:rsid w:val="348F6779"/>
    <w:rsid w:val="3491604D"/>
    <w:rsid w:val="34951FE2"/>
    <w:rsid w:val="34A2025B"/>
    <w:rsid w:val="34A22009"/>
    <w:rsid w:val="34A83397"/>
    <w:rsid w:val="34AA5361"/>
    <w:rsid w:val="34C208FD"/>
    <w:rsid w:val="34C806CF"/>
    <w:rsid w:val="34C956D1"/>
    <w:rsid w:val="34C957E7"/>
    <w:rsid w:val="34CC2943"/>
    <w:rsid w:val="34CE72A2"/>
    <w:rsid w:val="34D66156"/>
    <w:rsid w:val="34D70AA9"/>
    <w:rsid w:val="34DA3E98"/>
    <w:rsid w:val="34DD1293"/>
    <w:rsid w:val="34DD5737"/>
    <w:rsid w:val="34E42621"/>
    <w:rsid w:val="34E96C65"/>
    <w:rsid w:val="34EA39B0"/>
    <w:rsid w:val="34EB7E53"/>
    <w:rsid w:val="34F62354"/>
    <w:rsid w:val="34F67102"/>
    <w:rsid w:val="3509109B"/>
    <w:rsid w:val="3509652C"/>
    <w:rsid w:val="350C3926"/>
    <w:rsid w:val="350C7DCA"/>
    <w:rsid w:val="350E3B42"/>
    <w:rsid w:val="350E769E"/>
    <w:rsid w:val="3518676F"/>
    <w:rsid w:val="351A6043"/>
    <w:rsid w:val="351E2CD3"/>
    <w:rsid w:val="35213875"/>
    <w:rsid w:val="352C5D76"/>
    <w:rsid w:val="352E1AEE"/>
    <w:rsid w:val="3533663A"/>
    <w:rsid w:val="3535387D"/>
    <w:rsid w:val="353F10A3"/>
    <w:rsid w:val="35417A73"/>
    <w:rsid w:val="35441312"/>
    <w:rsid w:val="35447564"/>
    <w:rsid w:val="354B08F2"/>
    <w:rsid w:val="354D466A"/>
    <w:rsid w:val="35505F08"/>
    <w:rsid w:val="35521C81"/>
    <w:rsid w:val="35524794"/>
    <w:rsid w:val="355E6877"/>
    <w:rsid w:val="35613C72"/>
    <w:rsid w:val="356B2D42"/>
    <w:rsid w:val="35753BC1"/>
    <w:rsid w:val="35773495"/>
    <w:rsid w:val="3577B557"/>
    <w:rsid w:val="357F234A"/>
    <w:rsid w:val="35872928"/>
    <w:rsid w:val="358A766C"/>
    <w:rsid w:val="358D0F0B"/>
    <w:rsid w:val="358E07DF"/>
    <w:rsid w:val="359027A9"/>
    <w:rsid w:val="3592207D"/>
    <w:rsid w:val="35942299"/>
    <w:rsid w:val="35951B6D"/>
    <w:rsid w:val="35973B37"/>
    <w:rsid w:val="3599165E"/>
    <w:rsid w:val="359A3628"/>
    <w:rsid w:val="359A7184"/>
    <w:rsid w:val="359F29EC"/>
    <w:rsid w:val="35A631EB"/>
    <w:rsid w:val="35AB1391"/>
    <w:rsid w:val="35AB75E3"/>
    <w:rsid w:val="35AD6EB7"/>
    <w:rsid w:val="35B20971"/>
    <w:rsid w:val="35B3012C"/>
    <w:rsid w:val="35BE2E72"/>
    <w:rsid w:val="35BF4E3C"/>
    <w:rsid w:val="35D24B6F"/>
    <w:rsid w:val="35D54660"/>
    <w:rsid w:val="35D94150"/>
    <w:rsid w:val="35DB7EC8"/>
    <w:rsid w:val="35DC779C"/>
    <w:rsid w:val="35E93C67"/>
    <w:rsid w:val="35ED19A9"/>
    <w:rsid w:val="35FA7C22"/>
    <w:rsid w:val="35FB40C6"/>
    <w:rsid w:val="35FB4B84"/>
    <w:rsid w:val="35FC1BEC"/>
    <w:rsid w:val="35FE3BB6"/>
    <w:rsid w:val="35FE5964"/>
    <w:rsid w:val="35FFAF5A"/>
    <w:rsid w:val="36010FB1"/>
    <w:rsid w:val="360311CD"/>
    <w:rsid w:val="36062A6B"/>
    <w:rsid w:val="36080591"/>
    <w:rsid w:val="360D204B"/>
    <w:rsid w:val="360F1920"/>
    <w:rsid w:val="36107446"/>
    <w:rsid w:val="361104EB"/>
    <w:rsid w:val="361138EA"/>
    <w:rsid w:val="361454ED"/>
    <w:rsid w:val="36162CAE"/>
    <w:rsid w:val="36237179"/>
    <w:rsid w:val="362B4280"/>
    <w:rsid w:val="36363350"/>
    <w:rsid w:val="3636674E"/>
    <w:rsid w:val="363870C8"/>
    <w:rsid w:val="36387172"/>
    <w:rsid w:val="36392E40"/>
    <w:rsid w:val="36435A6D"/>
    <w:rsid w:val="36453593"/>
    <w:rsid w:val="364537E5"/>
    <w:rsid w:val="364610BA"/>
    <w:rsid w:val="364C4922"/>
    <w:rsid w:val="36541A28"/>
    <w:rsid w:val="36603F29"/>
    <w:rsid w:val="36617CA1"/>
    <w:rsid w:val="36631C6B"/>
    <w:rsid w:val="36657792"/>
    <w:rsid w:val="36663854"/>
    <w:rsid w:val="366F6862"/>
    <w:rsid w:val="36730100"/>
    <w:rsid w:val="36767BF1"/>
    <w:rsid w:val="368045CB"/>
    <w:rsid w:val="36851BE2"/>
    <w:rsid w:val="36873BAC"/>
    <w:rsid w:val="368B03E3"/>
    <w:rsid w:val="368B622A"/>
    <w:rsid w:val="368F0CB2"/>
    <w:rsid w:val="369167D9"/>
    <w:rsid w:val="36940077"/>
    <w:rsid w:val="36941E25"/>
    <w:rsid w:val="369B7657"/>
    <w:rsid w:val="36AC716F"/>
    <w:rsid w:val="36B204FD"/>
    <w:rsid w:val="36B3674F"/>
    <w:rsid w:val="36B85B13"/>
    <w:rsid w:val="36C50230"/>
    <w:rsid w:val="36CA5847"/>
    <w:rsid w:val="36DD1A1E"/>
    <w:rsid w:val="36DD557A"/>
    <w:rsid w:val="36E36908"/>
    <w:rsid w:val="36E42DAC"/>
    <w:rsid w:val="36E53E74"/>
    <w:rsid w:val="36EA7C97"/>
    <w:rsid w:val="36EF52AD"/>
    <w:rsid w:val="36F01751"/>
    <w:rsid w:val="36F354DD"/>
    <w:rsid w:val="36F3722B"/>
    <w:rsid w:val="36F86858"/>
    <w:rsid w:val="36FA25D0"/>
    <w:rsid w:val="36FA437E"/>
    <w:rsid w:val="36FD3E6E"/>
    <w:rsid w:val="37074CED"/>
    <w:rsid w:val="370C40B1"/>
    <w:rsid w:val="370E1BD7"/>
    <w:rsid w:val="371311DF"/>
    <w:rsid w:val="37180CA8"/>
    <w:rsid w:val="3724764D"/>
    <w:rsid w:val="37265173"/>
    <w:rsid w:val="3727795D"/>
    <w:rsid w:val="37353608"/>
    <w:rsid w:val="373B6744"/>
    <w:rsid w:val="373D426B"/>
    <w:rsid w:val="37411FAD"/>
    <w:rsid w:val="3747333B"/>
    <w:rsid w:val="374C0952"/>
    <w:rsid w:val="375872F6"/>
    <w:rsid w:val="376143FD"/>
    <w:rsid w:val="376161AB"/>
    <w:rsid w:val="37621F23"/>
    <w:rsid w:val="376E08C8"/>
    <w:rsid w:val="378620B5"/>
    <w:rsid w:val="3793032E"/>
    <w:rsid w:val="37936580"/>
    <w:rsid w:val="379540A7"/>
    <w:rsid w:val="379634B7"/>
    <w:rsid w:val="379C3687"/>
    <w:rsid w:val="379C5435"/>
    <w:rsid w:val="37A75B88"/>
    <w:rsid w:val="37B02C8E"/>
    <w:rsid w:val="37B07132"/>
    <w:rsid w:val="37B22EAA"/>
    <w:rsid w:val="37C8447C"/>
    <w:rsid w:val="37C91FA2"/>
    <w:rsid w:val="37CB5D1A"/>
    <w:rsid w:val="37D22C05"/>
    <w:rsid w:val="37D270A9"/>
    <w:rsid w:val="37D333C1"/>
    <w:rsid w:val="37D5272F"/>
    <w:rsid w:val="37D56B99"/>
    <w:rsid w:val="37DF2EFE"/>
    <w:rsid w:val="37E27E02"/>
    <w:rsid w:val="37E64902"/>
    <w:rsid w:val="37EB6773"/>
    <w:rsid w:val="37EE37B7"/>
    <w:rsid w:val="37F54B45"/>
    <w:rsid w:val="37F60FE9"/>
    <w:rsid w:val="37F69BE5"/>
    <w:rsid w:val="37FF59C4"/>
    <w:rsid w:val="37FF5AE5"/>
    <w:rsid w:val="38084878"/>
    <w:rsid w:val="3810509B"/>
    <w:rsid w:val="381274A5"/>
    <w:rsid w:val="38190834"/>
    <w:rsid w:val="381E5E4A"/>
    <w:rsid w:val="38206066"/>
    <w:rsid w:val="382C4A0B"/>
    <w:rsid w:val="3834566E"/>
    <w:rsid w:val="384653A1"/>
    <w:rsid w:val="384855BD"/>
    <w:rsid w:val="3848736B"/>
    <w:rsid w:val="384A4E91"/>
    <w:rsid w:val="3851621F"/>
    <w:rsid w:val="3854330E"/>
    <w:rsid w:val="385555E4"/>
    <w:rsid w:val="3862042D"/>
    <w:rsid w:val="386A5533"/>
    <w:rsid w:val="386D5023"/>
    <w:rsid w:val="38710670"/>
    <w:rsid w:val="387168C2"/>
    <w:rsid w:val="387463B2"/>
    <w:rsid w:val="387737AC"/>
    <w:rsid w:val="38787C50"/>
    <w:rsid w:val="387E0FDF"/>
    <w:rsid w:val="388008B3"/>
    <w:rsid w:val="3882287D"/>
    <w:rsid w:val="3885236D"/>
    <w:rsid w:val="388A7983"/>
    <w:rsid w:val="388D1222"/>
    <w:rsid w:val="388D4D7E"/>
    <w:rsid w:val="389205E6"/>
    <w:rsid w:val="38991974"/>
    <w:rsid w:val="389C77EA"/>
    <w:rsid w:val="389E342F"/>
    <w:rsid w:val="38A345A1"/>
    <w:rsid w:val="38A722E3"/>
    <w:rsid w:val="38B16CBE"/>
    <w:rsid w:val="38B8629F"/>
    <w:rsid w:val="38C06F01"/>
    <w:rsid w:val="38C74734"/>
    <w:rsid w:val="38C904AC"/>
    <w:rsid w:val="38CD161E"/>
    <w:rsid w:val="38CF183A"/>
    <w:rsid w:val="38CF35E8"/>
    <w:rsid w:val="38D330D8"/>
    <w:rsid w:val="38DE1A7D"/>
    <w:rsid w:val="38F82B3F"/>
    <w:rsid w:val="39033292"/>
    <w:rsid w:val="3905525C"/>
    <w:rsid w:val="390E2362"/>
    <w:rsid w:val="390F1C37"/>
    <w:rsid w:val="390F7E89"/>
    <w:rsid w:val="39167469"/>
    <w:rsid w:val="39184F8F"/>
    <w:rsid w:val="391E1E7A"/>
    <w:rsid w:val="3922196A"/>
    <w:rsid w:val="392C4597"/>
    <w:rsid w:val="3938118D"/>
    <w:rsid w:val="393A3157"/>
    <w:rsid w:val="393A4F06"/>
    <w:rsid w:val="393D0552"/>
    <w:rsid w:val="39423DBA"/>
    <w:rsid w:val="39477622"/>
    <w:rsid w:val="394E275F"/>
    <w:rsid w:val="39561614"/>
    <w:rsid w:val="395F2BBE"/>
    <w:rsid w:val="395F496C"/>
    <w:rsid w:val="39602492"/>
    <w:rsid w:val="39643D30"/>
    <w:rsid w:val="39657AA9"/>
    <w:rsid w:val="39663F4D"/>
    <w:rsid w:val="397A17A6"/>
    <w:rsid w:val="397B72CC"/>
    <w:rsid w:val="397C551E"/>
    <w:rsid w:val="39810D86"/>
    <w:rsid w:val="39827B7C"/>
    <w:rsid w:val="39842625"/>
    <w:rsid w:val="3986014B"/>
    <w:rsid w:val="39893797"/>
    <w:rsid w:val="398B39B3"/>
    <w:rsid w:val="398E5251"/>
    <w:rsid w:val="399860D0"/>
    <w:rsid w:val="399D077B"/>
    <w:rsid w:val="39A131D7"/>
    <w:rsid w:val="39A6259B"/>
    <w:rsid w:val="39A9208B"/>
    <w:rsid w:val="39AB7BB1"/>
    <w:rsid w:val="39AD1B7B"/>
    <w:rsid w:val="39B34CB8"/>
    <w:rsid w:val="39B5458C"/>
    <w:rsid w:val="39B90520"/>
    <w:rsid w:val="39BC591B"/>
    <w:rsid w:val="39BE172E"/>
    <w:rsid w:val="39C11183"/>
    <w:rsid w:val="39C742BF"/>
    <w:rsid w:val="39C944DB"/>
    <w:rsid w:val="39CB3DB0"/>
    <w:rsid w:val="39CE38A0"/>
    <w:rsid w:val="39D23390"/>
    <w:rsid w:val="39D569DC"/>
    <w:rsid w:val="39D8471E"/>
    <w:rsid w:val="39DC420F"/>
    <w:rsid w:val="39E430C3"/>
    <w:rsid w:val="39E60BE9"/>
    <w:rsid w:val="39F07CBA"/>
    <w:rsid w:val="39FA28E7"/>
    <w:rsid w:val="3A00614F"/>
    <w:rsid w:val="3A0177D1"/>
    <w:rsid w:val="3A06128C"/>
    <w:rsid w:val="3A06303A"/>
    <w:rsid w:val="3A0D6176"/>
    <w:rsid w:val="3A0E0140"/>
    <w:rsid w:val="3A10210A"/>
    <w:rsid w:val="3A125E82"/>
    <w:rsid w:val="3A173499"/>
    <w:rsid w:val="3A1E65D5"/>
    <w:rsid w:val="3A257964"/>
    <w:rsid w:val="3A2A4F7A"/>
    <w:rsid w:val="3A2E002F"/>
    <w:rsid w:val="3A3000B7"/>
    <w:rsid w:val="3A377697"/>
    <w:rsid w:val="3A3951BD"/>
    <w:rsid w:val="3A396F6B"/>
    <w:rsid w:val="3A3E7B24"/>
    <w:rsid w:val="3A40479E"/>
    <w:rsid w:val="3A4818A4"/>
    <w:rsid w:val="3A5244D1"/>
    <w:rsid w:val="3A541FF7"/>
    <w:rsid w:val="3A557B1D"/>
    <w:rsid w:val="3A641C12"/>
    <w:rsid w:val="3A667F7C"/>
    <w:rsid w:val="3A685AA2"/>
    <w:rsid w:val="3A6D130B"/>
    <w:rsid w:val="3A7B3A28"/>
    <w:rsid w:val="3A80103E"/>
    <w:rsid w:val="3A810912"/>
    <w:rsid w:val="3A8E1B2F"/>
    <w:rsid w:val="3A8F302F"/>
    <w:rsid w:val="3A8F5F3B"/>
    <w:rsid w:val="3A922B1F"/>
    <w:rsid w:val="3A95616C"/>
    <w:rsid w:val="3AA0348E"/>
    <w:rsid w:val="3AA20FB4"/>
    <w:rsid w:val="3AA32C70"/>
    <w:rsid w:val="3AA34D2C"/>
    <w:rsid w:val="3AA36ADA"/>
    <w:rsid w:val="3AA50AA5"/>
    <w:rsid w:val="3AA52853"/>
    <w:rsid w:val="3AAD1707"/>
    <w:rsid w:val="3AB111F7"/>
    <w:rsid w:val="3AB43BB5"/>
    <w:rsid w:val="3ABD63E8"/>
    <w:rsid w:val="3ABF5EA7"/>
    <w:rsid w:val="3AC52EF5"/>
    <w:rsid w:val="3AC84793"/>
    <w:rsid w:val="3AD43138"/>
    <w:rsid w:val="3AD60C5E"/>
    <w:rsid w:val="3ADB2718"/>
    <w:rsid w:val="3AEA295B"/>
    <w:rsid w:val="3AED5FA8"/>
    <w:rsid w:val="3AF6038E"/>
    <w:rsid w:val="3AFD268F"/>
    <w:rsid w:val="3AFD443D"/>
    <w:rsid w:val="3B090FEF"/>
    <w:rsid w:val="3B1B2B15"/>
    <w:rsid w:val="3B1F4044"/>
    <w:rsid w:val="3B3360B0"/>
    <w:rsid w:val="3B37FCB8"/>
    <w:rsid w:val="3B3A381D"/>
    <w:rsid w:val="3B3D0CDD"/>
    <w:rsid w:val="3B4007CD"/>
    <w:rsid w:val="3B400E63"/>
    <w:rsid w:val="3B404329"/>
    <w:rsid w:val="3B424545"/>
    <w:rsid w:val="3B44206B"/>
    <w:rsid w:val="3B457B92"/>
    <w:rsid w:val="3B4A51A8"/>
    <w:rsid w:val="3B4C2CCE"/>
    <w:rsid w:val="3B506C62"/>
    <w:rsid w:val="3B547DD5"/>
    <w:rsid w:val="3B566CE4"/>
    <w:rsid w:val="3B585B17"/>
    <w:rsid w:val="3B5A363D"/>
    <w:rsid w:val="3B626996"/>
    <w:rsid w:val="3B660234"/>
    <w:rsid w:val="3B6C3370"/>
    <w:rsid w:val="3B6C5CAE"/>
    <w:rsid w:val="3B704673"/>
    <w:rsid w:val="3B7346FF"/>
    <w:rsid w:val="3B742225"/>
    <w:rsid w:val="3B755A34"/>
    <w:rsid w:val="3B7A3CDF"/>
    <w:rsid w:val="3B820DE6"/>
    <w:rsid w:val="3B8C0035"/>
    <w:rsid w:val="3B8C51A2"/>
    <w:rsid w:val="3B8D69CB"/>
    <w:rsid w:val="3B9603ED"/>
    <w:rsid w:val="3B96663F"/>
    <w:rsid w:val="3B9D352A"/>
    <w:rsid w:val="3BA40D5C"/>
    <w:rsid w:val="3BAB3ECE"/>
    <w:rsid w:val="3BAD23FE"/>
    <w:rsid w:val="3BAE1BDB"/>
    <w:rsid w:val="3BB371F1"/>
    <w:rsid w:val="3BB76945"/>
    <w:rsid w:val="3BB84807"/>
    <w:rsid w:val="3BBA232E"/>
    <w:rsid w:val="3BBC1D7C"/>
    <w:rsid w:val="3BBC60A6"/>
    <w:rsid w:val="3BC66F24"/>
    <w:rsid w:val="3BCC2061"/>
    <w:rsid w:val="3BCC3E0F"/>
    <w:rsid w:val="3BD3519D"/>
    <w:rsid w:val="3BD553B9"/>
    <w:rsid w:val="3BDC04F6"/>
    <w:rsid w:val="3BE15B0C"/>
    <w:rsid w:val="3BE850ED"/>
    <w:rsid w:val="3BEB0739"/>
    <w:rsid w:val="3BF33A92"/>
    <w:rsid w:val="3C073099"/>
    <w:rsid w:val="3C084498"/>
    <w:rsid w:val="3C0E2679"/>
    <w:rsid w:val="3C131844"/>
    <w:rsid w:val="3C1B1193"/>
    <w:rsid w:val="3C2D2B00"/>
    <w:rsid w:val="3C3420E0"/>
    <w:rsid w:val="3C3814A4"/>
    <w:rsid w:val="3C3C0F95"/>
    <w:rsid w:val="3C413199"/>
    <w:rsid w:val="3C430575"/>
    <w:rsid w:val="3C44609B"/>
    <w:rsid w:val="3C485B8B"/>
    <w:rsid w:val="3C4A6BC7"/>
    <w:rsid w:val="3C4D31A2"/>
    <w:rsid w:val="3C4F6F1A"/>
    <w:rsid w:val="3C5207B8"/>
    <w:rsid w:val="3C53008C"/>
    <w:rsid w:val="3C553E04"/>
    <w:rsid w:val="3C5C33E5"/>
    <w:rsid w:val="3C5E0F0B"/>
    <w:rsid w:val="3C6127A9"/>
    <w:rsid w:val="3C627660"/>
    <w:rsid w:val="3C681D8A"/>
    <w:rsid w:val="3C6D73A0"/>
    <w:rsid w:val="3C7324DC"/>
    <w:rsid w:val="3C793F97"/>
    <w:rsid w:val="3C795D45"/>
    <w:rsid w:val="3C7B75E8"/>
    <w:rsid w:val="3C7E335B"/>
    <w:rsid w:val="3C7F70D3"/>
    <w:rsid w:val="3C830972"/>
    <w:rsid w:val="3C8666B4"/>
    <w:rsid w:val="3C8841DA"/>
    <w:rsid w:val="3C8B3CCA"/>
    <w:rsid w:val="3C8D17F0"/>
    <w:rsid w:val="3C9601C6"/>
    <w:rsid w:val="3C97441D"/>
    <w:rsid w:val="3CA628B2"/>
    <w:rsid w:val="3CAA4150"/>
    <w:rsid w:val="3CAD59EE"/>
    <w:rsid w:val="3CB44FCF"/>
    <w:rsid w:val="3CCB40C7"/>
    <w:rsid w:val="3CCD4062"/>
    <w:rsid w:val="3CCF1E09"/>
    <w:rsid w:val="3CD1792F"/>
    <w:rsid w:val="3CDD2778"/>
    <w:rsid w:val="3CDFFD1D"/>
    <w:rsid w:val="3CE3521A"/>
    <w:rsid w:val="3CE533DA"/>
    <w:rsid w:val="3CE728E3"/>
    <w:rsid w:val="3CE84C78"/>
    <w:rsid w:val="3CF4186F"/>
    <w:rsid w:val="3CF4361D"/>
    <w:rsid w:val="3CF7310E"/>
    <w:rsid w:val="3CFBF523"/>
    <w:rsid w:val="3D023F8C"/>
    <w:rsid w:val="3D031AB2"/>
    <w:rsid w:val="3D08531B"/>
    <w:rsid w:val="3D0870C9"/>
    <w:rsid w:val="3D0E0B83"/>
    <w:rsid w:val="3D127F47"/>
    <w:rsid w:val="3D18555E"/>
    <w:rsid w:val="3D22018A"/>
    <w:rsid w:val="3D281519"/>
    <w:rsid w:val="3D3B124C"/>
    <w:rsid w:val="3D3C05D3"/>
    <w:rsid w:val="3D3D3216"/>
    <w:rsid w:val="3D453E79"/>
    <w:rsid w:val="3D475E43"/>
    <w:rsid w:val="3D477BF1"/>
    <w:rsid w:val="3D4C3459"/>
    <w:rsid w:val="3D4F4CF8"/>
    <w:rsid w:val="3D532A3A"/>
    <w:rsid w:val="3D600CB3"/>
    <w:rsid w:val="3D622C7D"/>
    <w:rsid w:val="3D65451B"/>
    <w:rsid w:val="3D69400B"/>
    <w:rsid w:val="3D6D7401"/>
    <w:rsid w:val="3D6E33D0"/>
    <w:rsid w:val="3D7F1624"/>
    <w:rsid w:val="3D801355"/>
    <w:rsid w:val="3D842BF3"/>
    <w:rsid w:val="3D850719"/>
    <w:rsid w:val="3D850C5E"/>
    <w:rsid w:val="3D8D5CBF"/>
    <w:rsid w:val="3D956BAE"/>
    <w:rsid w:val="3D975EE7"/>
    <w:rsid w:val="3DA70690"/>
    <w:rsid w:val="3DB159B2"/>
    <w:rsid w:val="3DBB238D"/>
    <w:rsid w:val="3DC56D68"/>
    <w:rsid w:val="3DC72AE0"/>
    <w:rsid w:val="3DC73D46"/>
    <w:rsid w:val="3DC92CFC"/>
    <w:rsid w:val="3DD31485"/>
    <w:rsid w:val="3DD671C7"/>
    <w:rsid w:val="3DE10046"/>
    <w:rsid w:val="3DE6565C"/>
    <w:rsid w:val="3DE6740A"/>
    <w:rsid w:val="3DEE62BF"/>
    <w:rsid w:val="3DF24001"/>
    <w:rsid w:val="3DF6C2AE"/>
    <w:rsid w:val="3DF71617"/>
    <w:rsid w:val="3DF84269"/>
    <w:rsid w:val="3E0E4BB3"/>
    <w:rsid w:val="3E171CB9"/>
    <w:rsid w:val="3E1A2836"/>
    <w:rsid w:val="3E1A70B4"/>
    <w:rsid w:val="3E1E53EA"/>
    <w:rsid w:val="3E287A22"/>
    <w:rsid w:val="3E2B70F8"/>
    <w:rsid w:val="3E3C527C"/>
    <w:rsid w:val="3E401020"/>
    <w:rsid w:val="3E4203B8"/>
    <w:rsid w:val="3E42660A"/>
    <w:rsid w:val="3E442382"/>
    <w:rsid w:val="3E46434D"/>
    <w:rsid w:val="3E467EA9"/>
    <w:rsid w:val="3E491747"/>
    <w:rsid w:val="3E4B3711"/>
    <w:rsid w:val="3E546A69"/>
    <w:rsid w:val="3E5500EC"/>
    <w:rsid w:val="3E595E2E"/>
    <w:rsid w:val="3E5C147A"/>
    <w:rsid w:val="3E612F34"/>
    <w:rsid w:val="3E6532EA"/>
    <w:rsid w:val="3E66679D"/>
    <w:rsid w:val="3E686071"/>
    <w:rsid w:val="3E722D91"/>
    <w:rsid w:val="3E765193"/>
    <w:rsid w:val="3E7F160D"/>
    <w:rsid w:val="3E8310FD"/>
    <w:rsid w:val="3E846C23"/>
    <w:rsid w:val="3E860BED"/>
    <w:rsid w:val="3E8B6203"/>
    <w:rsid w:val="3E90381A"/>
    <w:rsid w:val="3E9055C8"/>
    <w:rsid w:val="3EA51073"/>
    <w:rsid w:val="3EA66B99"/>
    <w:rsid w:val="3EAB2402"/>
    <w:rsid w:val="3EAD1CD6"/>
    <w:rsid w:val="3EB05C6A"/>
    <w:rsid w:val="3EB2553E"/>
    <w:rsid w:val="3EBF7C5B"/>
    <w:rsid w:val="3EC534C3"/>
    <w:rsid w:val="3ECA2888"/>
    <w:rsid w:val="3ED100BA"/>
    <w:rsid w:val="3ED92426"/>
    <w:rsid w:val="3EDE27D7"/>
    <w:rsid w:val="3EE15E23"/>
    <w:rsid w:val="3EEB84A3"/>
    <w:rsid w:val="3EED2A1A"/>
    <w:rsid w:val="3EEF0540"/>
    <w:rsid w:val="3EF23B8C"/>
    <w:rsid w:val="3EF26282"/>
    <w:rsid w:val="3EFC2A06"/>
    <w:rsid w:val="3F001D6E"/>
    <w:rsid w:val="3F06588A"/>
    <w:rsid w:val="3F116709"/>
    <w:rsid w:val="3F164A3D"/>
    <w:rsid w:val="3F171845"/>
    <w:rsid w:val="3F20694C"/>
    <w:rsid w:val="3F255D10"/>
    <w:rsid w:val="3F2A33B4"/>
    <w:rsid w:val="3F3643C1"/>
    <w:rsid w:val="3F367F1D"/>
    <w:rsid w:val="3F473ED8"/>
    <w:rsid w:val="3F4C7741"/>
    <w:rsid w:val="3F4F373E"/>
    <w:rsid w:val="3F655964"/>
    <w:rsid w:val="3F6D3FD0"/>
    <w:rsid w:val="3F6D55B3"/>
    <w:rsid w:val="3F716AD8"/>
    <w:rsid w:val="3F7610F6"/>
    <w:rsid w:val="3F776226"/>
    <w:rsid w:val="3F7B6278"/>
    <w:rsid w:val="3F7D3D9E"/>
    <w:rsid w:val="3FA304D7"/>
    <w:rsid w:val="3FA4757D"/>
    <w:rsid w:val="3FAC01DF"/>
    <w:rsid w:val="3FB70FDB"/>
    <w:rsid w:val="3FBA6DA0"/>
    <w:rsid w:val="3FBF6165"/>
    <w:rsid w:val="3FBFB80E"/>
    <w:rsid w:val="3FCA68B7"/>
    <w:rsid w:val="3FCC6AD3"/>
    <w:rsid w:val="3FCE009B"/>
    <w:rsid w:val="3FCF8CC3"/>
    <w:rsid w:val="3FE67B95"/>
    <w:rsid w:val="3FE91433"/>
    <w:rsid w:val="3FEC0F24"/>
    <w:rsid w:val="3FEF1484"/>
    <w:rsid w:val="3FF322B2"/>
    <w:rsid w:val="3FF520F9"/>
    <w:rsid w:val="3FF658FE"/>
    <w:rsid w:val="3FFD6C8D"/>
    <w:rsid w:val="40026051"/>
    <w:rsid w:val="4004626D"/>
    <w:rsid w:val="40056133"/>
    <w:rsid w:val="401364B0"/>
    <w:rsid w:val="40152228"/>
    <w:rsid w:val="401C35B7"/>
    <w:rsid w:val="401F09B1"/>
    <w:rsid w:val="401F4E55"/>
    <w:rsid w:val="4021297B"/>
    <w:rsid w:val="40273D0A"/>
    <w:rsid w:val="40307062"/>
    <w:rsid w:val="40324B88"/>
    <w:rsid w:val="40330901"/>
    <w:rsid w:val="40387CC5"/>
    <w:rsid w:val="40420B44"/>
    <w:rsid w:val="404228F2"/>
    <w:rsid w:val="404448BC"/>
    <w:rsid w:val="4044666A"/>
    <w:rsid w:val="404C551E"/>
    <w:rsid w:val="404D19C2"/>
    <w:rsid w:val="404E74E8"/>
    <w:rsid w:val="40582115"/>
    <w:rsid w:val="405A5E8D"/>
    <w:rsid w:val="405D597D"/>
    <w:rsid w:val="406A1E9E"/>
    <w:rsid w:val="406E36E7"/>
    <w:rsid w:val="40774C91"/>
    <w:rsid w:val="407A652F"/>
    <w:rsid w:val="407E7DCE"/>
    <w:rsid w:val="40860987"/>
    <w:rsid w:val="408B1FF4"/>
    <w:rsid w:val="40925627"/>
    <w:rsid w:val="409C46F8"/>
    <w:rsid w:val="409F5F96"/>
    <w:rsid w:val="40A1586A"/>
    <w:rsid w:val="40A23390"/>
    <w:rsid w:val="40A86BF9"/>
    <w:rsid w:val="40BB2DD0"/>
    <w:rsid w:val="40BC08F6"/>
    <w:rsid w:val="40C17CBA"/>
    <w:rsid w:val="40CE4185"/>
    <w:rsid w:val="40D53766"/>
    <w:rsid w:val="40D77E71"/>
    <w:rsid w:val="40EC512B"/>
    <w:rsid w:val="40ED6D01"/>
    <w:rsid w:val="40F005A0"/>
    <w:rsid w:val="40FF0CAA"/>
    <w:rsid w:val="41027D72"/>
    <w:rsid w:val="410858E9"/>
    <w:rsid w:val="410B7187"/>
    <w:rsid w:val="410C362B"/>
    <w:rsid w:val="411029F0"/>
    <w:rsid w:val="41171D2A"/>
    <w:rsid w:val="41197AF6"/>
    <w:rsid w:val="411A73CB"/>
    <w:rsid w:val="411B386E"/>
    <w:rsid w:val="4124398E"/>
    <w:rsid w:val="41250249"/>
    <w:rsid w:val="41263FC1"/>
    <w:rsid w:val="412C782A"/>
    <w:rsid w:val="412F10C8"/>
    <w:rsid w:val="413B5CBF"/>
    <w:rsid w:val="414032D5"/>
    <w:rsid w:val="41432DC5"/>
    <w:rsid w:val="414536D1"/>
    <w:rsid w:val="414D6FA3"/>
    <w:rsid w:val="414D77A0"/>
    <w:rsid w:val="415220D4"/>
    <w:rsid w:val="41566655"/>
    <w:rsid w:val="41586871"/>
    <w:rsid w:val="41597EF3"/>
    <w:rsid w:val="415B3C6B"/>
    <w:rsid w:val="415E375B"/>
    <w:rsid w:val="41630D72"/>
    <w:rsid w:val="41635215"/>
    <w:rsid w:val="41662610"/>
    <w:rsid w:val="416845DA"/>
    <w:rsid w:val="416A65A4"/>
    <w:rsid w:val="416D399E"/>
    <w:rsid w:val="417411D1"/>
    <w:rsid w:val="4177481D"/>
    <w:rsid w:val="418709D8"/>
    <w:rsid w:val="41886A2A"/>
    <w:rsid w:val="418D4542"/>
    <w:rsid w:val="419158DF"/>
    <w:rsid w:val="41994793"/>
    <w:rsid w:val="419D24D5"/>
    <w:rsid w:val="41A41AB6"/>
    <w:rsid w:val="41A5138A"/>
    <w:rsid w:val="41A82C28"/>
    <w:rsid w:val="41AA69A0"/>
    <w:rsid w:val="41AC44C7"/>
    <w:rsid w:val="41B65345"/>
    <w:rsid w:val="41C51A2C"/>
    <w:rsid w:val="41C77552"/>
    <w:rsid w:val="41CF0B2F"/>
    <w:rsid w:val="41D202AC"/>
    <w:rsid w:val="41D37CA5"/>
    <w:rsid w:val="41D63C39"/>
    <w:rsid w:val="41E55C2A"/>
    <w:rsid w:val="41EC0D67"/>
    <w:rsid w:val="41ED7771"/>
    <w:rsid w:val="41EE0F83"/>
    <w:rsid w:val="41EF0857"/>
    <w:rsid w:val="41FD6CAA"/>
    <w:rsid w:val="42004812"/>
    <w:rsid w:val="42097B6B"/>
    <w:rsid w:val="420C765B"/>
    <w:rsid w:val="42156510"/>
    <w:rsid w:val="421C53F4"/>
    <w:rsid w:val="42277902"/>
    <w:rsid w:val="422C3859"/>
    <w:rsid w:val="4230334A"/>
    <w:rsid w:val="42305B15"/>
    <w:rsid w:val="42380450"/>
    <w:rsid w:val="423A41C8"/>
    <w:rsid w:val="424221A0"/>
    <w:rsid w:val="4251142E"/>
    <w:rsid w:val="4253528A"/>
    <w:rsid w:val="425B7C9B"/>
    <w:rsid w:val="425C413F"/>
    <w:rsid w:val="425E702C"/>
    <w:rsid w:val="42641245"/>
    <w:rsid w:val="42652475"/>
    <w:rsid w:val="42666D6B"/>
    <w:rsid w:val="42714727"/>
    <w:rsid w:val="42756FAE"/>
    <w:rsid w:val="42764AD5"/>
    <w:rsid w:val="427D5E63"/>
    <w:rsid w:val="427F7E2D"/>
    <w:rsid w:val="428611BC"/>
    <w:rsid w:val="428B0580"/>
    <w:rsid w:val="428E1E1E"/>
    <w:rsid w:val="42906AC5"/>
    <w:rsid w:val="42982C9D"/>
    <w:rsid w:val="42997141"/>
    <w:rsid w:val="429D02B3"/>
    <w:rsid w:val="42A87384"/>
    <w:rsid w:val="42AB5F03"/>
    <w:rsid w:val="42B31885"/>
    <w:rsid w:val="42B850ED"/>
    <w:rsid w:val="42C13FA2"/>
    <w:rsid w:val="42D261AF"/>
    <w:rsid w:val="42D62BBE"/>
    <w:rsid w:val="42D9753D"/>
    <w:rsid w:val="42DF267A"/>
    <w:rsid w:val="42E63A08"/>
    <w:rsid w:val="42F44377"/>
    <w:rsid w:val="42F84106"/>
    <w:rsid w:val="42FC322C"/>
    <w:rsid w:val="430345BA"/>
    <w:rsid w:val="430622FC"/>
    <w:rsid w:val="430D5439"/>
    <w:rsid w:val="431467C7"/>
    <w:rsid w:val="431542ED"/>
    <w:rsid w:val="43160791"/>
    <w:rsid w:val="43195664"/>
    <w:rsid w:val="43252782"/>
    <w:rsid w:val="432664FB"/>
    <w:rsid w:val="432804C5"/>
    <w:rsid w:val="43296A85"/>
    <w:rsid w:val="432B3B11"/>
    <w:rsid w:val="43317379"/>
    <w:rsid w:val="43452E25"/>
    <w:rsid w:val="434A3F97"/>
    <w:rsid w:val="434D1CD9"/>
    <w:rsid w:val="43520569"/>
    <w:rsid w:val="43560B8E"/>
    <w:rsid w:val="435B43F6"/>
    <w:rsid w:val="43601A0D"/>
    <w:rsid w:val="43664B49"/>
    <w:rsid w:val="436A288B"/>
    <w:rsid w:val="43754D8C"/>
    <w:rsid w:val="43776D56"/>
    <w:rsid w:val="437D18EB"/>
    <w:rsid w:val="437E1E93"/>
    <w:rsid w:val="43947908"/>
    <w:rsid w:val="4396542E"/>
    <w:rsid w:val="43A22025"/>
    <w:rsid w:val="43A538C3"/>
    <w:rsid w:val="43A86F10"/>
    <w:rsid w:val="43B104BA"/>
    <w:rsid w:val="43B27D8E"/>
    <w:rsid w:val="43B6787E"/>
    <w:rsid w:val="43B753A5"/>
    <w:rsid w:val="43C26223"/>
    <w:rsid w:val="43C55D14"/>
    <w:rsid w:val="43C81360"/>
    <w:rsid w:val="43CA280D"/>
    <w:rsid w:val="43CF0940"/>
    <w:rsid w:val="43D45F57"/>
    <w:rsid w:val="43D85A47"/>
    <w:rsid w:val="43DB5537"/>
    <w:rsid w:val="43DF5027"/>
    <w:rsid w:val="43E066A9"/>
    <w:rsid w:val="43E443EC"/>
    <w:rsid w:val="43E77A38"/>
    <w:rsid w:val="43EF4B3E"/>
    <w:rsid w:val="43F108B7"/>
    <w:rsid w:val="43F263DD"/>
    <w:rsid w:val="43F32881"/>
    <w:rsid w:val="43F42155"/>
    <w:rsid w:val="43F87E97"/>
    <w:rsid w:val="43FE3539"/>
    <w:rsid w:val="44103433"/>
    <w:rsid w:val="44110F59"/>
    <w:rsid w:val="4413082D"/>
    <w:rsid w:val="441A605F"/>
    <w:rsid w:val="441D16AC"/>
    <w:rsid w:val="4427077C"/>
    <w:rsid w:val="442A5B77"/>
    <w:rsid w:val="442E5667"/>
    <w:rsid w:val="443469F5"/>
    <w:rsid w:val="443609BF"/>
    <w:rsid w:val="44476729"/>
    <w:rsid w:val="444A7FC7"/>
    <w:rsid w:val="4450382F"/>
    <w:rsid w:val="44507CD3"/>
    <w:rsid w:val="446B0669"/>
    <w:rsid w:val="446C618F"/>
    <w:rsid w:val="448B2AB9"/>
    <w:rsid w:val="448E25A9"/>
    <w:rsid w:val="44957494"/>
    <w:rsid w:val="449851D6"/>
    <w:rsid w:val="449C4CC6"/>
    <w:rsid w:val="44A26055"/>
    <w:rsid w:val="44A771C7"/>
    <w:rsid w:val="44AB4F09"/>
    <w:rsid w:val="44AB6CB7"/>
    <w:rsid w:val="44B02520"/>
    <w:rsid w:val="44B57B36"/>
    <w:rsid w:val="44B83F02"/>
    <w:rsid w:val="44B85878"/>
    <w:rsid w:val="44BC2883"/>
    <w:rsid w:val="44CB26EB"/>
    <w:rsid w:val="44D34460"/>
    <w:rsid w:val="44E0524F"/>
    <w:rsid w:val="44E07544"/>
    <w:rsid w:val="44E328F5"/>
    <w:rsid w:val="44E623E5"/>
    <w:rsid w:val="44E93C84"/>
    <w:rsid w:val="44EB3558"/>
    <w:rsid w:val="44ED72D0"/>
    <w:rsid w:val="44F52628"/>
    <w:rsid w:val="44F543D6"/>
    <w:rsid w:val="44F56185"/>
    <w:rsid w:val="44F763A1"/>
    <w:rsid w:val="44FBA18B"/>
    <w:rsid w:val="44FC39B7"/>
    <w:rsid w:val="44FC7513"/>
    <w:rsid w:val="450308A1"/>
    <w:rsid w:val="45124F88"/>
    <w:rsid w:val="45181E73"/>
    <w:rsid w:val="451B21BB"/>
    <w:rsid w:val="451F3201"/>
    <w:rsid w:val="45232CF2"/>
    <w:rsid w:val="45252F0E"/>
    <w:rsid w:val="452851E4"/>
    <w:rsid w:val="45336CAD"/>
    <w:rsid w:val="45350C77"/>
    <w:rsid w:val="45454A78"/>
    <w:rsid w:val="454600AE"/>
    <w:rsid w:val="454A4722"/>
    <w:rsid w:val="4557299B"/>
    <w:rsid w:val="455E3D2A"/>
    <w:rsid w:val="45617CBE"/>
    <w:rsid w:val="456357E4"/>
    <w:rsid w:val="456A0921"/>
    <w:rsid w:val="456A6B72"/>
    <w:rsid w:val="456F23DB"/>
    <w:rsid w:val="45717F01"/>
    <w:rsid w:val="457479F1"/>
    <w:rsid w:val="45806396"/>
    <w:rsid w:val="4584306D"/>
    <w:rsid w:val="4585575A"/>
    <w:rsid w:val="458E76D8"/>
    <w:rsid w:val="4597723C"/>
    <w:rsid w:val="459963F7"/>
    <w:rsid w:val="459C2AA4"/>
    <w:rsid w:val="459C4852"/>
    <w:rsid w:val="459D4546"/>
    <w:rsid w:val="45A51597"/>
    <w:rsid w:val="45A57BAB"/>
    <w:rsid w:val="45A656D1"/>
    <w:rsid w:val="45AB0D84"/>
    <w:rsid w:val="45AB1E78"/>
    <w:rsid w:val="45B47DEE"/>
    <w:rsid w:val="45B527CD"/>
    <w:rsid w:val="45BB5620"/>
    <w:rsid w:val="45BD3146"/>
    <w:rsid w:val="45C344D5"/>
    <w:rsid w:val="45C36283"/>
    <w:rsid w:val="45C5024D"/>
    <w:rsid w:val="45CF69D6"/>
    <w:rsid w:val="45D3296A"/>
    <w:rsid w:val="45D56F65"/>
    <w:rsid w:val="45D87F80"/>
    <w:rsid w:val="45D93CF8"/>
    <w:rsid w:val="45DB181E"/>
    <w:rsid w:val="45DE4E6B"/>
    <w:rsid w:val="45E2495B"/>
    <w:rsid w:val="45E71F71"/>
    <w:rsid w:val="45F028AA"/>
    <w:rsid w:val="45F428E0"/>
    <w:rsid w:val="46036812"/>
    <w:rsid w:val="460679C9"/>
    <w:rsid w:val="46072613"/>
    <w:rsid w:val="4607616F"/>
    <w:rsid w:val="46081EE8"/>
    <w:rsid w:val="460F66C0"/>
    <w:rsid w:val="46160AA8"/>
    <w:rsid w:val="46205483"/>
    <w:rsid w:val="46222FA9"/>
    <w:rsid w:val="462431C5"/>
    <w:rsid w:val="46250CEB"/>
    <w:rsid w:val="46252A99"/>
    <w:rsid w:val="46366A55"/>
    <w:rsid w:val="46386C71"/>
    <w:rsid w:val="463902F3"/>
    <w:rsid w:val="463B406B"/>
    <w:rsid w:val="46453466"/>
    <w:rsid w:val="464949DA"/>
    <w:rsid w:val="465670F7"/>
    <w:rsid w:val="465810C1"/>
    <w:rsid w:val="46584C1D"/>
    <w:rsid w:val="46592743"/>
    <w:rsid w:val="465D66D7"/>
    <w:rsid w:val="46606088"/>
    <w:rsid w:val="46607F75"/>
    <w:rsid w:val="466730B2"/>
    <w:rsid w:val="467B090B"/>
    <w:rsid w:val="467B6B5D"/>
    <w:rsid w:val="46804174"/>
    <w:rsid w:val="46821C9A"/>
    <w:rsid w:val="4685178A"/>
    <w:rsid w:val="46873754"/>
    <w:rsid w:val="468C2B19"/>
    <w:rsid w:val="468E6891"/>
    <w:rsid w:val="46911EDD"/>
    <w:rsid w:val="46955E71"/>
    <w:rsid w:val="46971BE9"/>
    <w:rsid w:val="46991709"/>
    <w:rsid w:val="469C7200"/>
    <w:rsid w:val="469F0A9E"/>
    <w:rsid w:val="46A00372"/>
    <w:rsid w:val="46AB11F1"/>
    <w:rsid w:val="46AB7443"/>
    <w:rsid w:val="46AF05B5"/>
    <w:rsid w:val="46B02CAB"/>
    <w:rsid w:val="46BC1650"/>
    <w:rsid w:val="46C329DE"/>
    <w:rsid w:val="46CB1893"/>
    <w:rsid w:val="46CE4EDF"/>
    <w:rsid w:val="46D63D94"/>
    <w:rsid w:val="46DA7D28"/>
    <w:rsid w:val="46DB13AA"/>
    <w:rsid w:val="46DC584E"/>
    <w:rsid w:val="46E42955"/>
    <w:rsid w:val="46E6047B"/>
    <w:rsid w:val="46E62229"/>
    <w:rsid w:val="46EE732F"/>
    <w:rsid w:val="46F26E20"/>
    <w:rsid w:val="46F83628"/>
    <w:rsid w:val="47040901"/>
    <w:rsid w:val="47064679"/>
    <w:rsid w:val="470E79D1"/>
    <w:rsid w:val="4712301E"/>
    <w:rsid w:val="47150D60"/>
    <w:rsid w:val="471A45C8"/>
    <w:rsid w:val="471A6376"/>
    <w:rsid w:val="471E5E67"/>
    <w:rsid w:val="472965B9"/>
    <w:rsid w:val="472D42FC"/>
    <w:rsid w:val="473016F6"/>
    <w:rsid w:val="47304D8B"/>
    <w:rsid w:val="47321912"/>
    <w:rsid w:val="47356D0C"/>
    <w:rsid w:val="4740402F"/>
    <w:rsid w:val="474A6C5C"/>
    <w:rsid w:val="474C75BA"/>
    <w:rsid w:val="474E6020"/>
    <w:rsid w:val="47543636"/>
    <w:rsid w:val="47596E9F"/>
    <w:rsid w:val="47655843"/>
    <w:rsid w:val="47694C08"/>
    <w:rsid w:val="477041E8"/>
    <w:rsid w:val="477261B2"/>
    <w:rsid w:val="477B5067"/>
    <w:rsid w:val="47835CCA"/>
    <w:rsid w:val="478657BA"/>
    <w:rsid w:val="478774D3"/>
    <w:rsid w:val="478C7274"/>
    <w:rsid w:val="478D4D9A"/>
    <w:rsid w:val="479E0D55"/>
    <w:rsid w:val="47A04ACD"/>
    <w:rsid w:val="47A3011A"/>
    <w:rsid w:val="47A81BD4"/>
    <w:rsid w:val="47B16CDB"/>
    <w:rsid w:val="47B440D5"/>
    <w:rsid w:val="47C14A44"/>
    <w:rsid w:val="47CA1B4A"/>
    <w:rsid w:val="47CA7D9C"/>
    <w:rsid w:val="47CF7161"/>
    <w:rsid w:val="47D05559"/>
    <w:rsid w:val="47D74267"/>
    <w:rsid w:val="47DC187E"/>
    <w:rsid w:val="47E10C42"/>
    <w:rsid w:val="47E32C0C"/>
    <w:rsid w:val="47EA7AF7"/>
    <w:rsid w:val="47ED3A8B"/>
    <w:rsid w:val="47EF15B1"/>
    <w:rsid w:val="481334F1"/>
    <w:rsid w:val="481608EC"/>
    <w:rsid w:val="48194880"/>
    <w:rsid w:val="481B05F8"/>
    <w:rsid w:val="481B4154"/>
    <w:rsid w:val="48205C0E"/>
    <w:rsid w:val="48223734"/>
    <w:rsid w:val="48233009"/>
    <w:rsid w:val="48272AF9"/>
    <w:rsid w:val="4828061F"/>
    <w:rsid w:val="48311BC9"/>
    <w:rsid w:val="4831454F"/>
    <w:rsid w:val="48321A13"/>
    <w:rsid w:val="48322790"/>
    <w:rsid w:val="483416BA"/>
    <w:rsid w:val="483B1D32"/>
    <w:rsid w:val="483D231C"/>
    <w:rsid w:val="48455675"/>
    <w:rsid w:val="48457423"/>
    <w:rsid w:val="48482A6F"/>
    <w:rsid w:val="484D0086"/>
    <w:rsid w:val="484F02A2"/>
    <w:rsid w:val="48531B40"/>
    <w:rsid w:val="485A0F31"/>
    <w:rsid w:val="485B6C46"/>
    <w:rsid w:val="485E04E5"/>
    <w:rsid w:val="485E2293"/>
    <w:rsid w:val="48604DA3"/>
    <w:rsid w:val="48650268"/>
    <w:rsid w:val="48711FC6"/>
    <w:rsid w:val="4876582E"/>
    <w:rsid w:val="48785BFB"/>
    <w:rsid w:val="48790E7B"/>
    <w:rsid w:val="487A531F"/>
    <w:rsid w:val="4884619D"/>
    <w:rsid w:val="48847F4B"/>
    <w:rsid w:val="48904B42"/>
    <w:rsid w:val="48945CB4"/>
    <w:rsid w:val="48A73C3A"/>
    <w:rsid w:val="48AA43B8"/>
    <w:rsid w:val="48AA54D8"/>
    <w:rsid w:val="48B06F92"/>
    <w:rsid w:val="48B63C26"/>
    <w:rsid w:val="48BD520B"/>
    <w:rsid w:val="48C7608A"/>
    <w:rsid w:val="48C91E02"/>
    <w:rsid w:val="48CB3DCC"/>
    <w:rsid w:val="48CC544E"/>
    <w:rsid w:val="48D03190"/>
    <w:rsid w:val="48D07BD4"/>
    <w:rsid w:val="48D16F09"/>
    <w:rsid w:val="48D507A7"/>
    <w:rsid w:val="48D52555"/>
    <w:rsid w:val="48D72771"/>
    <w:rsid w:val="48D847C0"/>
    <w:rsid w:val="48DA4F01"/>
    <w:rsid w:val="48DD3AFF"/>
    <w:rsid w:val="48DD58AD"/>
    <w:rsid w:val="48E1714C"/>
    <w:rsid w:val="48E7672C"/>
    <w:rsid w:val="48EC5AF0"/>
    <w:rsid w:val="48F21359"/>
    <w:rsid w:val="48F22662"/>
    <w:rsid w:val="48F7696F"/>
    <w:rsid w:val="48FC21D7"/>
    <w:rsid w:val="490B241B"/>
    <w:rsid w:val="490B41C9"/>
    <w:rsid w:val="490D6193"/>
    <w:rsid w:val="490E2746"/>
    <w:rsid w:val="490E3CB9"/>
    <w:rsid w:val="4913307D"/>
    <w:rsid w:val="491D5CAA"/>
    <w:rsid w:val="491F1A22"/>
    <w:rsid w:val="492509CD"/>
    <w:rsid w:val="492B486B"/>
    <w:rsid w:val="492D05E3"/>
    <w:rsid w:val="492E435B"/>
    <w:rsid w:val="492E5EA7"/>
    <w:rsid w:val="492E7EB7"/>
    <w:rsid w:val="49302265"/>
    <w:rsid w:val="49366D6C"/>
    <w:rsid w:val="493A4AAE"/>
    <w:rsid w:val="493D00FA"/>
    <w:rsid w:val="49470F79"/>
    <w:rsid w:val="495A0CAC"/>
    <w:rsid w:val="495A6EFE"/>
    <w:rsid w:val="495F2766"/>
    <w:rsid w:val="4961028C"/>
    <w:rsid w:val="4962490E"/>
    <w:rsid w:val="496B29F1"/>
    <w:rsid w:val="496D4E83"/>
    <w:rsid w:val="4977185E"/>
    <w:rsid w:val="497A30FC"/>
    <w:rsid w:val="497C50C6"/>
    <w:rsid w:val="49831FB1"/>
    <w:rsid w:val="49836455"/>
    <w:rsid w:val="49837F59"/>
    <w:rsid w:val="49883A6B"/>
    <w:rsid w:val="49902920"/>
    <w:rsid w:val="499248EA"/>
    <w:rsid w:val="49942410"/>
    <w:rsid w:val="49956188"/>
    <w:rsid w:val="49971F00"/>
    <w:rsid w:val="49AB59AC"/>
    <w:rsid w:val="49AD702E"/>
    <w:rsid w:val="49AE2DA6"/>
    <w:rsid w:val="49B4660E"/>
    <w:rsid w:val="49B900C8"/>
    <w:rsid w:val="49BA174B"/>
    <w:rsid w:val="49BD3F0C"/>
    <w:rsid w:val="49C425C9"/>
    <w:rsid w:val="49C5081B"/>
    <w:rsid w:val="49C56A6D"/>
    <w:rsid w:val="49C805C3"/>
    <w:rsid w:val="49CB3958"/>
    <w:rsid w:val="49D071C0"/>
    <w:rsid w:val="49E153AB"/>
    <w:rsid w:val="49E8275C"/>
    <w:rsid w:val="49EA0282"/>
    <w:rsid w:val="49ED1B20"/>
    <w:rsid w:val="49ED7D72"/>
    <w:rsid w:val="49EF3AEA"/>
    <w:rsid w:val="49F31649"/>
    <w:rsid w:val="4A002900"/>
    <w:rsid w:val="4A007AA5"/>
    <w:rsid w:val="4A0155CC"/>
    <w:rsid w:val="4A037596"/>
    <w:rsid w:val="4A0B7BEC"/>
    <w:rsid w:val="4A0D3F70"/>
    <w:rsid w:val="4A113A61"/>
    <w:rsid w:val="4A1452FF"/>
    <w:rsid w:val="4A183041"/>
    <w:rsid w:val="4A194AA5"/>
    <w:rsid w:val="4A1B668D"/>
    <w:rsid w:val="4A1E617D"/>
    <w:rsid w:val="4A200666"/>
    <w:rsid w:val="4A225C6E"/>
    <w:rsid w:val="4A3115EB"/>
    <w:rsid w:val="4A3D2AA8"/>
    <w:rsid w:val="4A510301"/>
    <w:rsid w:val="4A552299"/>
    <w:rsid w:val="4A5B0751"/>
    <w:rsid w:val="4A5E47CC"/>
    <w:rsid w:val="4A696AB4"/>
    <w:rsid w:val="4A6C6EE9"/>
    <w:rsid w:val="4A7638C4"/>
    <w:rsid w:val="4A7E783C"/>
    <w:rsid w:val="4A800BE6"/>
    <w:rsid w:val="4A82495E"/>
    <w:rsid w:val="4A8F3747"/>
    <w:rsid w:val="4A8F4985"/>
    <w:rsid w:val="4A971ED9"/>
    <w:rsid w:val="4A985F30"/>
    <w:rsid w:val="4AA30431"/>
    <w:rsid w:val="4AA541A9"/>
    <w:rsid w:val="4AAE5753"/>
    <w:rsid w:val="4AB4263E"/>
    <w:rsid w:val="4ABB1C1E"/>
    <w:rsid w:val="4AC05487"/>
    <w:rsid w:val="4AC9433B"/>
    <w:rsid w:val="4AC960E9"/>
    <w:rsid w:val="4AD4683C"/>
    <w:rsid w:val="4AD54A8E"/>
    <w:rsid w:val="4AD625B4"/>
    <w:rsid w:val="4ADA02F6"/>
    <w:rsid w:val="4ADA20A4"/>
    <w:rsid w:val="4ADA6548"/>
    <w:rsid w:val="4AE41175"/>
    <w:rsid w:val="4AF018C8"/>
    <w:rsid w:val="4AF07B1A"/>
    <w:rsid w:val="4AF56EDE"/>
    <w:rsid w:val="4AF84C20"/>
    <w:rsid w:val="4B090BDC"/>
    <w:rsid w:val="4B1306EF"/>
    <w:rsid w:val="4B175772"/>
    <w:rsid w:val="4B182BCD"/>
    <w:rsid w:val="4B241572"/>
    <w:rsid w:val="4B2B0B52"/>
    <w:rsid w:val="4B321EE0"/>
    <w:rsid w:val="4B3317B5"/>
    <w:rsid w:val="4B4340EE"/>
    <w:rsid w:val="4B4439C2"/>
    <w:rsid w:val="4B49547C"/>
    <w:rsid w:val="4B5A1437"/>
    <w:rsid w:val="4B63653E"/>
    <w:rsid w:val="4B655726"/>
    <w:rsid w:val="4B663938"/>
    <w:rsid w:val="4B6775E2"/>
    <w:rsid w:val="4B6B71A0"/>
    <w:rsid w:val="4B736055"/>
    <w:rsid w:val="4B745475"/>
    <w:rsid w:val="4B8169C4"/>
    <w:rsid w:val="4B840262"/>
    <w:rsid w:val="4B86222C"/>
    <w:rsid w:val="4B885FA4"/>
    <w:rsid w:val="4B8F15E3"/>
    <w:rsid w:val="4B904E59"/>
    <w:rsid w:val="4B92297F"/>
    <w:rsid w:val="4B95246F"/>
    <w:rsid w:val="4B9761E7"/>
    <w:rsid w:val="4B9C1A50"/>
    <w:rsid w:val="4B9D30D2"/>
    <w:rsid w:val="4BA206E8"/>
    <w:rsid w:val="4BA6642B"/>
    <w:rsid w:val="4BA821A3"/>
    <w:rsid w:val="4BB26B7D"/>
    <w:rsid w:val="4BB548C0"/>
    <w:rsid w:val="4BC0573E"/>
    <w:rsid w:val="4BC36FDC"/>
    <w:rsid w:val="4BC92119"/>
    <w:rsid w:val="4BC93EC7"/>
    <w:rsid w:val="4BCE024B"/>
    <w:rsid w:val="4BDA0368"/>
    <w:rsid w:val="4BE13907"/>
    <w:rsid w:val="4BE331DB"/>
    <w:rsid w:val="4BE34F89"/>
    <w:rsid w:val="4BE56F53"/>
    <w:rsid w:val="4BEA27BB"/>
    <w:rsid w:val="4BED5E07"/>
    <w:rsid w:val="4BEF7DD1"/>
    <w:rsid w:val="4BF03B4A"/>
    <w:rsid w:val="4BF24EAD"/>
    <w:rsid w:val="4BF453E8"/>
    <w:rsid w:val="4BF47196"/>
    <w:rsid w:val="4BF70A34"/>
    <w:rsid w:val="4BF74ED8"/>
    <w:rsid w:val="4BF76C86"/>
    <w:rsid w:val="4BF929FE"/>
    <w:rsid w:val="4BFC429C"/>
    <w:rsid w:val="4BFE0803"/>
    <w:rsid w:val="4C013512"/>
    <w:rsid w:val="4C046CFA"/>
    <w:rsid w:val="4C080E93"/>
    <w:rsid w:val="4C0C0983"/>
    <w:rsid w:val="4C115F9A"/>
    <w:rsid w:val="4C177328"/>
    <w:rsid w:val="4C196BFC"/>
    <w:rsid w:val="4C1B0BC7"/>
    <w:rsid w:val="4C1B2975"/>
    <w:rsid w:val="4C1E06B7"/>
    <w:rsid w:val="4C1E2465"/>
    <w:rsid w:val="4C20442F"/>
    <w:rsid w:val="4C2061DD"/>
    <w:rsid w:val="4C286E40"/>
    <w:rsid w:val="4C2B6930"/>
    <w:rsid w:val="4C2F01CE"/>
    <w:rsid w:val="4C341C88"/>
    <w:rsid w:val="4C373527"/>
    <w:rsid w:val="4C39729F"/>
    <w:rsid w:val="4C3D3C0A"/>
    <w:rsid w:val="4C3D6D8F"/>
    <w:rsid w:val="4C3E6663"/>
    <w:rsid w:val="4C441414"/>
    <w:rsid w:val="4C4C1EA2"/>
    <w:rsid w:val="4C4F0870"/>
    <w:rsid w:val="4C4F261E"/>
    <w:rsid w:val="4C5145E8"/>
    <w:rsid w:val="4C577725"/>
    <w:rsid w:val="4C59473B"/>
    <w:rsid w:val="4C5B5467"/>
    <w:rsid w:val="4C5D11DF"/>
    <w:rsid w:val="4C5E6D05"/>
    <w:rsid w:val="4C6205A3"/>
    <w:rsid w:val="4C6562E6"/>
    <w:rsid w:val="4C673E0C"/>
    <w:rsid w:val="4C6A7458"/>
    <w:rsid w:val="4C6D0CF6"/>
    <w:rsid w:val="4C6D3346"/>
    <w:rsid w:val="4C742085"/>
    <w:rsid w:val="4C7958ED"/>
    <w:rsid w:val="4C7B1665"/>
    <w:rsid w:val="4C8524E4"/>
    <w:rsid w:val="4C87625C"/>
    <w:rsid w:val="4C8A18A8"/>
    <w:rsid w:val="4C8F6EBF"/>
    <w:rsid w:val="4C9D5C4E"/>
    <w:rsid w:val="4CA961D2"/>
    <w:rsid w:val="4CAA1F4A"/>
    <w:rsid w:val="4CAF130F"/>
    <w:rsid w:val="4CBD1C7E"/>
    <w:rsid w:val="4CC0351C"/>
    <w:rsid w:val="4CC96874"/>
    <w:rsid w:val="4CD3324F"/>
    <w:rsid w:val="4CD40D75"/>
    <w:rsid w:val="4CE23492"/>
    <w:rsid w:val="4CE4545C"/>
    <w:rsid w:val="4CF33589"/>
    <w:rsid w:val="4CF5766A"/>
    <w:rsid w:val="4D057181"/>
    <w:rsid w:val="4D07114B"/>
    <w:rsid w:val="4D07739D"/>
    <w:rsid w:val="4D106251"/>
    <w:rsid w:val="4D2B4E39"/>
    <w:rsid w:val="4D41465D"/>
    <w:rsid w:val="4D467EC5"/>
    <w:rsid w:val="4D4D1254"/>
    <w:rsid w:val="4D510618"/>
    <w:rsid w:val="4D52686A"/>
    <w:rsid w:val="4D553C64"/>
    <w:rsid w:val="4D5819A6"/>
    <w:rsid w:val="4D5F4AE3"/>
    <w:rsid w:val="4D607A39"/>
    <w:rsid w:val="4D64034B"/>
    <w:rsid w:val="4D643119"/>
    <w:rsid w:val="4D671BE9"/>
    <w:rsid w:val="4D677E3B"/>
    <w:rsid w:val="4D6B792C"/>
    <w:rsid w:val="4D6D36A4"/>
    <w:rsid w:val="4D7762D0"/>
    <w:rsid w:val="4D783DF7"/>
    <w:rsid w:val="4D785BA5"/>
    <w:rsid w:val="4D7F5185"/>
    <w:rsid w:val="4D7F6F33"/>
    <w:rsid w:val="4D883292"/>
    <w:rsid w:val="4D8E5687"/>
    <w:rsid w:val="4D901140"/>
    <w:rsid w:val="4D9E1AAF"/>
    <w:rsid w:val="4D9F1383"/>
    <w:rsid w:val="4DA1334D"/>
    <w:rsid w:val="4DA8648A"/>
    <w:rsid w:val="4DA93FB0"/>
    <w:rsid w:val="4DB50BA7"/>
    <w:rsid w:val="4DB72B71"/>
    <w:rsid w:val="4DB766CD"/>
    <w:rsid w:val="4DBC0187"/>
    <w:rsid w:val="4DBD7A5B"/>
    <w:rsid w:val="4DC4703C"/>
    <w:rsid w:val="4DC64B62"/>
    <w:rsid w:val="4DCD4142"/>
    <w:rsid w:val="4DCD5EF0"/>
    <w:rsid w:val="4DCE1C69"/>
    <w:rsid w:val="4DD23507"/>
    <w:rsid w:val="4DDA060D"/>
    <w:rsid w:val="4DDA3C17"/>
    <w:rsid w:val="4DDC4386"/>
    <w:rsid w:val="4DDD3C5A"/>
    <w:rsid w:val="4DE1199C"/>
    <w:rsid w:val="4DED0341"/>
    <w:rsid w:val="4DF55447"/>
    <w:rsid w:val="4DF94F37"/>
    <w:rsid w:val="4DFF3DC5"/>
    <w:rsid w:val="4E0336C0"/>
    <w:rsid w:val="4E086F29"/>
    <w:rsid w:val="4E0A0EF3"/>
    <w:rsid w:val="4E0B07C7"/>
    <w:rsid w:val="4E1C4782"/>
    <w:rsid w:val="4E2B3CC9"/>
    <w:rsid w:val="4E3046D1"/>
    <w:rsid w:val="4E37050A"/>
    <w:rsid w:val="4E3715BC"/>
    <w:rsid w:val="4E434405"/>
    <w:rsid w:val="4E4520BC"/>
    <w:rsid w:val="4E4D0DDF"/>
    <w:rsid w:val="4E4D5283"/>
    <w:rsid w:val="4E5B34FC"/>
    <w:rsid w:val="4E600B13"/>
    <w:rsid w:val="4E61488B"/>
    <w:rsid w:val="4E6F51FA"/>
    <w:rsid w:val="4E6F6FA8"/>
    <w:rsid w:val="4E724CEA"/>
    <w:rsid w:val="4E775E5C"/>
    <w:rsid w:val="4E7C16C5"/>
    <w:rsid w:val="4E803887"/>
    <w:rsid w:val="4E810A89"/>
    <w:rsid w:val="4E814EB1"/>
    <w:rsid w:val="4E832A53"/>
    <w:rsid w:val="4E850579"/>
    <w:rsid w:val="4E8F13F8"/>
    <w:rsid w:val="4E8F31A6"/>
    <w:rsid w:val="4E994025"/>
    <w:rsid w:val="4E9E163B"/>
    <w:rsid w:val="4EA03605"/>
    <w:rsid w:val="4EA34EA3"/>
    <w:rsid w:val="4EAA5E10"/>
    <w:rsid w:val="4EB51F3E"/>
    <w:rsid w:val="4EBD41B7"/>
    <w:rsid w:val="4EBE3A8B"/>
    <w:rsid w:val="4EC310A1"/>
    <w:rsid w:val="4EC512BE"/>
    <w:rsid w:val="4ED60DD5"/>
    <w:rsid w:val="4EE334F2"/>
    <w:rsid w:val="4EEC05F8"/>
    <w:rsid w:val="4EEE4370"/>
    <w:rsid w:val="4F0040A4"/>
    <w:rsid w:val="4F017C07"/>
    <w:rsid w:val="4F082F58"/>
    <w:rsid w:val="4F3501F1"/>
    <w:rsid w:val="4F38383D"/>
    <w:rsid w:val="4F3A5808"/>
    <w:rsid w:val="4F3B332E"/>
    <w:rsid w:val="4F455F5A"/>
    <w:rsid w:val="4F4C1097"/>
    <w:rsid w:val="4F532425"/>
    <w:rsid w:val="4F552641"/>
    <w:rsid w:val="4F561F16"/>
    <w:rsid w:val="4F610FE6"/>
    <w:rsid w:val="4F626B0C"/>
    <w:rsid w:val="4F697E9B"/>
    <w:rsid w:val="4F6C34E7"/>
    <w:rsid w:val="4F716D4F"/>
    <w:rsid w:val="4F780E62"/>
    <w:rsid w:val="4F7A20A8"/>
    <w:rsid w:val="4F7B197C"/>
    <w:rsid w:val="4F806F93"/>
    <w:rsid w:val="4F8E16AF"/>
    <w:rsid w:val="4F90786D"/>
    <w:rsid w:val="4F974A08"/>
    <w:rsid w:val="4FA113E3"/>
    <w:rsid w:val="4FA2515B"/>
    <w:rsid w:val="4FA40ED3"/>
    <w:rsid w:val="4FA42C81"/>
    <w:rsid w:val="4FA669F9"/>
    <w:rsid w:val="4FAB04B3"/>
    <w:rsid w:val="4FAB2261"/>
    <w:rsid w:val="4FAD422B"/>
    <w:rsid w:val="4FB31116"/>
    <w:rsid w:val="4FBA4253"/>
    <w:rsid w:val="4FBF7ABB"/>
    <w:rsid w:val="4FC652ED"/>
    <w:rsid w:val="4FCB46B2"/>
    <w:rsid w:val="4FD25A40"/>
    <w:rsid w:val="4FD5108C"/>
    <w:rsid w:val="4FD572DE"/>
    <w:rsid w:val="4FD712A8"/>
    <w:rsid w:val="4FDC066D"/>
    <w:rsid w:val="4FDF8545"/>
    <w:rsid w:val="4FE13ED5"/>
    <w:rsid w:val="4FE53B19"/>
    <w:rsid w:val="4FF15B0F"/>
    <w:rsid w:val="4FF57980"/>
    <w:rsid w:val="4FF84D7B"/>
    <w:rsid w:val="5002501C"/>
    <w:rsid w:val="50055E16"/>
    <w:rsid w:val="500C2145"/>
    <w:rsid w:val="500C353D"/>
    <w:rsid w:val="500D0826"/>
    <w:rsid w:val="5012408F"/>
    <w:rsid w:val="501716A5"/>
    <w:rsid w:val="5019541D"/>
    <w:rsid w:val="50212ECD"/>
    <w:rsid w:val="50250266"/>
    <w:rsid w:val="50357D7D"/>
    <w:rsid w:val="503C55AF"/>
    <w:rsid w:val="503C735D"/>
    <w:rsid w:val="503F0BFC"/>
    <w:rsid w:val="504306EC"/>
    <w:rsid w:val="504B134F"/>
    <w:rsid w:val="505446A7"/>
    <w:rsid w:val="505521CD"/>
    <w:rsid w:val="505C7A00"/>
    <w:rsid w:val="5066262C"/>
    <w:rsid w:val="506B19F1"/>
    <w:rsid w:val="506B379F"/>
    <w:rsid w:val="50722D7F"/>
    <w:rsid w:val="50746AF7"/>
    <w:rsid w:val="50792360"/>
    <w:rsid w:val="508C0995"/>
    <w:rsid w:val="50913377"/>
    <w:rsid w:val="50947199"/>
    <w:rsid w:val="5099655E"/>
    <w:rsid w:val="509B4084"/>
    <w:rsid w:val="509C604E"/>
    <w:rsid w:val="50A70C7B"/>
    <w:rsid w:val="50AC44E3"/>
    <w:rsid w:val="50AD2009"/>
    <w:rsid w:val="50B11AF9"/>
    <w:rsid w:val="50B82E88"/>
    <w:rsid w:val="50BB0282"/>
    <w:rsid w:val="50BB2978"/>
    <w:rsid w:val="50BB64D4"/>
    <w:rsid w:val="50C17863"/>
    <w:rsid w:val="50CD4459"/>
    <w:rsid w:val="50CE3319"/>
    <w:rsid w:val="50D41344"/>
    <w:rsid w:val="50D94BAC"/>
    <w:rsid w:val="50DD518D"/>
    <w:rsid w:val="50EA7A2A"/>
    <w:rsid w:val="50ED0658"/>
    <w:rsid w:val="50EF43D0"/>
    <w:rsid w:val="50F9704A"/>
    <w:rsid w:val="51085492"/>
    <w:rsid w:val="510A745C"/>
    <w:rsid w:val="51142088"/>
    <w:rsid w:val="511B51C5"/>
    <w:rsid w:val="5123166E"/>
    <w:rsid w:val="5124798E"/>
    <w:rsid w:val="51273B6A"/>
    <w:rsid w:val="512941EF"/>
    <w:rsid w:val="51295B34"/>
    <w:rsid w:val="51320897"/>
    <w:rsid w:val="5139564B"/>
    <w:rsid w:val="513A2283"/>
    <w:rsid w:val="513D15DF"/>
    <w:rsid w:val="513E2C61"/>
    <w:rsid w:val="51402E7D"/>
    <w:rsid w:val="5148350E"/>
    <w:rsid w:val="515D758B"/>
    <w:rsid w:val="515F3303"/>
    <w:rsid w:val="51600E2A"/>
    <w:rsid w:val="51621046"/>
    <w:rsid w:val="516C77CE"/>
    <w:rsid w:val="516E79EA"/>
    <w:rsid w:val="51713037"/>
    <w:rsid w:val="51800D24"/>
    <w:rsid w:val="5184720E"/>
    <w:rsid w:val="518B234A"/>
    <w:rsid w:val="51905BB3"/>
    <w:rsid w:val="519136D9"/>
    <w:rsid w:val="519531C9"/>
    <w:rsid w:val="51976F41"/>
    <w:rsid w:val="51A76A58"/>
    <w:rsid w:val="51B353FD"/>
    <w:rsid w:val="51BF615D"/>
    <w:rsid w:val="51C21AE4"/>
    <w:rsid w:val="51D27F79"/>
    <w:rsid w:val="51D84E64"/>
    <w:rsid w:val="51DD691E"/>
    <w:rsid w:val="51E22A1D"/>
    <w:rsid w:val="51E27A91"/>
    <w:rsid w:val="51E9414A"/>
    <w:rsid w:val="51F7178E"/>
    <w:rsid w:val="51FA302C"/>
    <w:rsid w:val="520C2D5F"/>
    <w:rsid w:val="520E6AD8"/>
    <w:rsid w:val="521340EE"/>
    <w:rsid w:val="52291B63"/>
    <w:rsid w:val="52297296"/>
    <w:rsid w:val="522D51B0"/>
    <w:rsid w:val="523302EC"/>
    <w:rsid w:val="52354064"/>
    <w:rsid w:val="52377DDC"/>
    <w:rsid w:val="52410886"/>
    <w:rsid w:val="52412A09"/>
    <w:rsid w:val="52426781"/>
    <w:rsid w:val="52451C4D"/>
    <w:rsid w:val="52462715"/>
    <w:rsid w:val="52505342"/>
    <w:rsid w:val="52524C16"/>
    <w:rsid w:val="52546BE0"/>
    <w:rsid w:val="52554706"/>
    <w:rsid w:val="52587755"/>
    <w:rsid w:val="52592449"/>
    <w:rsid w:val="525A1D1D"/>
    <w:rsid w:val="526130AB"/>
    <w:rsid w:val="5264494A"/>
    <w:rsid w:val="527032EE"/>
    <w:rsid w:val="5272350A"/>
    <w:rsid w:val="52727066"/>
    <w:rsid w:val="52754DA9"/>
    <w:rsid w:val="528B0128"/>
    <w:rsid w:val="5294522F"/>
    <w:rsid w:val="52952D55"/>
    <w:rsid w:val="52976ACD"/>
    <w:rsid w:val="529E636A"/>
    <w:rsid w:val="529F66D1"/>
    <w:rsid w:val="52A82A88"/>
    <w:rsid w:val="52AA2CA4"/>
    <w:rsid w:val="52AA4A52"/>
    <w:rsid w:val="52AB4326"/>
    <w:rsid w:val="52B36AD0"/>
    <w:rsid w:val="52B91E49"/>
    <w:rsid w:val="52B96A43"/>
    <w:rsid w:val="52BC29D7"/>
    <w:rsid w:val="52BE405A"/>
    <w:rsid w:val="52C5363A"/>
    <w:rsid w:val="52C75696"/>
    <w:rsid w:val="52CE159B"/>
    <w:rsid w:val="52D4387D"/>
    <w:rsid w:val="52D970E6"/>
    <w:rsid w:val="52E37F64"/>
    <w:rsid w:val="52EA4E4F"/>
    <w:rsid w:val="52ED493F"/>
    <w:rsid w:val="52F04AE9"/>
    <w:rsid w:val="52F263F9"/>
    <w:rsid w:val="52F45CCD"/>
    <w:rsid w:val="530103EA"/>
    <w:rsid w:val="530C1269"/>
    <w:rsid w:val="5311687F"/>
    <w:rsid w:val="531243A6"/>
    <w:rsid w:val="531267DE"/>
    <w:rsid w:val="53144020"/>
    <w:rsid w:val="531719BC"/>
    <w:rsid w:val="531D3476"/>
    <w:rsid w:val="531E0F9C"/>
    <w:rsid w:val="531EE5BF"/>
    <w:rsid w:val="53220A8C"/>
    <w:rsid w:val="532C190B"/>
    <w:rsid w:val="53311CCC"/>
    <w:rsid w:val="533802B0"/>
    <w:rsid w:val="533B1B4E"/>
    <w:rsid w:val="533D7674"/>
    <w:rsid w:val="53400F13"/>
    <w:rsid w:val="534053B7"/>
    <w:rsid w:val="53430A03"/>
    <w:rsid w:val="53476745"/>
    <w:rsid w:val="534F73A8"/>
    <w:rsid w:val="53511372"/>
    <w:rsid w:val="53560736"/>
    <w:rsid w:val="53591FD4"/>
    <w:rsid w:val="535D3873"/>
    <w:rsid w:val="535E75EB"/>
    <w:rsid w:val="53634C01"/>
    <w:rsid w:val="536C1D08"/>
    <w:rsid w:val="536C61AC"/>
    <w:rsid w:val="536C7F5A"/>
    <w:rsid w:val="537D5A0D"/>
    <w:rsid w:val="53807561"/>
    <w:rsid w:val="53876B42"/>
    <w:rsid w:val="538F3C48"/>
    <w:rsid w:val="53990623"/>
    <w:rsid w:val="539D6365"/>
    <w:rsid w:val="53A92F5C"/>
    <w:rsid w:val="53AE4091"/>
    <w:rsid w:val="53B51901"/>
    <w:rsid w:val="53B84F4D"/>
    <w:rsid w:val="53B86CFB"/>
    <w:rsid w:val="53B92A73"/>
    <w:rsid w:val="53BB5518"/>
    <w:rsid w:val="53BC72CD"/>
    <w:rsid w:val="53C102A5"/>
    <w:rsid w:val="53C47D96"/>
    <w:rsid w:val="53C9715A"/>
    <w:rsid w:val="53CB1124"/>
    <w:rsid w:val="53D14261"/>
    <w:rsid w:val="53D53D51"/>
    <w:rsid w:val="53D8739D"/>
    <w:rsid w:val="53DA1367"/>
    <w:rsid w:val="53DD0E57"/>
    <w:rsid w:val="53DD49B3"/>
    <w:rsid w:val="53DF24DA"/>
    <w:rsid w:val="53E06252"/>
    <w:rsid w:val="53E144A4"/>
    <w:rsid w:val="53E2646E"/>
    <w:rsid w:val="53E769B4"/>
    <w:rsid w:val="53E775E0"/>
    <w:rsid w:val="53EB70D0"/>
    <w:rsid w:val="53EE096F"/>
    <w:rsid w:val="53EE4E13"/>
    <w:rsid w:val="53EF4568"/>
    <w:rsid w:val="53F1045F"/>
    <w:rsid w:val="53FA470D"/>
    <w:rsid w:val="53FD6E04"/>
    <w:rsid w:val="5402441A"/>
    <w:rsid w:val="54161C73"/>
    <w:rsid w:val="54181E8F"/>
    <w:rsid w:val="541D1254"/>
    <w:rsid w:val="542720D3"/>
    <w:rsid w:val="54297BF9"/>
    <w:rsid w:val="542E520F"/>
    <w:rsid w:val="54324CFF"/>
    <w:rsid w:val="543862C5"/>
    <w:rsid w:val="543D5452"/>
    <w:rsid w:val="543F741C"/>
    <w:rsid w:val="544467E1"/>
    <w:rsid w:val="54505070"/>
    <w:rsid w:val="54556C40"/>
    <w:rsid w:val="545A3786"/>
    <w:rsid w:val="546155E5"/>
    <w:rsid w:val="54617393"/>
    <w:rsid w:val="546450D5"/>
    <w:rsid w:val="54745318"/>
    <w:rsid w:val="54790B80"/>
    <w:rsid w:val="547C3435"/>
    <w:rsid w:val="547E6196"/>
    <w:rsid w:val="548B5AC9"/>
    <w:rsid w:val="54901A26"/>
    <w:rsid w:val="54921C42"/>
    <w:rsid w:val="549332C4"/>
    <w:rsid w:val="54971006"/>
    <w:rsid w:val="549A4653"/>
    <w:rsid w:val="54A13C33"/>
    <w:rsid w:val="54A43723"/>
    <w:rsid w:val="54AB4AB2"/>
    <w:rsid w:val="54AF45A2"/>
    <w:rsid w:val="54B216D9"/>
    <w:rsid w:val="54B73456"/>
    <w:rsid w:val="54BE6593"/>
    <w:rsid w:val="54C23F02"/>
    <w:rsid w:val="54C3004D"/>
    <w:rsid w:val="54C53DC5"/>
    <w:rsid w:val="54CB6F02"/>
    <w:rsid w:val="54CF07A0"/>
    <w:rsid w:val="54D538DD"/>
    <w:rsid w:val="54D67D81"/>
    <w:rsid w:val="54D73AF9"/>
    <w:rsid w:val="54DA7145"/>
    <w:rsid w:val="54DC4C6B"/>
    <w:rsid w:val="54E3249D"/>
    <w:rsid w:val="54E72BB9"/>
    <w:rsid w:val="54EA55DA"/>
    <w:rsid w:val="54F226E1"/>
    <w:rsid w:val="54F56ADF"/>
    <w:rsid w:val="54F975CB"/>
    <w:rsid w:val="54FB1595"/>
    <w:rsid w:val="55046971"/>
    <w:rsid w:val="55081F04"/>
    <w:rsid w:val="550F6DEF"/>
    <w:rsid w:val="551408A9"/>
    <w:rsid w:val="55200FFC"/>
    <w:rsid w:val="55222FC6"/>
    <w:rsid w:val="552F7491"/>
    <w:rsid w:val="55306D65"/>
    <w:rsid w:val="55326F81"/>
    <w:rsid w:val="553C395C"/>
    <w:rsid w:val="553F6765"/>
    <w:rsid w:val="554A42CB"/>
    <w:rsid w:val="554A7E27"/>
    <w:rsid w:val="554C0043"/>
    <w:rsid w:val="554C3B9F"/>
    <w:rsid w:val="5554458C"/>
    <w:rsid w:val="555667CB"/>
    <w:rsid w:val="55570796"/>
    <w:rsid w:val="555A5F3E"/>
    <w:rsid w:val="555E317E"/>
    <w:rsid w:val="556829A3"/>
    <w:rsid w:val="556A2AC5"/>
    <w:rsid w:val="556F6BB6"/>
    <w:rsid w:val="55705593"/>
    <w:rsid w:val="55717AA9"/>
    <w:rsid w:val="55823A64"/>
    <w:rsid w:val="558A0B6B"/>
    <w:rsid w:val="55975AFE"/>
    <w:rsid w:val="5597729B"/>
    <w:rsid w:val="55983288"/>
    <w:rsid w:val="55997370"/>
    <w:rsid w:val="559B4B26"/>
    <w:rsid w:val="55A35789"/>
    <w:rsid w:val="55A7171D"/>
    <w:rsid w:val="55AE6607"/>
    <w:rsid w:val="55B16A87"/>
    <w:rsid w:val="55B87486"/>
    <w:rsid w:val="55C45E2B"/>
    <w:rsid w:val="55D41DE6"/>
    <w:rsid w:val="55DD513F"/>
    <w:rsid w:val="55DD6EED"/>
    <w:rsid w:val="55E0078B"/>
    <w:rsid w:val="55E262B1"/>
    <w:rsid w:val="55EC35D4"/>
    <w:rsid w:val="55F52488"/>
    <w:rsid w:val="56010E2D"/>
    <w:rsid w:val="561072C2"/>
    <w:rsid w:val="5612303A"/>
    <w:rsid w:val="561346BC"/>
    <w:rsid w:val="56186177"/>
    <w:rsid w:val="561E79F3"/>
    <w:rsid w:val="562C577E"/>
    <w:rsid w:val="56301712"/>
    <w:rsid w:val="5632548A"/>
    <w:rsid w:val="563A7E9B"/>
    <w:rsid w:val="56486A5C"/>
    <w:rsid w:val="564B02FA"/>
    <w:rsid w:val="564C5E20"/>
    <w:rsid w:val="564D4072"/>
    <w:rsid w:val="564D5AA8"/>
    <w:rsid w:val="56505911"/>
    <w:rsid w:val="56570A4D"/>
    <w:rsid w:val="56576C9F"/>
    <w:rsid w:val="56586573"/>
    <w:rsid w:val="565A678F"/>
    <w:rsid w:val="565C2507"/>
    <w:rsid w:val="56666EE2"/>
    <w:rsid w:val="566B62A7"/>
    <w:rsid w:val="566C201F"/>
    <w:rsid w:val="567315FF"/>
    <w:rsid w:val="567535C9"/>
    <w:rsid w:val="567862FD"/>
    <w:rsid w:val="567D5FDA"/>
    <w:rsid w:val="56837A94"/>
    <w:rsid w:val="568850AA"/>
    <w:rsid w:val="568D26C1"/>
    <w:rsid w:val="568F468B"/>
    <w:rsid w:val="56930749"/>
    <w:rsid w:val="569A4DDE"/>
    <w:rsid w:val="56A05030"/>
    <w:rsid w:val="56A25A40"/>
    <w:rsid w:val="56AA3DFF"/>
    <w:rsid w:val="56AD4B11"/>
    <w:rsid w:val="56B0015D"/>
    <w:rsid w:val="56B51C18"/>
    <w:rsid w:val="56B934B6"/>
    <w:rsid w:val="56BA0FDC"/>
    <w:rsid w:val="56C33516"/>
    <w:rsid w:val="56C360E3"/>
    <w:rsid w:val="56F03344"/>
    <w:rsid w:val="56F50266"/>
    <w:rsid w:val="56FB3ACE"/>
    <w:rsid w:val="56FC33A3"/>
    <w:rsid w:val="56FF2E93"/>
    <w:rsid w:val="57034731"/>
    <w:rsid w:val="570C5CDB"/>
    <w:rsid w:val="571406EC"/>
    <w:rsid w:val="57144B90"/>
    <w:rsid w:val="57160908"/>
    <w:rsid w:val="571F1612"/>
    <w:rsid w:val="57266671"/>
    <w:rsid w:val="5728063B"/>
    <w:rsid w:val="57361328"/>
    <w:rsid w:val="57362D58"/>
    <w:rsid w:val="573B211D"/>
    <w:rsid w:val="574B60D8"/>
    <w:rsid w:val="57572CCF"/>
    <w:rsid w:val="57596A47"/>
    <w:rsid w:val="575E22AF"/>
    <w:rsid w:val="576378C6"/>
    <w:rsid w:val="5765363E"/>
    <w:rsid w:val="576553EC"/>
    <w:rsid w:val="57770C7B"/>
    <w:rsid w:val="57790E97"/>
    <w:rsid w:val="57792C45"/>
    <w:rsid w:val="577C44E3"/>
    <w:rsid w:val="57802226"/>
    <w:rsid w:val="57827D4C"/>
    <w:rsid w:val="578F4217"/>
    <w:rsid w:val="5798756F"/>
    <w:rsid w:val="57A001D2"/>
    <w:rsid w:val="57A203EE"/>
    <w:rsid w:val="57A35F14"/>
    <w:rsid w:val="57A557E8"/>
    <w:rsid w:val="57AA72A2"/>
    <w:rsid w:val="57AB24DB"/>
    <w:rsid w:val="57AF6667"/>
    <w:rsid w:val="57B1418D"/>
    <w:rsid w:val="57BB500C"/>
    <w:rsid w:val="57BC3EBC"/>
    <w:rsid w:val="57C71C02"/>
    <w:rsid w:val="57C9597B"/>
    <w:rsid w:val="57CF6D09"/>
    <w:rsid w:val="57D04F5B"/>
    <w:rsid w:val="57D32355"/>
    <w:rsid w:val="57D460CD"/>
    <w:rsid w:val="57D63FAF"/>
    <w:rsid w:val="57DB56AE"/>
    <w:rsid w:val="57DB6EDD"/>
    <w:rsid w:val="57DF52F2"/>
    <w:rsid w:val="57E26A3C"/>
    <w:rsid w:val="57E52089"/>
    <w:rsid w:val="57E722A5"/>
    <w:rsid w:val="57E75E01"/>
    <w:rsid w:val="57E9601D"/>
    <w:rsid w:val="57E97DCB"/>
    <w:rsid w:val="57EA58F1"/>
    <w:rsid w:val="57EE718F"/>
    <w:rsid w:val="57EF2F07"/>
    <w:rsid w:val="57EF4CB5"/>
    <w:rsid w:val="57F624E8"/>
    <w:rsid w:val="58044C05"/>
    <w:rsid w:val="58150BC0"/>
    <w:rsid w:val="581A7F84"/>
    <w:rsid w:val="5829466B"/>
    <w:rsid w:val="58331046"/>
    <w:rsid w:val="58346B6C"/>
    <w:rsid w:val="58356526"/>
    <w:rsid w:val="58366D88"/>
    <w:rsid w:val="5842572D"/>
    <w:rsid w:val="58466C1E"/>
    <w:rsid w:val="584B45E2"/>
    <w:rsid w:val="58564D34"/>
    <w:rsid w:val="58570FD2"/>
    <w:rsid w:val="585F008D"/>
    <w:rsid w:val="586236D9"/>
    <w:rsid w:val="5866766D"/>
    <w:rsid w:val="58690F0C"/>
    <w:rsid w:val="58694A68"/>
    <w:rsid w:val="5870229A"/>
    <w:rsid w:val="5875165E"/>
    <w:rsid w:val="587578B0"/>
    <w:rsid w:val="5878114F"/>
    <w:rsid w:val="587A6C75"/>
    <w:rsid w:val="587E4446"/>
    <w:rsid w:val="5886386C"/>
    <w:rsid w:val="58871392"/>
    <w:rsid w:val="588875E4"/>
    <w:rsid w:val="58906498"/>
    <w:rsid w:val="58922210"/>
    <w:rsid w:val="58A12453"/>
    <w:rsid w:val="58A57E46"/>
    <w:rsid w:val="58A65CBC"/>
    <w:rsid w:val="58AB1524"/>
    <w:rsid w:val="58AB6E2E"/>
    <w:rsid w:val="58AC4E81"/>
    <w:rsid w:val="58AF77FF"/>
    <w:rsid w:val="58BA3515"/>
    <w:rsid w:val="58BC103B"/>
    <w:rsid w:val="58BE3005"/>
    <w:rsid w:val="58BF28DA"/>
    <w:rsid w:val="58C47EF0"/>
    <w:rsid w:val="58C72BED"/>
    <w:rsid w:val="58C83E84"/>
    <w:rsid w:val="58C93758"/>
    <w:rsid w:val="58CD149A"/>
    <w:rsid w:val="58CF5213"/>
    <w:rsid w:val="58D42829"/>
    <w:rsid w:val="58D565A1"/>
    <w:rsid w:val="58D740C7"/>
    <w:rsid w:val="58DC4C2A"/>
    <w:rsid w:val="58E40592"/>
    <w:rsid w:val="58E42340"/>
    <w:rsid w:val="58F5454D"/>
    <w:rsid w:val="58F76517"/>
    <w:rsid w:val="58FC3B2E"/>
    <w:rsid w:val="59034EBC"/>
    <w:rsid w:val="59036C6A"/>
    <w:rsid w:val="590429E2"/>
    <w:rsid w:val="591C5F7E"/>
    <w:rsid w:val="591E5852"/>
    <w:rsid w:val="59301A29"/>
    <w:rsid w:val="59305585"/>
    <w:rsid w:val="593432C8"/>
    <w:rsid w:val="593F3A1A"/>
    <w:rsid w:val="594159E5"/>
    <w:rsid w:val="594554D5"/>
    <w:rsid w:val="59486D73"/>
    <w:rsid w:val="594A1C69"/>
    <w:rsid w:val="595219A0"/>
    <w:rsid w:val="59554FEC"/>
    <w:rsid w:val="595C637A"/>
    <w:rsid w:val="59633BAD"/>
    <w:rsid w:val="596C5D9D"/>
    <w:rsid w:val="596F2552"/>
    <w:rsid w:val="597A4A53"/>
    <w:rsid w:val="597B2CA5"/>
    <w:rsid w:val="5980650D"/>
    <w:rsid w:val="59851D75"/>
    <w:rsid w:val="59926240"/>
    <w:rsid w:val="59927FEE"/>
    <w:rsid w:val="59943D66"/>
    <w:rsid w:val="59995821"/>
    <w:rsid w:val="59A73A9A"/>
    <w:rsid w:val="59A87812"/>
    <w:rsid w:val="59AA17DC"/>
    <w:rsid w:val="59AC7302"/>
    <w:rsid w:val="59AD307A"/>
    <w:rsid w:val="59AF294E"/>
    <w:rsid w:val="59B14918"/>
    <w:rsid w:val="59B4610C"/>
    <w:rsid w:val="59BA46F4"/>
    <w:rsid w:val="59C01978"/>
    <w:rsid w:val="59C06909"/>
    <w:rsid w:val="59C12681"/>
    <w:rsid w:val="59C26B25"/>
    <w:rsid w:val="59C4322C"/>
    <w:rsid w:val="59DB7BE7"/>
    <w:rsid w:val="59E25327"/>
    <w:rsid w:val="59E52814"/>
    <w:rsid w:val="59EE2FCD"/>
    <w:rsid w:val="59F36CDF"/>
    <w:rsid w:val="59F6057D"/>
    <w:rsid w:val="59FB3DE5"/>
    <w:rsid w:val="59FB5B93"/>
    <w:rsid w:val="5A0233C6"/>
    <w:rsid w:val="5A0709DC"/>
    <w:rsid w:val="5A08187D"/>
    <w:rsid w:val="5A117165"/>
    <w:rsid w:val="5A1B7FE4"/>
    <w:rsid w:val="5A33532D"/>
    <w:rsid w:val="5A364E1D"/>
    <w:rsid w:val="5A382944"/>
    <w:rsid w:val="5A3D7F5A"/>
    <w:rsid w:val="5A407A4A"/>
    <w:rsid w:val="5A44578C"/>
    <w:rsid w:val="5A4A2677"/>
    <w:rsid w:val="5A4C2893"/>
    <w:rsid w:val="5A4E03B9"/>
    <w:rsid w:val="5A5534F6"/>
    <w:rsid w:val="5A5B2AD6"/>
    <w:rsid w:val="5A5B4884"/>
    <w:rsid w:val="5A5C0D28"/>
    <w:rsid w:val="5A5D23AA"/>
    <w:rsid w:val="5A5F25C6"/>
    <w:rsid w:val="5A601E9A"/>
    <w:rsid w:val="5A60548A"/>
    <w:rsid w:val="5A625C12"/>
    <w:rsid w:val="5A670607"/>
    <w:rsid w:val="5A6E45B7"/>
    <w:rsid w:val="5A7140A7"/>
    <w:rsid w:val="5A845B89"/>
    <w:rsid w:val="5A871B1D"/>
    <w:rsid w:val="5A8738CB"/>
    <w:rsid w:val="5A8B5169"/>
    <w:rsid w:val="5A8B6F17"/>
    <w:rsid w:val="5A9A1850"/>
    <w:rsid w:val="5A9A35FE"/>
    <w:rsid w:val="5A9B2ED2"/>
    <w:rsid w:val="5AA1498D"/>
    <w:rsid w:val="5AA47FD9"/>
    <w:rsid w:val="5AA93841"/>
    <w:rsid w:val="5AAC50E0"/>
    <w:rsid w:val="5AB126F6"/>
    <w:rsid w:val="5AB638E3"/>
    <w:rsid w:val="5ABC1171"/>
    <w:rsid w:val="5ABC3575"/>
    <w:rsid w:val="5ABD72ED"/>
    <w:rsid w:val="5AC4067B"/>
    <w:rsid w:val="5AC73CC7"/>
    <w:rsid w:val="5ACE32A8"/>
    <w:rsid w:val="5AD20FEA"/>
    <w:rsid w:val="5AD308BE"/>
    <w:rsid w:val="5AD52888"/>
    <w:rsid w:val="5AD563E4"/>
    <w:rsid w:val="5ADC719F"/>
    <w:rsid w:val="5AE12FDB"/>
    <w:rsid w:val="5AE64A95"/>
    <w:rsid w:val="5AE81A9F"/>
    <w:rsid w:val="5AEE56F8"/>
    <w:rsid w:val="5AF10292"/>
    <w:rsid w:val="5AFD593B"/>
    <w:rsid w:val="5AFF7905"/>
    <w:rsid w:val="5B022F52"/>
    <w:rsid w:val="5B046CCA"/>
    <w:rsid w:val="5B0A0784"/>
    <w:rsid w:val="5B0F5E1E"/>
    <w:rsid w:val="5B1769FD"/>
    <w:rsid w:val="5B1B1E1C"/>
    <w:rsid w:val="5B1E7D8B"/>
    <w:rsid w:val="5B1F4761"/>
    <w:rsid w:val="5B2113BE"/>
    <w:rsid w:val="5B280C0A"/>
    <w:rsid w:val="5B374D91"/>
    <w:rsid w:val="5B3E042E"/>
    <w:rsid w:val="5B3EC294"/>
    <w:rsid w:val="5B4672E2"/>
    <w:rsid w:val="5B48305A"/>
    <w:rsid w:val="5B4D68C3"/>
    <w:rsid w:val="5B4E29CE"/>
    <w:rsid w:val="5B5163B3"/>
    <w:rsid w:val="5B595267"/>
    <w:rsid w:val="5B6065F6"/>
    <w:rsid w:val="5B6A7475"/>
    <w:rsid w:val="5B6F1075"/>
    <w:rsid w:val="5B6F2E8A"/>
    <w:rsid w:val="5B721E85"/>
    <w:rsid w:val="5B743E4F"/>
    <w:rsid w:val="5B7E6A7C"/>
    <w:rsid w:val="5B8F6EDB"/>
    <w:rsid w:val="5B9242D5"/>
    <w:rsid w:val="5B9B13DC"/>
    <w:rsid w:val="5BA069F2"/>
    <w:rsid w:val="5BA364E3"/>
    <w:rsid w:val="5BA858A7"/>
    <w:rsid w:val="5BA9568D"/>
    <w:rsid w:val="5BB21D63"/>
    <w:rsid w:val="5BB30D6B"/>
    <w:rsid w:val="5BBC1352"/>
    <w:rsid w:val="5BBE156E"/>
    <w:rsid w:val="5BBE331C"/>
    <w:rsid w:val="5BCB750F"/>
    <w:rsid w:val="5BCD355F"/>
    <w:rsid w:val="5BD735B1"/>
    <w:rsid w:val="5BE07737"/>
    <w:rsid w:val="5BE9D1B4"/>
    <w:rsid w:val="5BEF1728"/>
    <w:rsid w:val="5BF22FC6"/>
    <w:rsid w:val="5BF50596"/>
    <w:rsid w:val="5BF94355"/>
    <w:rsid w:val="5BFE499D"/>
    <w:rsid w:val="5BFE5E0F"/>
    <w:rsid w:val="5C003935"/>
    <w:rsid w:val="5C0056E3"/>
    <w:rsid w:val="5C076A71"/>
    <w:rsid w:val="5C084598"/>
    <w:rsid w:val="5C0A6562"/>
    <w:rsid w:val="5C0E6052"/>
    <w:rsid w:val="5C0F3B78"/>
    <w:rsid w:val="5C1271C4"/>
    <w:rsid w:val="5C186ED1"/>
    <w:rsid w:val="5C1B251D"/>
    <w:rsid w:val="5C2018E1"/>
    <w:rsid w:val="5C225659"/>
    <w:rsid w:val="5C3F26AF"/>
    <w:rsid w:val="5C423F4D"/>
    <w:rsid w:val="5C510014"/>
    <w:rsid w:val="5C5477DD"/>
    <w:rsid w:val="5C583771"/>
    <w:rsid w:val="5C5E1CF1"/>
    <w:rsid w:val="5C5F68AD"/>
    <w:rsid w:val="5C602626"/>
    <w:rsid w:val="5C642116"/>
    <w:rsid w:val="5C6914DA"/>
    <w:rsid w:val="5C6A0DAE"/>
    <w:rsid w:val="5C700ABB"/>
    <w:rsid w:val="5C7834CB"/>
    <w:rsid w:val="5C7B2FBB"/>
    <w:rsid w:val="5C7D31D8"/>
    <w:rsid w:val="5C841E70"/>
    <w:rsid w:val="5C8C51C9"/>
    <w:rsid w:val="5C902F0B"/>
    <w:rsid w:val="5C98591B"/>
    <w:rsid w:val="5C9A5B38"/>
    <w:rsid w:val="5C9D73D6"/>
    <w:rsid w:val="5CA71066"/>
    <w:rsid w:val="5CAB1AF3"/>
    <w:rsid w:val="5CB07109"/>
    <w:rsid w:val="5CB14C2F"/>
    <w:rsid w:val="5CB309A7"/>
    <w:rsid w:val="5CBF559E"/>
    <w:rsid w:val="5CC44962"/>
    <w:rsid w:val="5CC826A5"/>
    <w:rsid w:val="5CCC3817"/>
    <w:rsid w:val="5CCE758F"/>
    <w:rsid w:val="5CD01559"/>
    <w:rsid w:val="5CD31049"/>
    <w:rsid w:val="5CD32DF8"/>
    <w:rsid w:val="5CD85CEA"/>
    <w:rsid w:val="5CDA5F34"/>
    <w:rsid w:val="5CDD3C76"/>
    <w:rsid w:val="5CE51210"/>
    <w:rsid w:val="5CE648D9"/>
    <w:rsid w:val="5CE84AF5"/>
    <w:rsid w:val="5CE943C9"/>
    <w:rsid w:val="5CE95112"/>
    <w:rsid w:val="5CEB1C88"/>
    <w:rsid w:val="5CED210B"/>
    <w:rsid w:val="5CEE7C31"/>
    <w:rsid w:val="5D007660"/>
    <w:rsid w:val="5D011713"/>
    <w:rsid w:val="5D0134C1"/>
    <w:rsid w:val="5D186A5C"/>
    <w:rsid w:val="5D1E71F3"/>
    <w:rsid w:val="5D1F603D"/>
    <w:rsid w:val="5D1F65A8"/>
    <w:rsid w:val="5D2148AD"/>
    <w:rsid w:val="5D283143"/>
    <w:rsid w:val="5D2B49E2"/>
    <w:rsid w:val="5D301FF8"/>
    <w:rsid w:val="5D355860"/>
    <w:rsid w:val="5D3C274B"/>
    <w:rsid w:val="5D414205"/>
    <w:rsid w:val="5D467A6D"/>
    <w:rsid w:val="5D4B0BE0"/>
    <w:rsid w:val="5D4B5084"/>
    <w:rsid w:val="5D504448"/>
    <w:rsid w:val="5D535CE6"/>
    <w:rsid w:val="5D551A5E"/>
    <w:rsid w:val="5D5575D2"/>
    <w:rsid w:val="5D5977A1"/>
    <w:rsid w:val="5D5A0E23"/>
    <w:rsid w:val="5D5C4B9B"/>
    <w:rsid w:val="5D5D3A58"/>
    <w:rsid w:val="5D5E6B65"/>
    <w:rsid w:val="5D635F29"/>
    <w:rsid w:val="5D663C6C"/>
    <w:rsid w:val="5D762E2E"/>
    <w:rsid w:val="5D7A14C5"/>
    <w:rsid w:val="5D7A358E"/>
    <w:rsid w:val="5D7E0FB5"/>
    <w:rsid w:val="5D804D2D"/>
    <w:rsid w:val="5D8440F2"/>
    <w:rsid w:val="5D891708"/>
    <w:rsid w:val="5D8D2FA6"/>
    <w:rsid w:val="5D942587"/>
    <w:rsid w:val="5D973E25"/>
    <w:rsid w:val="5DA14CA4"/>
    <w:rsid w:val="5DA84284"/>
    <w:rsid w:val="5DAA3B58"/>
    <w:rsid w:val="5DAB77EA"/>
    <w:rsid w:val="5DAF5613"/>
    <w:rsid w:val="5DB380A7"/>
    <w:rsid w:val="5DBB3FB7"/>
    <w:rsid w:val="5DBF512A"/>
    <w:rsid w:val="5DC10EA2"/>
    <w:rsid w:val="5DC56BE4"/>
    <w:rsid w:val="5DC9202D"/>
    <w:rsid w:val="5DCA2672"/>
    <w:rsid w:val="5DCB1D21"/>
    <w:rsid w:val="5DCD5A99"/>
    <w:rsid w:val="5DD60DF1"/>
    <w:rsid w:val="5DE73757"/>
    <w:rsid w:val="5DE84681"/>
    <w:rsid w:val="5DF11787"/>
    <w:rsid w:val="5DF23751"/>
    <w:rsid w:val="5DF474C9"/>
    <w:rsid w:val="5DF72B16"/>
    <w:rsid w:val="5DFE3EA4"/>
    <w:rsid w:val="5DFF4583"/>
    <w:rsid w:val="5E015742"/>
    <w:rsid w:val="5E0F60B1"/>
    <w:rsid w:val="5E197CFB"/>
    <w:rsid w:val="5E2A6A47"/>
    <w:rsid w:val="5E3653EC"/>
    <w:rsid w:val="5E394EDC"/>
    <w:rsid w:val="5E3E63B8"/>
    <w:rsid w:val="5E3E6996"/>
    <w:rsid w:val="5E4454D8"/>
    <w:rsid w:val="5E4775F9"/>
    <w:rsid w:val="5E54000E"/>
    <w:rsid w:val="5E57286E"/>
    <w:rsid w:val="5E60690D"/>
    <w:rsid w:val="5E624433"/>
    <w:rsid w:val="5E6D7A64"/>
    <w:rsid w:val="5E6F08FE"/>
    <w:rsid w:val="5E7128C8"/>
    <w:rsid w:val="5E714676"/>
    <w:rsid w:val="5E767EDE"/>
    <w:rsid w:val="5E783C56"/>
    <w:rsid w:val="5E8343A9"/>
    <w:rsid w:val="5E850121"/>
    <w:rsid w:val="5E861B15"/>
    <w:rsid w:val="5E8C14B0"/>
    <w:rsid w:val="5E9A1E1F"/>
    <w:rsid w:val="5EA54320"/>
    <w:rsid w:val="5EAF519E"/>
    <w:rsid w:val="5EB535E6"/>
    <w:rsid w:val="5EB804F7"/>
    <w:rsid w:val="5EBB452B"/>
    <w:rsid w:val="5EBF154D"/>
    <w:rsid w:val="5EBFF1C0"/>
    <w:rsid w:val="5EC40C4A"/>
    <w:rsid w:val="5EC450EE"/>
    <w:rsid w:val="5ECF75EF"/>
    <w:rsid w:val="5ED15115"/>
    <w:rsid w:val="5ED626BC"/>
    <w:rsid w:val="5EDC2437"/>
    <w:rsid w:val="5EE210B0"/>
    <w:rsid w:val="5EE94B54"/>
    <w:rsid w:val="5EEB267A"/>
    <w:rsid w:val="5EEB4428"/>
    <w:rsid w:val="5EF05EE3"/>
    <w:rsid w:val="5EF37781"/>
    <w:rsid w:val="5EF64B7B"/>
    <w:rsid w:val="5EFA28BD"/>
    <w:rsid w:val="5EFA466C"/>
    <w:rsid w:val="5EFC4888"/>
    <w:rsid w:val="5F092B01"/>
    <w:rsid w:val="5F093AC9"/>
    <w:rsid w:val="5F0B6879"/>
    <w:rsid w:val="5F17261C"/>
    <w:rsid w:val="5F1F0CFA"/>
    <w:rsid w:val="5F21609C"/>
    <w:rsid w:val="5F217E4A"/>
    <w:rsid w:val="5F296CFF"/>
    <w:rsid w:val="5F2B0CC9"/>
    <w:rsid w:val="5F37703F"/>
    <w:rsid w:val="5F3A53B0"/>
    <w:rsid w:val="5F3A715E"/>
    <w:rsid w:val="5F3C2ED6"/>
    <w:rsid w:val="5F3D09FC"/>
    <w:rsid w:val="5F427DC1"/>
    <w:rsid w:val="5F443B39"/>
    <w:rsid w:val="5F4678B1"/>
    <w:rsid w:val="5F4B6638"/>
    <w:rsid w:val="5F517909"/>
    <w:rsid w:val="5F571ABE"/>
    <w:rsid w:val="5F661D01"/>
    <w:rsid w:val="5F6B1CD2"/>
    <w:rsid w:val="5F6E0BB6"/>
    <w:rsid w:val="5F700DD2"/>
    <w:rsid w:val="5F706981"/>
    <w:rsid w:val="5F732C3A"/>
    <w:rsid w:val="5F733846"/>
    <w:rsid w:val="5F772160"/>
    <w:rsid w:val="5F7A57AC"/>
    <w:rsid w:val="5F7EB860"/>
    <w:rsid w:val="5F816B3B"/>
    <w:rsid w:val="5F8403D9"/>
    <w:rsid w:val="5F904FD0"/>
    <w:rsid w:val="5FA6034F"/>
    <w:rsid w:val="5FA77105"/>
    <w:rsid w:val="5FAB3BB8"/>
    <w:rsid w:val="5FAB6D69"/>
    <w:rsid w:val="5FB011CE"/>
    <w:rsid w:val="5FB92779"/>
    <w:rsid w:val="5FC1648A"/>
    <w:rsid w:val="5FC52ECB"/>
    <w:rsid w:val="5FCF3D4A"/>
    <w:rsid w:val="5FCF667B"/>
    <w:rsid w:val="5FDC6467"/>
    <w:rsid w:val="5FDD048C"/>
    <w:rsid w:val="5FE01AB3"/>
    <w:rsid w:val="5FE1582B"/>
    <w:rsid w:val="5FF542AA"/>
    <w:rsid w:val="5FF5EF42"/>
    <w:rsid w:val="5FF732A1"/>
    <w:rsid w:val="5FF75828"/>
    <w:rsid w:val="5FF94923"/>
    <w:rsid w:val="5FFB4B3F"/>
    <w:rsid w:val="5FFC2665"/>
    <w:rsid w:val="5FFC3496"/>
    <w:rsid w:val="5FFFCF7D"/>
    <w:rsid w:val="60116111"/>
    <w:rsid w:val="6017124D"/>
    <w:rsid w:val="60194FC5"/>
    <w:rsid w:val="601B0D3D"/>
    <w:rsid w:val="602776E2"/>
    <w:rsid w:val="602C2F4B"/>
    <w:rsid w:val="602D281F"/>
    <w:rsid w:val="602F6597"/>
    <w:rsid w:val="603B639C"/>
    <w:rsid w:val="603D5158"/>
    <w:rsid w:val="60430294"/>
    <w:rsid w:val="60433DF0"/>
    <w:rsid w:val="6045514E"/>
    <w:rsid w:val="60487659"/>
    <w:rsid w:val="604F09E7"/>
    <w:rsid w:val="605424A1"/>
    <w:rsid w:val="60561D64"/>
    <w:rsid w:val="60593614"/>
    <w:rsid w:val="60597AB8"/>
    <w:rsid w:val="60602BF4"/>
    <w:rsid w:val="60675D31"/>
    <w:rsid w:val="606A75CF"/>
    <w:rsid w:val="607B5C80"/>
    <w:rsid w:val="607E751E"/>
    <w:rsid w:val="608A7C71"/>
    <w:rsid w:val="608E7761"/>
    <w:rsid w:val="60917251"/>
    <w:rsid w:val="60940AF0"/>
    <w:rsid w:val="60A92DF0"/>
    <w:rsid w:val="60AF1486"/>
    <w:rsid w:val="60AF76D8"/>
    <w:rsid w:val="60B13450"/>
    <w:rsid w:val="60B371C8"/>
    <w:rsid w:val="60BF5B6D"/>
    <w:rsid w:val="60CF1B28"/>
    <w:rsid w:val="60D61108"/>
    <w:rsid w:val="60E05AE3"/>
    <w:rsid w:val="60E07891"/>
    <w:rsid w:val="60E6759D"/>
    <w:rsid w:val="60EE1FAE"/>
    <w:rsid w:val="60EF5876"/>
    <w:rsid w:val="60F021CA"/>
    <w:rsid w:val="60F65306"/>
    <w:rsid w:val="60F670B5"/>
    <w:rsid w:val="60FA6BA5"/>
    <w:rsid w:val="60FB0B6F"/>
    <w:rsid w:val="60FE64C3"/>
    <w:rsid w:val="61023CAB"/>
    <w:rsid w:val="610436E7"/>
    <w:rsid w:val="610619ED"/>
    <w:rsid w:val="6109503A"/>
    <w:rsid w:val="610E5879"/>
    <w:rsid w:val="610F0176"/>
    <w:rsid w:val="61120392"/>
    <w:rsid w:val="6118527D"/>
    <w:rsid w:val="611A7247"/>
    <w:rsid w:val="61241E74"/>
    <w:rsid w:val="61251748"/>
    <w:rsid w:val="613340D5"/>
    <w:rsid w:val="61355E2F"/>
    <w:rsid w:val="61446072"/>
    <w:rsid w:val="61565DA5"/>
    <w:rsid w:val="61573FF7"/>
    <w:rsid w:val="615A7643"/>
    <w:rsid w:val="615F4C5A"/>
    <w:rsid w:val="61610431"/>
    <w:rsid w:val="61734BA9"/>
    <w:rsid w:val="6173748A"/>
    <w:rsid w:val="61783F6D"/>
    <w:rsid w:val="617F70AA"/>
    <w:rsid w:val="618648DC"/>
    <w:rsid w:val="6189617B"/>
    <w:rsid w:val="619A3EE4"/>
    <w:rsid w:val="619C7C5C"/>
    <w:rsid w:val="61A11716"/>
    <w:rsid w:val="61A22D98"/>
    <w:rsid w:val="61A3723C"/>
    <w:rsid w:val="61AE5BE1"/>
    <w:rsid w:val="61AF1D90"/>
    <w:rsid w:val="61B256D1"/>
    <w:rsid w:val="61BF508B"/>
    <w:rsid w:val="61BF7DEE"/>
    <w:rsid w:val="61C0365E"/>
    <w:rsid w:val="61C15914"/>
    <w:rsid w:val="61C3168D"/>
    <w:rsid w:val="61C90E73"/>
    <w:rsid w:val="61CA31DA"/>
    <w:rsid w:val="61CE1DDF"/>
    <w:rsid w:val="61DC44FC"/>
    <w:rsid w:val="61E41603"/>
    <w:rsid w:val="61E810F3"/>
    <w:rsid w:val="61EB2991"/>
    <w:rsid w:val="61F25ACE"/>
    <w:rsid w:val="61FA2BD4"/>
    <w:rsid w:val="61FB0E26"/>
    <w:rsid w:val="620B4DE2"/>
    <w:rsid w:val="620D2908"/>
    <w:rsid w:val="620F042E"/>
    <w:rsid w:val="621912AD"/>
    <w:rsid w:val="62195750"/>
    <w:rsid w:val="6220263B"/>
    <w:rsid w:val="622540F5"/>
    <w:rsid w:val="62255EA3"/>
    <w:rsid w:val="62257C51"/>
    <w:rsid w:val="622A5268"/>
    <w:rsid w:val="623139CC"/>
    <w:rsid w:val="62334AE7"/>
    <w:rsid w:val="623C4F9B"/>
    <w:rsid w:val="623E51B7"/>
    <w:rsid w:val="6243457B"/>
    <w:rsid w:val="624B3430"/>
    <w:rsid w:val="62514EEA"/>
    <w:rsid w:val="625247BE"/>
    <w:rsid w:val="625609F6"/>
    <w:rsid w:val="62595B4D"/>
    <w:rsid w:val="625B18C5"/>
    <w:rsid w:val="625C4AEA"/>
    <w:rsid w:val="6263077A"/>
    <w:rsid w:val="62652744"/>
    <w:rsid w:val="62662018"/>
    <w:rsid w:val="6267026A"/>
    <w:rsid w:val="626A7D5A"/>
    <w:rsid w:val="6271733B"/>
    <w:rsid w:val="627806C9"/>
    <w:rsid w:val="627D7A8D"/>
    <w:rsid w:val="62832BCA"/>
    <w:rsid w:val="6287090C"/>
    <w:rsid w:val="628A3F58"/>
    <w:rsid w:val="629152E7"/>
    <w:rsid w:val="6292105F"/>
    <w:rsid w:val="62943029"/>
    <w:rsid w:val="629848C7"/>
    <w:rsid w:val="62A7582E"/>
    <w:rsid w:val="62AA63A9"/>
    <w:rsid w:val="62AE5E99"/>
    <w:rsid w:val="62AF7E63"/>
    <w:rsid w:val="62B55E78"/>
    <w:rsid w:val="62BB2364"/>
    <w:rsid w:val="62BB7159"/>
    <w:rsid w:val="62BD432E"/>
    <w:rsid w:val="62BF00A6"/>
    <w:rsid w:val="62C456BC"/>
    <w:rsid w:val="62C51434"/>
    <w:rsid w:val="62C84A81"/>
    <w:rsid w:val="62D358FF"/>
    <w:rsid w:val="62D424D9"/>
    <w:rsid w:val="62DA4EE0"/>
    <w:rsid w:val="62DB0C58"/>
    <w:rsid w:val="62DE42A4"/>
    <w:rsid w:val="62E0626E"/>
    <w:rsid w:val="62E278F0"/>
    <w:rsid w:val="62E96ED1"/>
    <w:rsid w:val="62F835B8"/>
    <w:rsid w:val="63043D0B"/>
    <w:rsid w:val="63086285"/>
    <w:rsid w:val="6329551F"/>
    <w:rsid w:val="632F68AE"/>
    <w:rsid w:val="63304B00"/>
    <w:rsid w:val="63310878"/>
    <w:rsid w:val="63343EC4"/>
    <w:rsid w:val="633839B4"/>
    <w:rsid w:val="633B16F7"/>
    <w:rsid w:val="634265E1"/>
    <w:rsid w:val="634B0FC2"/>
    <w:rsid w:val="634B661E"/>
    <w:rsid w:val="635527B8"/>
    <w:rsid w:val="63554566"/>
    <w:rsid w:val="6356208C"/>
    <w:rsid w:val="635F44D1"/>
    <w:rsid w:val="635F7193"/>
    <w:rsid w:val="63626C83"/>
    <w:rsid w:val="636429FB"/>
    <w:rsid w:val="63676048"/>
    <w:rsid w:val="63690012"/>
    <w:rsid w:val="636E387A"/>
    <w:rsid w:val="6372336A"/>
    <w:rsid w:val="6377272F"/>
    <w:rsid w:val="637A221F"/>
    <w:rsid w:val="637C5F97"/>
    <w:rsid w:val="63827325"/>
    <w:rsid w:val="63844E4C"/>
    <w:rsid w:val="63846BFA"/>
    <w:rsid w:val="63984453"/>
    <w:rsid w:val="63A638D3"/>
    <w:rsid w:val="63A64DC2"/>
    <w:rsid w:val="63AE3C76"/>
    <w:rsid w:val="63B05C41"/>
    <w:rsid w:val="63B70D7D"/>
    <w:rsid w:val="63C07325"/>
    <w:rsid w:val="63C4349A"/>
    <w:rsid w:val="63C67212"/>
    <w:rsid w:val="63C811DC"/>
    <w:rsid w:val="63C90AB0"/>
    <w:rsid w:val="63D27965"/>
    <w:rsid w:val="63D3192F"/>
    <w:rsid w:val="63DC6A36"/>
    <w:rsid w:val="63DD455C"/>
    <w:rsid w:val="63DD630A"/>
    <w:rsid w:val="63DF6526"/>
    <w:rsid w:val="63E63410"/>
    <w:rsid w:val="63F35B2D"/>
    <w:rsid w:val="63F55D49"/>
    <w:rsid w:val="64041AE8"/>
    <w:rsid w:val="640A41B6"/>
    <w:rsid w:val="640B10C9"/>
    <w:rsid w:val="641206A9"/>
    <w:rsid w:val="6416019A"/>
    <w:rsid w:val="641C673B"/>
    <w:rsid w:val="6429154F"/>
    <w:rsid w:val="642A77A1"/>
    <w:rsid w:val="64307FB3"/>
    <w:rsid w:val="643C74D4"/>
    <w:rsid w:val="643D52F5"/>
    <w:rsid w:val="643F0D73"/>
    <w:rsid w:val="64406FC4"/>
    <w:rsid w:val="64412D3D"/>
    <w:rsid w:val="6445282D"/>
    <w:rsid w:val="6449399F"/>
    <w:rsid w:val="645116BC"/>
    <w:rsid w:val="64542A70"/>
    <w:rsid w:val="6457430E"/>
    <w:rsid w:val="64585999"/>
    <w:rsid w:val="645E569D"/>
    <w:rsid w:val="64607667"/>
    <w:rsid w:val="646A3866"/>
    <w:rsid w:val="646B1B68"/>
    <w:rsid w:val="64850E7B"/>
    <w:rsid w:val="648669A1"/>
    <w:rsid w:val="64882719"/>
    <w:rsid w:val="648D138E"/>
    <w:rsid w:val="64963088"/>
    <w:rsid w:val="64A137DB"/>
    <w:rsid w:val="64A15589"/>
    <w:rsid w:val="64A62BA0"/>
    <w:rsid w:val="64A77044"/>
    <w:rsid w:val="64B003B7"/>
    <w:rsid w:val="64BB1293"/>
    <w:rsid w:val="64BB664B"/>
    <w:rsid w:val="64BE25DF"/>
    <w:rsid w:val="64C00105"/>
    <w:rsid w:val="64C574CA"/>
    <w:rsid w:val="64C73242"/>
    <w:rsid w:val="64C92FE7"/>
    <w:rsid w:val="64CC2606"/>
    <w:rsid w:val="64CD45D0"/>
    <w:rsid w:val="64CD637E"/>
    <w:rsid w:val="64CF0348"/>
    <w:rsid w:val="64D63485"/>
    <w:rsid w:val="64D70BC4"/>
    <w:rsid w:val="64DA5D83"/>
    <w:rsid w:val="64DD0CB7"/>
    <w:rsid w:val="64DF4A2F"/>
    <w:rsid w:val="64E42046"/>
    <w:rsid w:val="64F32289"/>
    <w:rsid w:val="650148B6"/>
    <w:rsid w:val="6502071E"/>
    <w:rsid w:val="65031DA0"/>
    <w:rsid w:val="650A312E"/>
    <w:rsid w:val="650A5824"/>
    <w:rsid w:val="650C334B"/>
    <w:rsid w:val="650C6EA7"/>
    <w:rsid w:val="650E70C3"/>
    <w:rsid w:val="65165F77"/>
    <w:rsid w:val="65183A9D"/>
    <w:rsid w:val="651A5A67"/>
    <w:rsid w:val="651D7306"/>
    <w:rsid w:val="65200BA4"/>
    <w:rsid w:val="65240694"/>
    <w:rsid w:val="6525440C"/>
    <w:rsid w:val="65257F68"/>
    <w:rsid w:val="65293EFC"/>
    <w:rsid w:val="652A1A23"/>
    <w:rsid w:val="653603C7"/>
    <w:rsid w:val="65366619"/>
    <w:rsid w:val="65385EEE"/>
    <w:rsid w:val="65401246"/>
    <w:rsid w:val="65426D6C"/>
    <w:rsid w:val="654B3E73"/>
    <w:rsid w:val="65527BDD"/>
    <w:rsid w:val="65582A2F"/>
    <w:rsid w:val="655A2308"/>
    <w:rsid w:val="655B1BDC"/>
    <w:rsid w:val="656211BC"/>
    <w:rsid w:val="65622F6B"/>
    <w:rsid w:val="65654809"/>
    <w:rsid w:val="656A1E1F"/>
    <w:rsid w:val="656C203B"/>
    <w:rsid w:val="656C5B97"/>
    <w:rsid w:val="656E7B61"/>
    <w:rsid w:val="65711400"/>
    <w:rsid w:val="6578278E"/>
    <w:rsid w:val="657D5FF6"/>
    <w:rsid w:val="657F58CB"/>
    <w:rsid w:val="6589499B"/>
    <w:rsid w:val="65905D2A"/>
    <w:rsid w:val="65954D6B"/>
    <w:rsid w:val="65991FE6"/>
    <w:rsid w:val="659F7D1B"/>
    <w:rsid w:val="65A610A9"/>
    <w:rsid w:val="65A76BCF"/>
    <w:rsid w:val="65A90B99"/>
    <w:rsid w:val="65A96DEB"/>
    <w:rsid w:val="65AB66C0"/>
    <w:rsid w:val="65B71508"/>
    <w:rsid w:val="65C07C91"/>
    <w:rsid w:val="65C23A09"/>
    <w:rsid w:val="65C47781"/>
    <w:rsid w:val="65C6174B"/>
    <w:rsid w:val="65CB4FB4"/>
    <w:rsid w:val="65D73958"/>
    <w:rsid w:val="65DC2D1D"/>
    <w:rsid w:val="65DF0A5F"/>
    <w:rsid w:val="65E322FD"/>
    <w:rsid w:val="65EB11B2"/>
    <w:rsid w:val="65ED6CD8"/>
    <w:rsid w:val="65F22540"/>
    <w:rsid w:val="65F56F69"/>
    <w:rsid w:val="65F64108"/>
    <w:rsid w:val="661324B7"/>
    <w:rsid w:val="66145C3F"/>
    <w:rsid w:val="66190D52"/>
    <w:rsid w:val="661C75BD"/>
    <w:rsid w:val="66214BD4"/>
    <w:rsid w:val="66216982"/>
    <w:rsid w:val="66236B9E"/>
    <w:rsid w:val="66320B8F"/>
    <w:rsid w:val="6632293D"/>
    <w:rsid w:val="66326DE1"/>
    <w:rsid w:val="663568D1"/>
    <w:rsid w:val="663A3DE3"/>
    <w:rsid w:val="663C7C5F"/>
    <w:rsid w:val="664408C2"/>
    <w:rsid w:val="664803B2"/>
    <w:rsid w:val="664A237C"/>
    <w:rsid w:val="664E34EF"/>
    <w:rsid w:val="664F7571"/>
    <w:rsid w:val="665C20B0"/>
    <w:rsid w:val="665E3732"/>
    <w:rsid w:val="665E7BD6"/>
    <w:rsid w:val="66660838"/>
    <w:rsid w:val="66666A8A"/>
    <w:rsid w:val="666F1DE3"/>
    <w:rsid w:val="666F3B91"/>
    <w:rsid w:val="66805D9E"/>
    <w:rsid w:val="66880E42"/>
    <w:rsid w:val="668D04BB"/>
    <w:rsid w:val="66967370"/>
    <w:rsid w:val="669E4476"/>
    <w:rsid w:val="66A001EE"/>
    <w:rsid w:val="66A55805"/>
    <w:rsid w:val="66A82BFF"/>
    <w:rsid w:val="66B15F58"/>
    <w:rsid w:val="66B23A7E"/>
    <w:rsid w:val="66B918F1"/>
    <w:rsid w:val="66C20165"/>
    <w:rsid w:val="66C37A39"/>
    <w:rsid w:val="66C67529"/>
    <w:rsid w:val="66C864B5"/>
    <w:rsid w:val="66CD2666"/>
    <w:rsid w:val="66CF2882"/>
    <w:rsid w:val="66D954AE"/>
    <w:rsid w:val="66DB4D83"/>
    <w:rsid w:val="66DBCBBC"/>
    <w:rsid w:val="66E16111"/>
    <w:rsid w:val="66F10A4A"/>
    <w:rsid w:val="66F159A2"/>
    <w:rsid w:val="66F552F2"/>
    <w:rsid w:val="66F66060"/>
    <w:rsid w:val="66F75934"/>
    <w:rsid w:val="66F9EBA4"/>
    <w:rsid w:val="67024A05"/>
    <w:rsid w:val="670C7632"/>
    <w:rsid w:val="670E471A"/>
    <w:rsid w:val="671B5AC7"/>
    <w:rsid w:val="67204E8B"/>
    <w:rsid w:val="6723497B"/>
    <w:rsid w:val="67242BCD"/>
    <w:rsid w:val="67280181"/>
    <w:rsid w:val="672901E4"/>
    <w:rsid w:val="672A5D0A"/>
    <w:rsid w:val="672A7AB8"/>
    <w:rsid w:val="672D1422"/>
    <w:rsid w:val="67332E10"/>
    <w:rsid w:val="67334BBF"/>
    <w:rsid w:val="6736645D"/>
    <w:rsid w:val="673B1CC5"/>
    <w:rsid w:val="673D77EB"/>
    <w:rsid w:val="67423054"/>
    <w:rsid w:val="674D6628"/>
    <w:rsid w:val="6760172C"/>
    <w:rsid w:val="67627252"/>
    <w:rsid w:val="676440C2"/>
    <w:rsid w:val="67650AF0"/>
    <w:rsid w:val="67713939"/>
    <w:rsid w:val="67784CC7"/>
    <w:rsid w:val="677B47B7"/>
    <w:rsid w:val="677F69AE"/>
    <w:rsid w:val="678E0047"/>
    <w:rsid w:val="67966EFB"/>
    <w:rsid w:val="67A23E1F"/>
    <w:rsid w:val="67A27F96"/>
    <w:rsid w:val="67A755AC"/>
    <w:rsid w:val="67AB55F8"/>
    <w:rsid w:val="67AE06E9"/>
    <w:rsid w:val="67AE2497"/>
    <w:rsid w:val="67BF46A4"/>
    <w:rsid w:val="67C169B9"/>
    <w:rsid w:val="67C47F0C"/>
    <w:rsid w:val="67CE2B39"/>
    <w:rsid w:val="67D22E92"/>
    <w:rsid w:val="67D363A2"/>
    <w:rsid w:val="67D87514"/>
    <w:rsid w:val="67E4410B"/>
    <w:rsid w:val="67E45EB9"/>
    <w:rsid w:val="67E61C31"/>
    <w:rsid w:val="67E73BFB"/>
    <w:rsid w:val="67EB7247"/>
    <w:rsid w:val="67EC2FBF"/>
    <w:rsid w:val="67EE4F89"/>
    <w:rsid w:val="67F24A7A"/>
    <w:rsid w:val="67F56318"/>
    <w:rsid w:val="67F81964"/>
    <w:rsid w:val="67FAF8C7"/>
    <w:rsid w:val="67FC1284"/>
    <w:rsid w:val="67FF7197"/>
    <w:rsid w:val="68091DC3"/>
    <w:rsid w:val="68142C42"/>
    <w:rsid w:val="681A18DB"/>
    <w:rsid w:val="682409AB"/>
    <w:rsid w:val="68297D70"/>
    <w:rsid w:val="682C160E"/>
    <w:rsid w:val="683055A2"/>
    <w:rsid w:val="68324E76"/>
    <w:rsid w:val="683A1F7D"/>
    <w:rsid w:val="68416579"/>
    <w:rsid w:val="685968A7"/>
    <w:rsid w:val="685C6397"/>
    <w:rsid w:val="68617509"/>
    <w:rsid w:val="68686AEA"/>
    <w:rsid w:val="68694610"/>
    <w:rsid w:val="686D4100"/>
    <w:rsid w:val="6873723D"/>
    <w:rsid w:val="687436E1"/>
    <w:rsid w:val="68762FB9"/>
    <w:rsid w:val="68790CF7"/>
    <w:rsid w:val="687A05CB"/>
    <w:rsid w:val="68923B67"/>
    <w:rsid w:val="6893D3E1"/>
    <w:rsid w:val="689618A9"/>
    <w:rsid w:val="68996CA3"/>
    <w:rsid w:val="68AA7102"/>
    <w:rsid w:val="68AF4719"/>
    <w:rsid w:val="68B42316"/>
    <w:rsid w:val="68B57855"/>
    <w:rsid w:val="68B7181F"/>
    <w:rsid w:val="68C006D4"/>
    <w:rsid w:val="68C301C4"/>
    <w:rsid w:val="68C61A62"/>
    <w:rsid w:val="68CA1553"/>
    <w:rsid w:val="68CA77A4"/>
    <w:rsid w:val="68CC52CB"/>
    <w:rsid w:val="68D128E1"/>
    <w:rsid w:val="68D349B7"/>
    <w:rsid w:val="68E819D9"/>
    <w:rsid w:val="68ED6FEF"/>
    <w:rsid w:val="68F00A95"/>
    <w:rsid w:val="68F060E0"/>
    <w:rsid w:val="68F24605"/>
    <w:rsid w:val="68F44821"/>
    <w:rsid w:val="68F55EA4"/>
    <w:rsid w:val="68FB170C"/>
    <w:rsid w:val="68FC7232"/>
    <w:rsid w:val="69036813"/>
    <w:rsid w:val="690507DD"/>
    <w:rsid w:val="69076303"/>
    <w:rsid w:val="6908207B"/>
    <w:rsid w:val="690F3409"/>
    <w:rsid w:val="69124CA8"/>
    <w:rsid w:val="69205616"/>
    <w:rsid w:val="692073C4"/>
    <w:rsid w:val="69232A11"/>
    <w:rsid w:val="692757B0"/>
    <w:rsid w:val="69280027"/>
    <w:rsid w:val="69297796"/>
    <w:rsid w:val="693E3CEF"/>
    <w:rsid w:val="69434E61"/>
    <w:rsid w:val="69470DF5"/>
    <w:rsid w:val="69482477"/>
    <w:rsid w:val="694D5CE0"/>
    <w:rsid w:val="69531548"/>
    <w:rsid w:val="69561038"/>
    <w:rsid w:val="695B03FD"/>
    <w:rsid w:val="695F613F"/>
    <w:rsid w:val="6965127B"/>
    <w:rsid w:val="69653029"/>
    <w:rsid w:val="696F7D1E"/>
    <w:rsid w:val="697535B6"/>
    <w:rsid w:val="69765236"/>
    <w:rsid w:val="697A2F79"/>
    <w:rsid w:val="697B228B"/>
    <w:rsid w:val="697B284D"/>
    <w:rsid w:val="697D4817"/>
    <w:rsid w:val="697E40EB"/>
    <w:rsid w:val="69821E2D"/>
    <w:rsid w:val="69847953"/>
    <w:rsid w:val="698536CB"/>
    <w:rsid w:val="69855479"/>
    <w:rsid w:val="6990454A"/>
    <w:rsid w:val="69931944"/>
    <w:rsid w:val="69935DE8"/>
    <w:rsid w:val="69990F25"/>
    <w:rsid w:val="699B4C9D"/>
    <w:rsid w:val="699D0A15"/>
    <w:rsid w:val="69A2602B"/>
    <w:rsid w:val="69A37FBA"/>
    <w:rsid w:val="69A753F0"/>
    <w:rsid w:val="69AD360D"/>
    <w:rsid w:val="69AF24F6"/>
    <w:rsid w:val="69B0238E"/>
    <w:rsid w:val="69B8584F"/>
    <w:rsid w:val="69CB5582"/>
    <w:rsid w:val="69CC12FA"/>
    <w:rsid w:val="69D16911"/>
    <w:rsid w:val="69DF46DA"/>
    <w:rsid w:val="69DF4B8A"/>
    <w:rsid w:val="69E403F2"/>
    <w:rsid w:val="69E623BC"/>
    <w:rsid w:val="69E95A08"/>
    <w:rsid w:val="69F0323B"/>
    <w:rsid w:val="69F745C9"/>
    <w:rsid w:val="69FA5E67"/>
    <w:rsid w:val="6A0960AB"/>
    <w:rsid w:val="6A0B3BD1"/>
    <w:rsid w:val="6A0C7949"/>
    <w:rsid w:val="6A0D5B9B"/>
    <w:rsid w:val="6A116D0D"/>
    <w:rsid w:val="6A132A85"/>
    <w:rsid w:val="6A1862EE"/>
    <w:rsid w:val="6A246A40"/>
    <w:rsid w:val="6A2652FF"/>
    <w:rsid w:val="6A2922A9"/>
    <w:rsid w:val="6A370527"/>
    <w:rsid w:val="6A4175F2"/>
    <w:rsid w:val="6A4E767F"/>
    <w:rsid w:val="6A505A87"/>
    <w:rsid w:val="6A5A1753"/>
    <w:rsid w:val="6A6634FD"/>
    <w:rsid w:val="6A681023"/>
    <w:rsid w:val="6A6D03E7"/>
    <w:rsid w:val="6A7554EE"/>
    <w:rsid w:val="6A7774B8"/>
    <w:rsid w:val="6A793230"/>
    <w:rsid w:val="6A7A6FA8"/>
    <w:rsid w:val="6A843983"/>
    <w:rsid w:val="6A9F256B"/>
    <w:rsid w:val="6AA06A0F"/>
    <w:rsid w:val="6AA14535"/>
    <w:rsid w:val="6AA4618D"/>
    <w:rsid w:val="6AA638F9"/>
    <w:rsid w:val="6AB37DC4"/>
    <w:rsid w:val="6AB57FE0"/>
    <w:rsid w:val="6ABC311D"/>
    <w:rsid w:val="6ABC4ECB"/>
    <w:rsid w:val="6ABE6E95"/>
    <w:rsid w:val="6AC16985"/>
    <w:rsid w:val="6AC83870"/>
    <w:rsid w:val="6ACA583A"/>
    <w:rsid w:val="6AD06BC8"/>
    <w:rsid w:val="6AD55F8D"/>
    <w:rsid w:val="6AD9782B"/>
    <w:rsid w:val="6ADF6E0B"/>
    <w:rsid w:val="6AE82164"/>
    <w:rsid w:val="6AE85CC0"/>
    <w:rsid w:val="6AEA5EDC"/>
    <w:rsid w:val="6AEF704E"/>
    <w:rsid w:val="6AF24D91"/>
    <w:rsid w:val="6AF428B7"/>
    <w:rsid w:val="6AFB1E97"/>
    <w:rsid w:val="6AFC176B"/>
    <w:rsid w:val="6B032AFA"/>
    <w:rsid w:val="6B0B19AE"/>
    <w:rsid w:val="6B0E40D3"/>
    <w:rsid w:val="6B113469"/>
    <w:rsid w:val="6B19231D"/>
    <w:rsid w:val="6B1E5B86"/>
    <w:rsid w:val="6B20545A"/>
    <w:rsid w:val="6B250CC2"/>
    <w:rsid w:val="6B2807B2"/>
    <w:rsid w:val="6B2A0087"/>
    <w:rsid w:val="6B2A452A"/>
    <w:rsid w:val="6B2C2051"/>
    <w:rsid w:val="6B2F38EF"/>
    <w:rsid w:val="6B3158B9"/>
    <w:rsid w:val="6B364C7D"/>
    <w:rsid w:val="6B39476E"/>
    <w:rsid w:val="6B3B1C46"/>
    <w:rsid w:val="6B43383E"/>
    <w:rsid w:val="6B4D6456"/>
    <w:rsid w:val="6B511AB7"/>
    <w:rsid w:val="6B5B0B88"/>
    <w:rsid w:val="6B657311"/>
    <w:rsid w:val="6B6C68F1"/>
    <w:rsid w:val="6B721A2E"/>
    <w:rsid w:val="6B741C33"/>
    <w:rsid w:val="6B79100E"/>
    <w:rsid w:val="6B797260"/>
    <w:rsid w:val="6B841E8D"/>
    <w:rsid w:val="6B8579B3"/>
    <w:rsid w:val="6B8C7A13"/>
    <w:rsid w:val="6B8F0831"/>
    <w:rsid w:val="6B9606C4"/>
    <w:rsid w:val="6B9702C8"/>
    <w:rsid w:val="6B981494"/>
    <w:rsid w:val="6B99520C"/>
    <w:rsid w:val="6B9A16B0"/>
    <w:rsid w:val="6B9A5EED"/>
    <w:rsid w:val="6BA37E39"/>
    <w:rsid w:val="6BA50981"/>
    <w:rsid w:val="6BA6586B"/>
    <w:rsid w:val="6BAF67DE"/>
    <w:rsid w:val="6BB107A8"/>
    <w:rsid w:val="6BB169FA"/>
    <w:rsid w:val="6BB362CE"/>
    <w:rsid w:val="6BC06C3D"/>
    <w:rsid w:val="6BC96C99"/>
    <w:rsid w:val="6BCA3618"/>
    <w:rsid w:val="6BD12BF8"/>
    <w:rsid w:val="6BD83F86"/>
    <w:rsid w:val="6BE97F42"/>
    <w:rsid w:val="6BEE37AA"/>
    <w:rsid w:val="6BEE5558"/>
    <w:rsid w:val="6BEF1306"/>
    <w:rsid w:val="6BF10177"/>
    <w:rsid w:val="6BF30DC0"/>
    <w:rsid w:val="6BF37CAE"/>
    <w:rsid w:val="6BF863D7"/>
    <w:rsid w:val="6BFA214F"/>
    <w:rsid w:val="6BFF0075"/>
    <w:rsid w:val="6C007039"/>
    <w:rsid w:val="6C021003"/>
    <w:rsid w:val="6C0B435C"/>
    <w:rsid w:val="6C101972"/>
    <w:rsid w:val="6C10344F"/>
    <w:rsid w:val="6C147157"/>
    <w:rsid w:val="6C172D01"/>
    <w:rsid w:val="6C1B20C5"/>
    <w:rsid w:val="6C240F7A"/>
    <w:rsid w:val="6C244496"/>
    <w:rsid w:val="6C262F44"/>
    <w:rsid w:val="6C272818"/>
    <w:rsid w:val="6C281EDD"/>
    <w:rsid w:val="6C2B2308"/>
    <w:rsid w:val="6C2B67AC"/>
    <w:rsid w:val="6C2E1DF8"/>
    <w:rsid w:val="6C305B70"/>
    <w:rsid w:val="6C360CAD"/>
    <w:rsid w:val="6C3903EE"/>
    <w:rsid w:val="6C494E84"/>
    <w:rsid w:val="6C4D36A2"/>
    <w:rsid w:val="6C4E47F1"/>
    <w:rsid w:val="6C507FC1"/>
    <w:rsid w:val="6C553829"/>
    <w:rsid w:val="6C5630FD"/>
    <w:rsid w:val="6C586E75"/>
    <w:rsid w:val="6C59460C"/>
    <w:rsid w:val="6C5D448C"/>
    <w:rsid w:val="6C5D817E"/>
    <w:rsid w:val="6C5F1FB2"/>
    <w:rsid w:val="6C615D2A"/>
    <w:rsid w:val="6C621AA2"/>
    <w:rsid w:val="6C6475C8"/>
    <w:rsid w:val="6C654624"/>
    <w:rsid w:val="6C700663"/>
    <w:rsid w:val="6C727F37"/>
    <w:rsid w:val="6C77379F"/>
    <w:rsid w:val="6C793E32"/>
    <w:rsid w:val="6C832144"/>
    <w:rsid w:val="6C861C34"/>
    <w:rsid w:val="6C8E0AE9"/>
    <w:rsid w:val="6C922387"/>
    <w:rsid w:val="6C9360FF"/>
    <w:rsid w:val="6C944351"/>
    <w:rsid w:val="6C9854C4"/>
    <w:rsid w:val="6CA83959"/>
    <w:rsid w:val="6CAC554D"/>
    <w:rsid w:val="6CAD71C1"/>
    <w:rsid w:val="6CB0280D"/>
    <w:rsid w:val="6CB30550"/>
    <w:rsid w:val="6CBF5146"/>
    <w:rsid w:val="6CC8224D"/>
    <w:rsid w:val="6CCB3AEB"/>
    <w:rsid w:val="6CCD7863"/>
    <w:rsid w:val="6CCE0EE6"/>
    <w:rsid w:val="6CCF5389"/>
    <w:rsid w:val="6CD3457E"/>
    <w:rsid w:val="6CD40BF2"/>
    <w:rsid w:val="6CD61D47"/>
    <w:rsid w:val="6CDE737B"/>
    <w:rsid w:val="6CE7260C"/>
    <w:rsid w:val="6CF05300"/>
    <w:rsid w:val="6CF471A4"/>
    <w:rsid w:val="6CF90658"/>
    <w:rsid w:val="6CF968DC"/>
    <w:rsid w:val="6D0019E7"/>
    <w:rsid w:val="6D125276"/>
    <w:rsid w:val="6D154D66"/>
    <w:rsid w:val="6D192AA9"/>
    <w:rsid w:val="6D231231"/>
    <w:rsid w:val="6D25144D"/>
    <w:rsid w:val="6D260D22"/>
    <w:rsid w:val="6D2A4131"/>
    <w:rsid w:val="6D2D0302"/>
    <w:rsid w:val="6D32795F"/>
    <w:rsid w:val="6D374CDD"/>
    <w:rsid w:val="6D3C0545"/>
    <w:rsid w:val="6D3F1FD7"/>
    <w:rsid w:val="6D400035"/>
    <w:rsid w:val="6D437B25"/>
    <w:rsid w:val="6D4B0788"/>
    <w:rsid w:val="6D4F0278"/>
    <w:rsid w:val="6D505D9E"/>
    <w:rsid w:val="6D57537F"/>
    <w:rsid w:val="6D5C2995"/>
    <w:rsid w:val="6D631F76"/>
    <w:rsid w:val="6D716441"/>
    <w:rsid w:val="6D725D15"/>
    <w:rsid w:val="6D741A8D"/>
    <w:rsid w:val="6D747CDF"/>
    <w:rsid w:val="6D836174"/>
    <w:rsid w:val="6D8F2D6B"/>
    <w:rsid w:val="6D933B1C"/>
    <w:rsid w:val="6D9A31FE"/>
    <w:rsid w:val="6DB4457F"/>
    <w:rsid w:val="6DB602F7"/>
    <w:rsid w:val="6DB63E53"/>
    <w:rsid w:val="6DB8406F"/>
    <w:rsid w:val="6DBB3B60"/>
    <w:rsid w:val="6DBB76BC"/>
    <w:rsid w:val="6DC20A4A"/>
    <w:rsid w:val="6DCE5641"/>
    <w:rsid w:val="6DD35943"/>
    <w:rsid w:val="6DD54C21"/>
    <w:rsid w:val="6DE210EC"/>
    <w:rsid w:val="6DE54739"/>
    <w:rsid w:val="6DEA1D4F"/>
    <w:rsid w:val="6DEC3D19"/>
    <w:rsid w:val="6DF57072"/>
    <w:rsid w:val="6DF901E4"/>
    <w:rsid w:val="6DFAEECF"/>
    <w:rsid w:val="6DFB21AE"/>
    <w:rsid w:val="6E153270"/>
    <w:rsid w:val="6E1644A5"/>
    <w:rsid w:val="6E2039C3"/>
    <w:rsid w:val="6E25722B"/>
    <w:rsid w:val="6E272FA3"/>
    <w:rsid w:val="6E290AC9"/>
    <w:rsid w:val="6E29557A"/>
    <w:rsid w:val="6E421B8B"/>
    <w:rsid w:val="6E443B55"/>
    <w:rsid w:val="6E445903"/>
    <w:rsid w:val="6E4C0C5C"/>
    <w:rsid w:val="6E4C47B8"/>
    <w:rsid w:val="6E4E22DE"/>
    <w:rsid w:val="6E525959"/>
    <w:rsid w:val="6E531FEA"/>
    <w:rsid w:val="6E670AE8"/>
    <w:rsid w:val="6E6B7334"/>
    <w:rsid w:val="6E6C6C08"/>
    <w:rsid w:val="6E70494A"/>
    <w:rsid w:val="6E712470"/>
    <w:rsid w:val="6E7206C2"/>
    <w:rsid w:val="6E7F2DDF"/>
    <w:rsid w:val="6E7FB71B"/>
    <w:rsid w:val="6E881C94"/>
    <w:rsid w:val="6E8B52E0"/>
    <w:rsid w:val="6EA463A2"/>
    <w:rsid w:val="6EA5403F"/>
    <w:rsid w:val="6EAF69A4"/>
    <w:rsid w:val="6EB20ABF"/>
    <w:rsid w:val="6EB32A89"/>
    <w:rsid w:val="6EBA3E17"/>
    <w:rsid w:val="6EC16F54"/>
    <w:rsid w:val="6EC24A7A"/>
    <w:rsid w:val="6EC30F1E"/>
    <w:rsid w:val="6EC32CCC"/>
    <w:rsid w:val="6EC802E2"/>
    <w:rsid w:val="6EC81A64"/>
    <w:rsid w:val="6ED0363B"/>
    <w:rsid w:val="6ED36C87"/>
    <w:rsid w:val="6ED722D3"/>
    <w:rsid w:val="6EDC1FE0"/>
    <w:rsid w:val="6EEF1D13"/>
    <w:rsid w:val="6EFFA2A4"/>
    <w:rsid w:val="6F03131A"/>
    <w:rsid w:val="6F03756C"/>
    <w:rsid w:val="6F076E41"/>
    <w:rsid w:val="6F0926A9"/>
    <w:rsid w:val="6F0D03EB"/>
    <w:rsid w:val="6F176B74"/>
    <w:rsid w:val="6F1B2B08"/>
    <w:rsid w:val="6F2E6F8A"/>
    <w:rsid w:val="6F305E87"/>
    <w:rsid w:val="6F347726"/>
    <w:rsid w:val="6F437969"/>
    <w:rsid w:val="6F4B0F13"/>
    <w:rsid w:val="6F4D6A39"/>
    <w:rsid w:val="6F4F4560"/>
    <w:rsid w:val="6F6873CF"/>
    <w:rsid w:val="6F7FCE5C"/>
    <w:rsid w:val="6F83245B"/>
    <w:rsid w:val="6F857F81"/>
    <w:rsid w:val="6F881820"/>
    <w:rsid w:val="6F8B1310"/>
    <w:rsid w:val="6F984159"/>
    <w:rsid w:val="6F992CB0"/>
    <w:rsid w:val="6FA10B33"/>
    <w:rsid w:val="6FA26D85"/>
    <w:rsid w:val="6FA50623"/>
    <w:rsid w:val="6FA67EF8"/>
    <w:rsid w:val="6FAC4602"/>
    <w:rsid w:val="6FB10D76"/>
    <w:rsid w:val="6FB24AEE"/>
    <w:rsid w:val="6FBD0161"/>
    <w:rsid w:val="6FC34F4E"/>
    <w:rsid w:val="6FC62348"/>
    <w:rsid w:val="6FCA008A"/>
    <w:rsid w:val="6FCA62DC"/>
    <w:rsid w:val="6FCFBAED"/>
    <w:rsid w:val="6FD039C1"/>
    <w:rsid w:val="6FD131C7"/>
    <w:rsid w:val="6FD64C81"/>
    <w:rsid w:val="6FD76303"/>
    <w:rsid w:val="6FD9651F"/>
    <w:rsid w:val="6FE25A21"/>
    <w:rsid w:val="6FE3114C"/>
    <w:rsid w:val="6FE733CE"/>
    <w:rsid w:val="6FE74798"/>
    <w:rsid w:val="6FEA3628"/>
    <w:rsid w:val="6FEB2A41"/>
    <w:rsid w:val="6FEC1DAE"/>
    <w:rsid w:val="6FF60E7F"/>
    <w:rsid w:val="6FF70753"/>
    <w:rsid w:val="6FF7430C"/>
    <w:rsid w:val="6FF9271D"/>
    <w:rsid w:val="6FFB5FA7"/>
    <w:rsid w:val="6FFB7D40"/>
    <w:rsid w:val="6FFF460D"/>
    <w:rsid w:val="6FFFB8E1"/>
    <w:rsid w:val="700C2451"/>
    <w:rsid w:val="700F3CEF"/>
    <w:rsid w:val="70115CB9"/>
    <w:rsid w:val="7016507D"/>
    <w:rsid w:val="701D640C"/>
    <w:rsid w:val="70227EC6"/>
    <w:rsid w:val="70293181"/>
    <w:rsid w:val="70384FF4"/>
    <w:rsid w:val="70454C70"/>
    <w:rsid w:val="704876B8"/>
    <w:rsid w:val="704936A5"/>
    <w:rsid w:val="704A4D27"/>
    <w:rsid w:val="70514307"/>
    <w:rsid w:val="70521F57"/>
    <w:rsid w:val="705362D1"/>
    <w:rsid w:val="7055204A"/>
    <w:rsid w:val="70553DF8"/>
    <w:rsid w:val="705C1D42"/>
    <w:rsid w:val="705D0EFE"/>
    <w:rsid w:val="705F6A24"/>
    <w:rsid w:val="7060454A"/>
    <w:rsid w:val="706202C3"/>
    <w:rsid w:val="70671D7D"/>
    <w:rsid w:val="706F478E"/>
    <w:rsid w:val="70725D9A"/>
    <w:rsid w:val="70765B1C"/>
    <w:rsid w:val="70767C77"/>
    <w:rsid w:val="70787AE6"/>
    <w:rsid w:val="707A560C"/>
    <w:rsid w:val="707B24C2"/>
    <w:rsid w:val="707B3132"/>
    <w:rsid w:val="707D50FC"/>
    <w:rsid w:val="707D6EAA"/>
    <w:rsid w:val="708B7819"/>
    <w:rsid w:val="70912956"/>
    <w:rsid w:val="709366CE"/>
    <w:rsid w:val="70974410"/>
    <w:rsid w:val="709966AD"/>
    <w:rsid w:val="709A3F00"/>
    <w:rsid w:val="709A7A5C"/>
    <w:rsid w:val="709C1A26"/>
    <w:rsid w:val="70A42689"/>
    <w:rsid w:val="70AD3C34"/>
    <w:rsid w:val="70AE52B6"/>
    <w:rsid w:val="70B56644"/>
    <w:rsid w:val="70BD199D"/>
    <w:rsid w:val="70C25205"/>
    <w:rsid w:val="70C26FB3"/>
    <w:rsid w:val="70C60851"/>
    <w:rsid w:val="70CC1BE0"/>
    <w:rsid w:val="70CC398E"/>
    <w:rsid w:val="70D0347E"/>
    <w:rsid w:val="70DA42FD"/>
    <w:rsid w:val="70DC0075"/>
    <w:rsid w:val="70DD3DED"/>
    <w:rsid w:val="70DF7B65"/>
    <w:rsid w:val="70E231B1"/>
    <w:rsid w:val="70E46F2A"/>
    <w:rsid w:val="70E60EF4"/>
    <w:rsid w:val="70E64A50"/>
    <w:rsid w:val="70E67685"/>
    <w:rsid w:val="70E76A1A"/>
    <w:rsid w:val="70F01D72"/>
    <w:rsid w:val="70F25AEA"/>
    <w:rsid w:val="70FD5D15"/>
    <w:rsid w:val="70FF1FB5"/>
    <w:rsid w:val="7101188A"/>
    <w:rsid w:val="71017ADB"/>
    <w:rsid w:val="71080E6A"/>
    <w:rsid w:val="71107D1F"/>
    <w:rsid w:val="71125845"/>
    <w:rsid w:val="71141343"/>
    <w:rsid w:val="71164CDE"/>
    <w:rsid w:val="711D41EA"/>
    <w:rsid w:val="712B4B58"/>
    <w:rsid w:val="712E63F7"/>
    <w:rsid w:val="71381023"/>
    <w:rsid w:val="713A123F"/>
    <w:rsid w:val="713F20C2"/>
    <w:rsid w:val="714479C8"/>
    <w:rsid w:val="71461992"/>
    <w:rsid w:val="714A1482"/>
    <w:rsid w:val="71500A63"/>
    <w:rsid w:val="7157594D"/>
    <w:rsid w:val="717209D9"/>
    <w:rsid w:val="717402AD"/>
    <w:rsid w:val="71793B16"/>
    <w:rsid w:val="717B2AF8"/>
    <w:rsid w:val="71810C1C"/>
    <w:rsid w:val="71926986"/>
    <w:rsid w:val="719426FE"/>
    <w:rsid w:val="71946BA2"/>
    <w:rsid w:val="719941B8"/>
    <w:rsid w:val="719C5A56"/>
    <w:rsid w:val="719E17CE"/>
    <w:rsid w:val="71A566B9"/>
    <w:rsid w:val="71A768D5"/>
    <w:rsid w:val="71B132B0"/>
    <w:rsid w:val="71B44B4E"/>
    <w:rsid w:val="71BA7C8A"/>
    <w:rsid w:val="71BC1C54"/>
    <w:rsid w:val="71BC7CD8"/>
    <w:rsid w:val="71BE59CD"/>
    <w:rsid w:val="71C1726B"/>
    <w:rsid w:val="71CA611F"/>
    <w:rsid w:val="71D90A58"/>
    <w:rsid w:val="71DE7E1D"/>
    <w:rsid w:val="71E03B95"/>
    <w:rsid w:val="71F413EE"/>
    <w:rsid w:val="71F66057"/>
    <w:rsid w:val="71F80EDE"/>
    <w:rsid w:val="71F96A05"/>
    <w:rsid w:val="720553A9"/>
    <w:rsid w:val="72084E9A"/>
    <w:rsid w:val="72127AC6"/>
    <w:rsid w:val="72133F6A"/>
    <w:rsid w:val="72181581"/>
    <w:rsid w:val="721A2DB3"/>
    <w:rsid w:val="721B697B"/>
    <w:rsid w:val="72231A7E"/>
    <w:rsid w:val="72282692"/>
    <w:rsid w:val="722C2936"/>
    <w:rsid w:val="722C6DDA"/>
    <w:rsid w:val="722E4900"/>
    <w:rsid w:val="72323CC5"/>
    <w:rsid w:val="72330169"/>
    <w:rsid w:val="72345C8F"/>
    <w:rsid w:val="72361A07"/>
    <w:rsid w:val="723637B5"/>
    <w:rsid w:val="724265FE"/>
    <w:rsid w:val="724A1954"/>
    <w:rsid w:val="724D0AFE"/>
    <w:rsid w:val="724F4877"/>
    <w:rsid w:val="72556331"/>
    <w:rsid w:val="72640322"/>
    <w:rsid w:val="726500C8"/>
    <w:rsid w:val="726A7902"/>
    <w:rsid w:val="726E28BB"/>
    <w:rsid w:val="726F4F19"/>
    <w:rsid w:val="727B566C"/>
    <w:rsid w:val="727E6F0A"/>
    <w:rsid w:val="72807126"/>
    <w:rsid w:val="728419D0"/>
    <w:rsid w:val="7295497F"/>
    <w:rsid w:val="729624A5"/>
    <w:rsid w:val="729C3F60"/>
    <w:rsid w:val="72B017B9"/>
    <w:rsid w:val="72B8066E"/>
    <w:rsid w:val="72BAF75B"/>
    <w:rsid w:val="72BC63B0"/>
    <w:rsid w:val="72BE7812"/>
    <w:rsid w:val="72C2773E"/>
    <w:rsid w:val="72CE7E91"/>
    <w:rsid w:val="72CF3053"/>
    <w:rsid w:val="72D82ABE"/>
    <w:rsid w:val="72DB435C"/>
    <w:rsid w:val="72DD00D4"/>
    <w:rsid w:val="72E0000C"/>
    <w:rsid w:val="72E17BC5"/>
    <w:rsid w:val="72E651DB"/>
    <w:rsid w:val="72F83160"/>
    <w:rsid w:val="72FA6ED8"/>
    <w:rsid w:val="73010267"/>
    <w:rsid w:val="73041B05"/>
    <w:rsid w:val="7306762B"/>
    <w:rsid w:val="7309711B"/>
    <w:rsid w:val="73102258"/>
    <w:rsid w:val="73117D7E"/>
    <w:rsid w:val="73133AF6"/>
    <w:rsid w:val="731955B0"/>
    <w:rsid w:val="731B41FE"/>
    <w:rsid w:val="731C29AB"/>
    <w:rsid w:val="731D4975"/>
    <w:rsid w:val="731E2BC7"/>
    <w:rsid w:val="732B0E40"/>
    <w:rsid w:val="732B7092"/>
    <w:rsid w:val="732C477D"/>
    <w:rsid w:val="732C6966"/>
    <w:rsid w:val="732D2E0A"/>
    <w:rsid w:val="733E5017"/>
    <w:rsid w:val="733E6DC5"/>
    <w:rsid w:val="73412411"/>
    <w:rsid w:val="734D525A"/>
    <w:rsid w:val="7352662C"/>
    <w:rsid w:val="735465E8"/>
    <w:rsid w:val="73577E87"/>
    <w:rsid w:val="73644352"/>
    <w:rsid w:val="73661E78"/>
    <w:rsid w:val="736D76AA"/>
    <w:rsid w:val="73700F48"/>
    <w:rsid w:val="73722F12"/>
    <w:rsid w:val="73734595"/>
    <w:rsid w:val="7375030D"/>
    <w:rsid w:val="73750462"/>
    <w:rsid w:val="73797DFD"/>
    <w:rsid w:val="737A3B75"/>
    <w:rsid w:val="737F118B"/>
    <w:rsid w:val="737F2F3A"/>
    <w:rsid w:val="73944C37"/>
    <w:rsid w:val="73972979"/>
    <w:rsid w:val="73974727"/>
    <w:rsid w:val="739764D5"/>
    <w:rsid w:val="73A0182E"/>
    <w:rsid w:val="73A34E7A"/>
    <w:rsid w:val="73A40BF2"/>
    <w:rsid w:val="73A56E44"/>
    <w:rsid w:val="73B057E9"/>
    <w:rsid w:val="73BB6668"/>
    <w:rsid w:val="73BC23E0"/>
    <w:rsid w:val="73BE3A62"/>
    <w:rsid w:val="73CF3EC1"/>
    <w:rsid w:val="73D70FC8"/>
    <w:rsid w:val="73E831D5"/>
    <w:rsid w:val="73F13E37"/>
    <w:rsid w:val="73F2195D"/>
    <w:rsid w:val="73F558BD"/>
    <w:rsid w:val="740C29CE"/>
    <w:rsid w:val="74122000"/>
    <w:rsid w:val="741B0EB4"/>
    <w:rsid w:val="741B7106"/>
    <w:rsid w:val="741F7642"/>
    <w:rsid w:val="7423420D"/>
    <w:rsid w:val="74251D33"/>
    <w:rsid w:val="74365CEE"/>
    <w:rsid w:val="743670F6"/>
    <w:rsid w:val="74471CA9"/>
    <w:rsid w:val="74485A21"/>
    <w:rsid w:val="744D3038"/>
    <w:rsid w:val="745148D6"/>
    <w:rsid w:val="74561EEC"/>
    <w:rsid w:val="74582108"/>
    <w:rsid w:val="745B39A7"/>
    <w:rsid w:val="745B5755"/>
    <w:rsid w:val="74624D35"/>
    <w:rsid w:val="74626AE3"/>
    <w:rsid w:val="7463285B"/>
    <w:rsid w:val="74651F14"/>
    <w:rsid w:val="746B5F7D"/>
    <w:rsid w:val="747569C0"/>
    <w:rsid w:val="74827185"/>
    <w:rsid w:val="74842EFD"/>
    <w:rsid w:val="74856C75"/>
    <w:rsid w:val="748C0004"/>
    <w:rsid w:val="74942A15"/>
    <w:rsid w:val="749649DF"/>
    <w:rsid w:val="749B0247"/>
    <w:rsid w:val="749D3FBF"/>
    <w:rsid w:val="74A215D5"/>
    <w:rsid w:val="74A54C22"/>
    <w:rsid w:val="74A60205"/>
    <w:rsid w:val="74AF0AA4"/>
    <w:rsid w:val="74B5BA6F"/>
    <w:rsid w:val="74B7F73F"/>
    <w:rsid w:val="74B9247B"/>
    <w:rsid w:val="74BB2697"/>
    <w:rsid w:val="74BD640F"/>
    <w:rsid w:val="74D06143"/>
    <w:rsid w:val="74DB0643"/>
    <w:rsid w:val="74DD616A"/>
    <w:rsid w:val="74E25E76"/>
    <w:rsid w:val="74E90FB2"/>
    <w:rsid w:val="74EB6AD9"/>
    <w:rsid w:val="74EC0AA3"/>
    <w:rsid w:val="74EE0377"/>
    <w:rsid w:val="74F02341"/>
    <w:rsid w:val="750000AA"/>
    <w:rsid w:val="75091167"/>
    <w:rsid w:val="75120509"/>
    <w:rsid w:val="75134281"/>
    <w:rsid w:val="75183646"/>
    <w:rsid w:val="751D4115"/>
    <w:rsid w:val="75306BE1"/>
    <w:rsid w:val="75324707"/>
    <w:rsid w:val="753366D1"/>
    <w:rsid w:val="7535244A"/>
    <w:rsid w:val="753A7A60"/>
    <w:rsid w:val="753C37D8"/>
    <w:rsid w:val="7544268D"/>
    <w:rsid w:val="7548217D"/>
    <w:rsid w:val="754B7577"/>
    <w:rsid w:val="75556648"/>
    <w:rsid w:val="75616D9B"/>
    <w:rsid w:val="75622B13"/>
    <w:rsid w:val="75640639"/>
    <w:rsid w:val="75644ADD"/>
    <w:rsid w:val="75660855"/>
    <w:rsid w:val="756ECB7D"/>
    <w:rsid w:val="75703482"/>
    <w:rsid w:val="757A4300"/>
    <w:rsid w:val="757A60AE"/>
    <w:rsid w:val="757C1E26"/>
    <w:rsid w:val="758E3908"/>
    <w:rsid w:val="758F1B5A"/>
    <w:rsid w:val="75930F1E"/>
    <w:rsid w:val="759866E3"/>
    <w:rsid w:val="75A37B28"/>
    <w:rsid w:val="75A4312B"/>
    <w:rsid w:val="75A82C1C"/>
    <w:rsid w:val="75B35A78"/>
    <w:rsid w:val="75BA294F"/>
    <w:rsid w:val="75BA46FD"/>
    <w:rsid w:val="75BED662"/>
    <w:rsid w:val="75C4732A"/>
    <w:rsid w:val="75CA2B92"/>
    <w:rsid w:val="75CD2682"/>
    <w:rsid w:val="75D02172"/>
    <w:rsid w:val="75D67789"/>
    <w:rsid w:val="75D748B1"/>
    <w:rsid w:val="75DF4163"/>
    <w:rsid w:val="75E4177A"/>
    <w:rsid w:val="75E63744"/>
    <w:rsid w:val="75E654F2"/>
    <w:rsid w:val="75E874BC"/>
    <w:rsid w:val="75F700FE"/>
    <w:rsid w:val="75F7F532"/>
    <w:rsid w:val="75FB0F9D"/>
    <w:rsid w:val="75FD301A"/>
    <w:rsid w:val="7601057E"/>
    <w:rsid w:val="760342F6"/>
    <w:rsid w:val="76051E1C"/>
    <w:rsid w:val="760D4C09"/>
    <w:rsid w:val="760D6F22"/>
    <w:rsid w:val="76124539"/>
    <w:rsid w:val="761262E7"/>
    <w:rsid w:val="76197675"/>
    <w:rsid w:val="761A519B"/>
    <w:rsid w:val="761C54A2"/>
    <w:rsid w:val="761E2EDE"/>
    <w:rsid w:val="762304F4"/>
    <w:rsid w:val="76312C11"/>
    <w:rsid w:val="76375D4D"/>
    <w:rsid w:val="76382B64"/>
    <w:rsid w:val="763B75EC"/>
    <w:rsid w:val="763C15B6"/>
    <w:rsid w:val="763E532E"/>
    <w:rsid w:val="76402E54"/>
    <w:rsid w:val="76432944"/>
    <w:rsid w:val="76472434"/>
    <w:rsid w:val="764D37C3"/>
    <w:rsid w:val="764D5571"/>
    <w:rsid w:val="76544B51"/>
    <w:rsid w:val="765863F0"/>
    <w:rsid w:val="766308F1"/>
    <w:rsid w:val="76650B0D"/>
    <w:rsid w:val="76674885"/>
    <w:rsid w:val="76676633"/>
    <w:rsid w:val="766D79C1"/>
    <w:rsid w:val="766E5C13"/>
    <w:rsid w:val="766F3739"/>
    <w:rsid w:val="766F54E7"/>
    <w:rsid w:val="767E572A"/>
    <w:rsid w:val="768076F4"/>
    <w:rsid w:val="7682346D"/>
    <w:rsid w:val="76872831"/>
    <w:rsid w:val="76911902"/>
    <w:rsid w:val="76937428"/>
    <w:rsid w:val="769413F2"/>
    <w:rsid w:val="769431A0"/>
    <w:rsid w:val="76960CC6"/>
    <w:rsid w:val="76960F24"/>
    <w:rsid w:val="769B008A"/>
    <w:rsid w:val="769D2054"/>
    <w:rsid w:val="76A038F3"/>
    <w:rsid w:val="76A944F7"/>
    <w:rsid w:val="76A96C4B"/>
    <w:rsid w:val="76B13D52"/>
    <w:rsid w:val="76B37ACA"/>
    <w:rsid w:val="76B4114C"/>
    <w:rsid w:val="76B86E8E"/>
    <w:rsid w:val="76C515AB"/>
    <w:rsid w:val="76CC293A"/>
    <w:rsid w:val="76D31F1A"/>
    <w:rsid w:val="76D3656B"/>
    <w:rsid w:val="76D8308D"/>
    <w:rsid w:val="76DA4BD8"/>
    <w:rsid w:val="76DA5057"/>
    <w:rsid w:val="76E01F41"/>
    <w:rsid w:val="76E063E5"/>
    <w:rsid w:val="76E539FB"/>
    <w:rsid w:val="76E86AFD"/>
    <w:rsid w:val="76E9529A"/>
    <w:rsid w:val="76F105F2"/>
    <w:rsid w:val="76F61765"/>
    <w:rsid w:val="76F65C09"/>
    <w:rsid w:val="76FA1255"/>
    <w:rsid w:val="76FDA87D"/>
    <w:rsid w:val="76FDAFFB"/>
    <w:rsid w:val="76FF2D0F"/>
    <w:rsid w:val="76FF4ABD"/>
    <w:rsid w:val="7702635B"/>
    <w:rsid w:val="77097833"/>
    <w:rsid w:val="770A5210"/>
    <w:rsid w:val="771B11CB"/>
    <w:rsid w:val="77204A34"/>
    <w:rsid w:val="77275DC2"/>
    <w:rsid w:val="77277B70"/>
    <w:rsid w:val="772B58B2"/>
    <w:rsid w:val="772E7150"/>
    <w:rsid w:val="77366005"/>
    <w:rsid w:val="773A78A3"/>
    <w:rsid w:val="773D3837"/>
    <w:rsid w:val="77434273"/>
    <w:rsid w:val="774E15A1"/>
    <w:rsid w:val="77501FC8"/>
    <w:rsid w:val="775A6197"/>
    <w:rsid w:val="775D17E4"/>
    <w:rsid w:val="77674410"/>
    <w:rsid w:val="776963DA"/>
    <w:rsid w:val="776C7C79"/>
    <w:rsid w:val="776E579F"/>
    <w:rsid w:val="77731007"/>
    <w:rsid w:val="77756B2D"/>
    <w:rsid w:val="777F5131"/>
    <w:rsid w:val="778165AA"/>
    <w:rsid w:val="77843214"/>
    <w:rsid w:val="77874C68"/>
    <w:rsid w:val="778B00FF"/>
    <w:rsid w:val="77950F7E"/>
    <w:rsid w:val="77980A6E"/>
    <w:rsid w:val="77A1631C"/>
    <w:rsid w:val="77A45665"/>
    <w:rsid w:val="77B04009"/>
    <w:rsid w:val="77B05DB7"/>
    <w:rsid w:val="77B75398"/>
    <w:rsid w:val="77BE6726"/>
    <w:rsid w:val="77C27899"/>
    <w:rsid w:val="77D01FB6"/>
    <w:rsid w:val="77D794F7"/>
    <w:rsid w:val="77DFCF0C"/>
    <w:rsid w:val="77E02CA2"/>
    <w:rsid w:val="77E837A3"/>
    <w:rsid w:val="77E93077"/>
    <w:rsid w:val="77EA1AB1"/>
    <w:rsid w:val="77EB5041"/>
    <w:rsid w:val="77EB6DF0"/>
    <w:rsid w:val="77F008AA"/>
    <w:rsid w:val="77F4039A"/>
    <w:rsid w:val="77F55EC0"/>
    <w:rsid w:val="77F959B0"/>
    <w:rsid w:val="77FC0FFD"/>
    <w:rsid w:val="77FC724F"/>
    <w:rsid w:val="77FF7D83"/>
    <w:rsid w:val="7805352D"/>
    <w:rsid w:val="780A60E5"/>
    <w:rsid w:val="780B05C4"/>
    <w:rsid w:val="780E2ADE"/>
    <w:rsid w:val="78104AA8"/>
    <w:rsid w:val="78120820"/>
    <w:rsid w:val="7819395D"/>
    <w:rsid w:val="78216CB5"/>
    <w:rsid w:val="782D11B6"/>
    <w:rsid w:val="7830DA6F"/>
    <w:rsid w:val="78322C70"/>
    <w:rsid w:val="78340796"/>
    <w:rsid w:val="78393FFF"/>
    <w:rsid w:val="783C14F8"/>
    <w:rsid w:val="783F0EE9"/>
    <w:rsid w:val="78484242"/>
    <w:rsid w:val="784C3D32"/>
    <w:rsid w:val="784F55D0"/>
    <w:rsid w:val="78511348"/>
    <w:rsid w:val="785250C1"/>
    <w:rsid w:val="785901FD"/>
    <w:rsid w:val="785B5D23"/>
    <w:rsid w:val="785E3A65"/>
    <w:rsid w:val="78650950"/>
    <w:rsid w:val="78670B6C"/>
    <w:rsid w:val="786A41B8"/>
    <w:rsid w:val="786F1C6E"/>
    <w:rsid w:val="78746DE5"/>
    <w:rsid w:val="78770683"/>
    <w:rsid w:val="78817B3B"/>
    <w:rsid w:val="7883171E"/>
    <w:rsid w:val="788334CC"/>
    <w:rsid w:val="78851346"/>
    <w:rsid w:val="78872FBC"/>
    <w:rsid w:val="78883343"/>
    <w:rsid w:val="7892370F"/>
    <w:rsid w:val="789456D9"/>
    <w:rsid w:val="789D458E"/>
    <w:rsid w:val="78A226FA"/>
    <w:rsid w:val="78A27DF6"/>
    <w:rsid w:val="78A8719A"/>
    <w:rsid w:val="78B2790D"/>
    <w:rsid w:val="78B638A1"/>
    <w:rsid w:val="78B813C8"/>
    <w:rsid w:val="78CE0BEB"/>
    <w:rsid w:val="78D05AAB"/>
    <w:rsid w:val="78DD2BDC"/>
    <w:rsid w:val="78E0447A"/>
    <w:rsid w:val="78E421BD"/>
    <w:rsid w:val="78E57CE3"/>
    <w:rsid w:val="78E75809"/>
    <w:rsid w:val="78EA354B"/>
    <w:rsid w:val="78EC746A"/>
    <w:rsid w:val="78EE4DE9"/>
    <w:rsid w:val="7908577F"/>
    <w:rsid w:val="790939D1"/>
    <w:rsid w:val="790A7749"/>
    <w:rsid w:val="79167E9C"/>
    <w:rsid w:val="791B1956"/>
    <w:rsid w:val="792702FB"/>
    <w:rsid w:val="792711E2"/>
    <w:rsid w:val="79346574"/>
    <w:rsid w:val="793842B6"/>
    <w:rsid w:val="793A002E"/>
    <w:rsid w:val="793B3DA7"/>
    <w:rsid w:val="793B7903"/>
    <w:rsid w:val="793D7B1F"/>
    <w:rsid w:val="793F3897"/>
    <w:rsid w:val="793F73F3"/>
    <w:rsid w:val="793F8DB9"/>
    <w:rsid w:val="794013BD"/>
    <w:rsid w:val="794A5D98"/>
    <w:rsid w:val="79532E9E"/>
    <w:rsid w:val="79537342"/>
    <w:rsid w:val="79570BE0"/>
    <w:rsid w:val="795A5FDB"/>
    <w:rsid w:val="795F5CE7"/>
    <w:rsid w:val="79627585"/>
    <w:rsid w:val="79646E59"/>
    <w:rsid w:val="797D0F20"/>
    <w:rsid w:val="798B6F10"/>
    <w:rsid w:val="79975481"/>
    <w:rsid w:val="7998207D"/>
    <w:rsid w:val="79986B03"/>
    <w:rsid w:val="799D236B"/>
    <w:rsid w:val="79A11E5C"/>
    <w:rsid w:val="79A978C7"/>
    <w:rsid w:val="79AE4579"/>
    <w:rsid w:val="79B06543"/>
    <w:rsid w:val="79B17BC5"/>
    <w:rsid w:val="79B778D1"/>
    <w:rsid w:val="79BF6786"/>
    <w:rsid w:val="79C43D9C"/>
    <w:rsid w:val="79C8388C"/>
    <w:rsid w:val="79C93160"/>
    <w:rsid w:val="79CD0EA3"/>
    <w:rsid w:val="79EE2BC7"/>
    <w:rsid w:val="79F79C4B"/>
    <w:rsid w:val="79FC3536"/>
    <w:rsid w:val="7A081EDB"/>
    <w:rsid w:val="7A0917AF"/>
    <w:rsid w:val="7A150154"/>
    <w:rsid w:val="7A187C44"/>
    <w:rsid w:val="7A1A39BC"/>
    <w:rsid w:val="7A212F9C"/>
    <w:rsid w:val="7A24483B"/>
    <w:rsid w:val="7A2465E9"/>
    <w:rsid w:val="7A266805"/>
    <w:rsid w:val="7A2B5BC9"/>
    <w:rsid w:val="7A2D7B93"/>
    <w:rsid w:val="7A363361"/>
    <w:rsid w:val="7A3B22B0"/>
    <w:rsid w:val="7A426203"/>
    <w:rsid w:val="7A4822D7"/>
    <w:rsid w:val="7A4B0019"/>
    <w:rsid w:val="7A4B1DC7"/>
    <w:rsid w:val="7A4B7650"/>
    <w:rsid w:val="7A4D5B40"/>
    <w:rsid w:val="7A545120"/>
    <w:rsid w:val="7A551F35"/>
    <w:rsid w:val="7A590988"/>
    <w:rsid w:val="7A594FBA"/>
    <w:rsid w:val="7A5A200A"/>
    <w:rsid w:val="7A5B64AE"/>
    <w:rsid w:val="7A635363"/>
    <w:rsid w:val="7A664E53"/>
    <w:rsid w:val="7A6D61E2"/>
    <w:rsid w:val="7A6F958B"/>
    <w:rsid w:val="7A721A4A"/>
    <w:rsid w:val="7A74131E"/>
    <w:rsid w:val="7A763BEA"/>
    <w:rsid w:val="7A794B87"/>
    <w:rsid w:val="7A7E03EF"/>
    <w:rsid w:val="7A802D36"/>
    <w:rsid w:val="7A8772A3"/>
    <w:rsid w:val="7A8A69B9"/>
    <w:rsid w:val="7A8C43F8"/>
    <w:rsid w:val="7A8C48BA"/>
    <w:rsid w:val="7A9153FC"/>
    <w:rsid w:val="7A951295"/>
    <w:rsid w:val="7A9E283F"/>
    <w:rsid w:val="7AA65250"/>
    <w:rsid w:val="7AAA11E4"/>
    <w:rsid w:val="7AAC0AB8"/>
    <w:rsid w:val="7AAC6D0A"/>
    <w:rsid w:val="7AAD2A82"/>
    <w:rsid w:val="7AAD45BD"/>
    <w:rsid w:val="7ABB6F4D"/>
    <w:rsid w:val="7AC5601E"/>
    <w:rsid w:val="7AD844CD"/>
    <w:rsid w:val="7ADB75EF"/>
    <w:rsid w:val="7ADD5115"/>
    <w:rsid w:val="7AE85868"/>
    <w:rsid w:val="7AED10D1"/>
    <w:rsid w:val="7AF20495"/>
    <w:rsid w:val="7AF661D7"/>
    <w:rsid w:val="7AF67F85"/>
    <w:rsid w:val="7AF91823"/>
    <w:rsid w:val="7AFB559C"/>
    <w:rsid w:val="7AFF5AA0"/>
    <w:rsid w:val="7B0C020D"/>
    <w:rsid w:val="7B160627"/>
    <w:rsid w:val="7B2014A6"/>
    <w:rsid w:val="7B252618"/>
    <w:rsid w:val="7B276391"/>
    <w:rsid w:val="7B2F5245"/>
    <w:rsid w:val="7B315201"/>
    <w:rsid w:val="7B340AAD"/>
    <w:rsid w:val="7B3F7B7E"/>
    <w:rsid w:val="7B42766E"/>
    <w:rsid w:val="7B446F42"/>
    <w:rsid w:val="7B4707E1"/>
    <w:rsid w:val="7B4B1342"/>
    <w:rsid w:val="7B4B6523"/>
    <w:rsid w:val="7B537186"/>
    <w:rsid w:val="7B590514"/>
    <w:rsid w:val="7B5A3695"/>
    <w:rsid w:val="7B6770D5"/>
    <w:rsid w:val="7B707D38"/>
    <w:rsid w:val="7B713AB0"/>
    <w:rsid w:val="7B7470FC"/>
    <w:rsid w:val="7B7726E9"/>
    <w:rsid w:val="7B7F6275"/>
    <w:rsid w:val="7B7F7F7B"/>
    <w:rsid w:val="7B8A02DC"/>
    <w:rsid w:val="7B8F3F36"/>
    <w:rsid w:val="7B926957"/>
    <w:rsid w:val="7B971768"/>
    <w:rsid w:val="7B9A3006"/>
    <w:rsid w:val="7BA21EBB"/>
    <w:rsid w:val="7BA63759"/>
    <w:rsid w:val="7BB10350"/>
    <w:rsid w:val="7BB35E76"/>
    <w:rsid w:val="7BB8348D"/>
    <w:rsid w:val="7BBA7205"/>
    <w:rsid w:val="7BC630E3"/>
    <w:rsid w:val="7BD227A0"/>
    <w:rsid w:val="7BD302C6"/>
    <w:rsid w:val="7BE129E3"/>
    <w:rsid w:val="7BE44282"/>
    <w:rsid w:val="7BE788D6"/>
    <w:rsid w:val="7BE95D3C"/>
    <w:rsid w:val="7BED75DA"/>
    <w:rsid w:val="7BFC0BBC"/>
    <w:rsid w:val="7BFE17E7"/>
    <w:rsid w:val="7BFF730D"/>
    <w:rsid w:val="7C014E34"/>
    <w:rsid w:val="7C036DFE"/>
    <w:rsid w:val="7C044924"/>
    <w:rsid w:val="7C0E57A2"/>
    <w:rsid w:val="7C127041"/>
    <w:rsid w:val="7C1D367D"/>
    <w:rsid w:val="7C30396B"/>
    <w:rsid w:val="7C3A0345"/>
    <w:rsid w:val="7C3E1D98"/>
    <w:rsid w:val="7C4A4A2C"/>
    <w:rsid w:val="7C4A67DB"/>
    <w:rsid w:val="7C4B2553"/>
    <w:rsid w:val="7C4B4301"/>
    <w:rsid w:val="7C594C70"/>
    <w:rsid w:val="7C596A1E"/>
    <w:rsid w:val="7C605FFE"/>
    <w:rsid w:val="7C6453C2"/>
    <w:rsid w:val="7C6F7FEF"/>
    <w:rsid w:val="7C725D31"/>
    <w:rsid w:val="7C8141C6"/>
    <w:rsid w:val="7C8617DD"/>
    <w:rsid w:val="7C896BD7"/>
    <w:rsid w:val="7C8D4919"/>
    <w:rsid w:val="7C943EFA"/>
    <w:rsid w:val="7C961A20"/>
    <w:rsid w:val="7C9E2682"/>
    <w:rsid w:val="7CA7426D"/>
    <w:rsid w:val="7CB24380"/>
    <w:rsid w:val="7CB65C1E"/>
    <w:rsid w:val="7CB7529B"/>
    <w:rsid w:val="7CBE0F77"/>
    <w:rsid w:val="7CC61BD9"/>
    <w:rsid w:val="7CC77E2B"/>
    <w:rsid w:val="7CD10CAA"/>
    <w:rsid w:val="7CD42548"/>
    <w:rsid w:val="7CD662C0"/>
    <w:rsid w:val="7CDA1224"/>
    <w:rsid w:val="7CDD764F"/>
    <w:rsid w:val="7CDE6F23"/>
    <w:rsid w:val="7CE359F9"/>
    <w:rsid w:val="7CF793F3"/>
    <w:rsid w:val="7CFB7AD5"/>
    <w:rsid w:val="7D006E99"/>
    <w:rsid w:val="7D0270B5"/>
    <w:rsid w:val="7D083FA0"/>
    <w:rsid w:val="7D0A41BC"/>
    <w:rsid w:val="7D1110A6"/>
    <w:rsid w:val="7D1172F8"/>
    <w:rsid w:val="7D172435"/>
    <w:rsid w:val="7D221505"/>
    <w:rsid w:val="7D250FF6"/>
    <w:rsid w:val="7D2C5EE0"/>
    <w:rsid w:val="7D2F3C22"/>
    <w:rsid w:val="7D331C2D"/>
    <w:rsid w:val="7D360B0D"/>
    <w:rsid w:val="7D366D5F"/>
    <w:rsid w:val="7D4A0A5C"/>
    <w:rsid w:val="7D4F7E21"/>
    <w:rsid w:val="7D5471E5"/>
    <w:rsid w:val="7D55314A"/>
    <w:rsid w:val="7D564AD7"/>
    <w:rsid w:val="7D567401"/>
    <w:rsid w:val="7D641B1E"/>
    <w:rsid w:val="7D6A3EE0"/>
    <w:rsid w:val="7D6A6067"/>
    <w:rsid w:val="7D6BDDF2"/>
    <w:rsid w:val="7D6F2271"/>
    <w:rsid w:val="7D6F83F3"/>
    <w:rsid w:val="7D7004C3"/>
    <w:rsid w:val="7D733B0F"/>
    <w:rsid w:val="7D752B66"/>
    <w:rsid w:val="7D781125"/>
    <w:rsid w:val="7D787377"/>
    <w:rsid w:val="7D7C2DFC"/>
    <w:rsid w:val="7D8A4642"/>
    <w:rsid w:val="7D8C697F"/>
    <w:rsid w:val="7D8E36F3"/>
    <w:rsid w:val="7D913F95"/>
    <w:rsid w:val="7D9A19B7"/>
    <w:rsid w:val="7D9B4E14"/>
    <w:rsid w:val="7DA261A2"/>
    <w:rsid w:val="7DA95783"/>
    <w:rsid w:val="7DA97531"/>
    <w:rsid w:val="7DB163E5"/>
    <w:rsid w:val="7DB3215D"/>
    <w:rsid w:val="7DB55ED6"/>
    <w:rsid w:val="7DC0487A"/>
    <w:rsid w:val="7DC51E91"/>
    <w:rsid w:val="7DC66335"/>
    <w:rsid w:val="7DCE343B"/>
    <w:rsid w:val="7DCF4ABD"/>
    <w:rsid w:val="7DDA3B8E"/>
    <w:rsid w:val="7DDA6D11"/>
    <w:rsid w:val="7DDB2BF7"/>
    <w:rsid w:val="7DDB3462"/>
    <w:rsid w:val="7DDC996C"/>
    <w:rsid w:val="7DDD542C"/>
    <w:rsid w:val="7DE247F1"/>
    <w:rsid w:val="7DE40569"/>
    <w:rsid w:val="7DE467BB"/>
    <w:rsid w:val="7DE60785"/>
    <w:rsid w:val="7DE62533"/>
    <w:rsid w:val="7DE7C9E3"/>
    <w:rsid w:val="7DED1B13"/>
    <w:rsid w:val="7DF369FE"/>
    <w:rsid w:val="7DF6D80B"/>
    <w:rsid w:val="7DF84014"/>
    <w:rsid w:val="7DFA406E"/>
    <w:rsid w:val="7DFD787D"/>
    <w:rsid w:val="7DFF35F5"/>
    <w:rsid w:val="7DFFCABF"/>
    <w:rsid w:val="7E000A2B"/>
    <w:rsid w:val="7E062BD5"/>
    <w:rsid w:val="7E066731"/>
    <w:rsid w:val="7E1150D6"/>
    <w:rsid w:val="7E186464"/>
    <w:rsid w:val="7E2E0977"/>
    <w:rsid w:val="7E2E5C88"/>
    <w:rsid w:val="7E301A00"/>
    <w:rsid w:val="7E37BF3D"/>
    <w:rsid w:val="7E3808B5"/>
    <w:rsid w:val="7E3C65F7"/>
    <w:rsid w:val="7E3F39F1"/>
    <w:rsid w:val="7E521976"/>
    <w:rsid w:val="7E5971A9"/>
    <w:rsid w:val="7E66131A"/>
    <w:rsid w:val="7E70004F"/>
    <w:rsid w:val="7E723DC7"/>
    <w:rsid w:val="7E7F288B"/>
    <w:rsid w:val="7E843AFA"/>
    <w:rsid w:val="7E8F2BCB"/>
    <w:rsid w:val="7E926217"/>
    <w:rsid w:val="7E9C0E44"/>
    <w:rsid w:val="7E9E4BBC"/>
    <w:rsid w:val="7E9F0934"/>
    <w:rsid w:val="7EA1645A"/>
    <w:rsid w:val="7EAB5368"/>
    <w:rsid w:val="7EB25CA4"/>
    <w:rsid w:val="7EB87A33"/>
    <w:rsid w:val="7EB9C7AB"/>
    <w:rsid w:val="7EBC3294"/>
    <w:rsid w:val="7EBE0DBA"/>
    <w:rsid w:val="7EBF088F"/>
    <w:rsid w:val="7EC16AFC"/>
    <w:rsid w:val="7EC34622"/>
    <w:rsid w:val="7ECD36F3"/>
    <w:rsid w:val="7ECE6BD8"/>
    <w:rsid w:val="7ECF2FC7"/>
    <w:rsid w:val="7ED14F91"/>
    <w:rsid w:val="7ED503E1"/>
    <w:rsid w:val="7EDB5E10"/>
    <w:rsid w:val="7EDB7BBE"/>
    <w:rsid w:val="7EDE145C"/>
    <w:rsid w:val="7EE12CFA"/>
    <w:rsid w:val="7EE2719E"/>
    <w:rsid w:val="7EE34CC4"/>
    <w:rsid w:val="7EE8052D"/>
    <w:rsid w:val="7EEA3830"/>
    <w:rsid w:val="7EF649F8"/>
    <w:rsid w:val="7EFF6944"/>
    <w:rsid w:val="7EFF7042"/>
    <w:rsid w:val="7F054C3B"/>
    <w:rsid w:val="7F0569E9"/>
    <w:rsid w:val="7F076C05"/>
    <w:rsid w:val="7F0A2251"/>
    <w:rsid w:val="7F0A3FFF"/>
    <w:rsid w:val="7F0A58C4"/>
    <w:rsid w:val="7F0D7F93"/>
    <w:rsid w:val="7F1B7FBA"/>
    <w:rsid w:val="7F1E3F4E"/>
    <w:rsid w:val="7F2350C1"/>
    <w:rsid w:val="7F271055"/>
    <w:rsid w:val="7F2A644F"/>
    <w:rsid w:val="7F3472CE"/>
    <w:rsid w:val="7F385010"/>
    <w:rsid w:val="7F3DBB48"/>
    <w:rsid w:val="7F3F80F8"/>
    <w:rsid w:val="7F482D79"/>
    <w:rsid w:val="7F4A08A0"/>
    <w:rsid w:val="7F511C2E"/>
    <w:rsid w:val="7F52127C"/>
    <w:rsid w:val="7F606315"/>
    <w:rsid w:val="7F6BE540"/>
    <w:rsid w:val="7F6F0306"/>
    <w:rsid w:val="7F72570C"/>
    <w:rsid w:val="7F736048"/>
    <w:rsid w:val="7F753F49"/>
    <w:rsid w:val="7F78540D"/>
    <w:rsid w:val="7F798A2B"/>
    <w:rsid w:val="7F7E49ED"/>
    <w:rsid w:val="7F7F0895"/>
    <w:rsid w:val="7F7F2C3F"/>
    <w:rsid w:val="7F822916"/>
    <w:rsid w:val="7F8244DD"/>
    <w:rsid w:val="7F8D69DE"/>
    <w:rsid w:val="7F8F6BFA"/>
    <w:rsid w:val="7F930498"/>
    <w:rsid w:val="7F9A1827"/>
    <w:rsid w:val="7F9A269B"/>
    <w:rsid w:val="7F9BDECC"/>
    <w:rsid w:val="7FA0029F"/>
    <w:rsid w:val="7FA44454"/>
    <w:rsid w:val="7FA75CF2"/>
    <w:rsid w:val="7FAE52D2"/>
    <w:rsid w:val="7FB328E9"/>
    <w:rsid w:val="7FBB179D"/>
    <w:rsid w:val="7FBEB25C"/>
    <w:rsid w:val="7FC01702"/>
    <w:rsid w:val="7FC261F8"/>
    <w:rsid w:val="7FC5261C"/>
    <w:rsid w:val="7FCD88F6"/>
    <w:rsid w:val="7FCE14D1"/>
    <w:rsid w:val="7FCF402C"/>
    <w:rsid w:val="7FCF6FF7"/>
    <w:rsid w:val="7FCFD93C"/>
    <w:rsid w:val="7FD0349B"/>
    <w:rsid w:val="7FD079F2"/>
    <w:rsid w:val="7FD30895"/>
    <w:rsid w:val="7FD4460D"/>
    <w:rsid w:val="7FD60385"/>
    <w:rsid w:val="7FD7BA9E"/>
    <w:rsid w:val="7FDF0AB6"/>
    <w:rsid w:val="7FDFACA9"/>
    <w:rsid w:val="7FE01204"/>
    <w:rsid w:val="7FE29310"/>
    <w:rsid w:val="7FE40CF4"/>
    <w:rsid w:val="7FE7B9D0"/>
    <w:rsid w:val="7FE9455C"/>
    <w:rsid w:val="7FEC1957"/>
    <w:rsid w:val="7FEC5DFB"/>
    <w:rsid w:val="7FEF2EC1"/>
    <w:rsid w:val="7FEFDE16"/>
    <w:rsid w:val="7FF03DA2"/>
    <w:rsid w:val="7FF058EB"/>
    <w:rsid w:val="7FF30F37"/>
    <w:rsid w:val="7FF34F85"/>
    <w:rsid w:val="7FF56A5D"/>
    <w:rsid w:val="7FF682BF"/>
    <w:rsid w:val="7FF76C79"/>
    <w:rsid w:val="7FF802FC"/>
    <w:rsid w:val="7FF9B670"/>
    <w:rsid w:val="7FFB7DEC"/>
    <w:rsid w:val="7FFC0036"/>
    <w:rsid w:val="7FFE5438"/>
    <w:rsid w:val="7FFFCAA8"/>
    <w:rsid w:val="7FFFEBA6"/>
    <w:rsid w:val="87CBC838"/>
    <w:rsid w:val="8BFEBCEB"/>
    <w:rsid w:val="8FFDEB0D"/>
    <w:rsid w:val="938D5139"/>
    <w:rsid w:val="9767C086"/>
    <w:rsid w:val="97CDD842"/>
    <w:rsid w:val="9B5F054C"/>
    <w:rsid w:val="9EEB5AED"/>
    <w:rsid w:val="9F7F1A8E"/>
    <w:rsid w:val="9FDF226D"/>
    <w:rsid w:val="A77F40A2"/>
    <w:rsid w:val="A7FB814D"/>
    <w:rsid w:val="AAAF518D"/>
    <w:rsid w:val="ABF7DA7D"/>
    <w:rsid w:val="ACFD7C4A"/>
    <w:rsid w:val="AF375D0B"/>
    <w:rsid w:val="AFE76EBA"/>
    <w:rsid w:val="B1FFC6D0"/>
    <w:rsid w:val="B2F70646"/>
    <w:rsid w:val="B3F90228"/>
    <w:rsid w:val="B677A2EA"/>
    <w:rsid w:val="B6BBB552"/>
    <w:rsid w:val="B75DE085"/>
    <w:rsid w:val="B794BE80"/>
    <w:rsid w:val="B7FDDC28"/>
    <w:rsid w:val="B7FEA382"/>
    <w:rsid w:val="B82F1DC9"/>
    <w:rsid w:val="BA7C8B08"/>
    <w:rsid w:val="BB463647"/>
    <w:rsid w:val="BBE0C55D"/>
    <w:rsid w:val="BDEDCFE1"/>
    <w:rsid w:val="BDFD09F3"/>
    <w:rsid w:val="BE3784B2"/>
    <w:rsid w:val="BEEE440C"/>
    <w:rsid w:val="BEF7E688"/>
    <w:rsid w:val="BF5D4C55"/>
    <w:rsid w:val="BF7ADC01"/>
    <w:rsid w:val="BF7BF92D"/>
    <w:rsid w:val="BFBB1C6C"/>
    <w:rsid w:val="BFBF0C92"/>
    <w:rsid w:val="BFCF9672"/>
    <w:rsid w:val="BFDBD4E2"/>
    <w:rsid w:val="BFDF8917"/>
    <w:rsid w:val="BFFD9032"/>
    <w:rsid w:val="C6DBC9B4"/>
    <w:rsid w:val="CAFB81D1"/>
    <w:rsid w:val="CCAF93D1"/>
    <w:rsid w:val="CE7DE4C0"/>
    <w:rsid w:val="CF5BFBD9"/>
    <w:rsid w:val="CF64DB2B"/>
    <w:rsid w:val="CF6F0813"/>
    <w:rsid w:val="CF957F96"/>
    <w:rsid w:val="CFC53E33"/>
    <w:rsid w:val="CFDB652C"/>
    <w:rsid w:val="D3FFC815"/>
    <w:rsid w:val="D67BDD6C"/>
    <w:rsid w:val="D7FD25D8"/>
    <w:rsid w:val="D9B76798"/>
    <w:rsid w:val="DABE00F0"/>
    <w:rsid w:val="DBF9A00B"/>
    <w:rsid w:val="DBFF953C"/>
    <w:rsid w:val="DC8F9E2E"/>
    <w:rsid w:val="DD3CFCF1"/>
    <w:rsid w:val="DD7FB74D"/>
    <w:rsid w:val="DDDE165B"/>
    <w:rsid w:val="DDFFB690"/>
    <w:rsid w:val="DE7FA360"/>
    <w:rsid w:val="DF487223"/>
    <w:rsid w:val="DF7FC95C"/>
    <w:rsid w:val="DFB72840"/>
    <w:rsid w:val="DFBD7499"/>
    <w:rsid w:val="DFCB0F53"/>
    <w:rsid w:val="DFDB6810"/>
    <w:rsid w:val="DFEBD1B2"/>
    <w:rsid w:val="DFEF888E"/>
    <w:rsid w:val="DFFF571D"/>
    <w:rsid w:val="E3FC205B"/>
    <w:rsid w:val="E4B54BD3"/>
    <w:rsid w:val="E73DF972"/>
    <w:rsid w:val="E7FF98BF"/>
    <w:rsid w:val="E8FF1622"/>
    <w:rsid w:val="E9F18DA6"/>
    <w:rsid w:val="EB175F93"/>
    <w:rsid w:val="EBD49BFE"/>
    <w:rsid w:val="EBDFE0C9"/>
    <w:rsid w:val="ECB513EF"/>
    <w:rsid w:val="EDBD3B64"/>
    <w:rsid w:val="EDFD7A2A"/>
    <w:rsid w:val="EDFEB094"/>
    <w:rsid w:val="EDFF25E5"/>
    <w:rsid w:val="EDFF7BF1"/>
    <w:rsid w:val="EE469F45"/>
    <w:rsid w:val="EE56A793"/>
    <w:rsid w:val="EEBD71C8"/>
    <w:rsid w:val="EEF37CFA"/>
    <w:rsid w:val="EEFDDC6B"/>
    <w:rsid w:val="EF5FB9CB"/>
    <w:rsid w:val="EF7F2181"/>
    <w:rsid w:val="EF7FCCBB"/>
    <w:rsid w:val="EFAFB341"/>
    <w:rsid w:val="EFBB4AF9"/>
    <w:rsid w:val="EFDCD7D6"/>
    <w:rsid w:val="EFF3892B"/>
    <w:rsid w:val="F16E1346"/>
    <w:rsid w:val="F2FFD63E"/>
    <w:rsid w:val="F3FDA347"/>
    <w:rsid w:val="F5AD6B09"/>
    <w:rsid w:val="F5F306E8"/>
    <w:rsid w:val="F5FE156A"/>
    <w:rsid w:val="F67F8B32"/>
    <w:rsid w:val="F6EEE44A"/>
    <w:rsid w:val="F777B102"/>
    <w:rsid w:val="F77FF33C"/>
    <w:rsid w:val="F7D649A0"/>
    <w:rsid w:val="F7E3DEAB"/>
    <w:rsid w:val="F7F18AC6"/>
    <w:rsid w:val="F7FBB897"/>
    <w:rsid w:val="F9BE66EA"/>
    <w:rsid w:val="FA5C875E"/>
    <w:rsid w:val="FAFF5F5C"/>
    <w:rsid w:val="FB53AB36"/>
    <w:rsid w:val="FB5DF228"/>
    <w:rsid w:val="FB6DF57B"/>
    <w:rsid w:val="FBEFA09D"/>
    <w:rsid w:val="FC27940F"/>
    <w:rsid w:val="FCDA61F7"/>
    <w:rsid w:val="FDA7B1F2"/>
    <w:rsid w:val="FDF3E8DC"/>
    <w:rsid w:val="FDFEC389"/>
    <w:rsid w:val="FDFF2858"/>
    <w:rsid w:val="FEAFC6E9"/>
    <w:rsid w:val="FEBE1A16"/>
    <w:rsid w:val="FEDD49E1"/>
    <w:rsid w:val="FEEF9F71"/>
    <w:rsid w:val="FEFE2A35"/>
    <w:rsid w:val="FEFF0D02"/>
    <w:rsid w:val="FEFF9286"/>
    <w:rsid w:val="FEFFCC9F"/>
    <w:rsid w:val="FF1FE0FB"/>
    <w:rsid w:val="FF45C91E"/>
    <w:rsid w:val="FF4D693B"/>
    <w:rsid w:val="FF5F94A0"/>
    <w:rsid w:val="FF6D6EAD"/>
    <w:rsid w:val="FF777CD8"/>
    <w:rsid w:val="FF7B8571"/>
    <w:rsid w:val="FF7BF140"/>
    <w:rsid w:val="FF7F2D44"/>
    <w:rsid w:val="FF9D2A7F"/>
    <w:rsid w:val="FF9E8BA0"/>
    <w:rsid w:val="FFA55A42"/>
    <w:rsid w:val="FFBE2150"/>
    <w:rsid w:val="FFBF5854"/>
    <w:rsid w:val="FFBF9C53"/>
    <w:rsid w:val="FFCFFBAF"/>
    <w:rsid w:val="FFD72C73"/>
    <w:rsid w:val="FFDF6526"/>
    <w:rsid w:val="FFDF9DBB"/>
    <w:rsid w:val="FFDFA081"/>
    <w:rsid w:val="FFE4FDC7"/>
    <w:rsid w:val="FFE5696C"/>
    <w:rsid w:val="FFE59C1C"/>
    <w:rsid w:val="FFF33E35"/>
    <w:rsid w:val="FFF39404"/>
    <w:rsid w:val="FFF65C72"/>
    <w:rsid w:val="FFFDEE75"/>
    <w:rsid w:val="FFFE643C"/>
    <w:rsid w:val="FF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locked/>
    <w:uiPriority w:val="99"/>
    <w:rPr>
      <w:b/>
    </w:rPr>
  </w:style>
  <w:style w:type="character" w:customStyle="1" w:styleId="9">
    <w:name w:val="Body Text Char"/>
    <w:basedOn w:val="7"/>
    <w:link w:val="2"/>
    <w:semiHidden/>
    <w:qFormat/>
    <w:uiPriority w:val="99"/>
    <w:rPr>
      <w:rFonts w:ascii="Calibri" w:hAnsi="Calibri"/>
      <w:szCs w:val="24"/>
    </w:rPr>
  </w:style>
  <w:style w:type="character" w:customStyle="1" w:styleId="10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paragraph" w:customStyle="1" w:styleId="12">
    <w:name w:val="WPS Plain"/>
    <w:qFormat/>
    <w:uiPriority w:val="99"/>
    <w:pPr>
      <w:spacing w:line="1286" w:lineRule="atLeast"/>
      <w:jc w:val="both"/>
    </w:pPr>
    <w:rPr>
      <w:rFonts w:ascii="Times New Roman" w:hAnsi="Times New Roman" w:eastAsia="宋体" w:cs="Times New Roman"/>
      <w:color w:val="000000"/>
      <w:kern w:val="0"/>
      <w:sz w:val="21"/>
      <w:szCs w:val="2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1281</Words>
  <Characters>1656</Characters>
  <Lines>1</Lines>
  <Paragraphs>1</Paragraphs>
  <TotalTime>6</TotalTime>
  <ScaleCrop>false</ScaleCrop>
  <LinksUpToDate>false</LinksUpToDate>
  <CharactersWithSpaces>1666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2014-12-21T20:08:00Z</dcterms:created>
  <dc:creator>lenovo_pc</dc:creator>
  <cp:lastModifiedBy>高健钧</cp:lastModifiedBy>
  <cp:lastPrinted>2025-05-14T01:01:00Z</cp:lastPrinted>
  <dcterms:modified xsi:type="dcterms:W3CDTF">2025-08-07T12:07:37Z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277B965BF8A24FA98C6C36FFCB0E8BFD_13</vt:lpwstr>
  </property>
  <property fmtid="{D5CDD505-2E9C-101B-9397-08002B2CF9AE}" pid="4" name="commondata">
    <vt:lpwstr>eyJoZGlkIjoiNjA0ZmEwMmY3MDVhMTE0Yjg3NTliYjJjZjRlOWRlNjgifQ==</vt:lpwstr>
  </property>
  <property fmtid="{D5CDD505-2E9C-101B-9397-08002B2CF9AE}" pid="5" name="KSOTemplateDocerSaveRecord">
    <vt:lpwstr>eyJoZGlkIjoiOGIyNjg3MTUzZmNhM2ZjOTM2YmVlMjRiY2Y1YWFjMjAiLCJ1c2VySWQiOiIzNDQ4MDkyMDUifQ==</vt:lpwstr>
  </property>
</Properties>
</file>